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E2" w:rsidRPr="00760CF0" w:rsidRDefault="007342E2" w:rsidP="009A5FBE">
      <w:pPr>
        <w:pStyle w:val="Heading1"/>
        <w:jc w:val="center"/>
        <w:rPr>
          <w:b/>
          <w:bCs/>
        </w:rPr>
      </w:pPr>
      <w:r w:rsidRPr="00760CF0">
        <w:rPr>
          <w:b/>
          <w:bCs/>
        </w:rPr>
        <w:t>СОВЕТ ДЕПУТАТОВ</w:t>
      </w:r>
    </w:p>
    <w:p w:rsidR="007342E2" w:rsidRPr="00760CF0" w:rsidRDefault="007342E2" w:rsidP="00E1407C">
      <w:pPr>
        <w:jc w:val="center"/>
        <w:rPr>
          <w:b/>
          <w:bCs/>
          <w:sz w:val="28"/>
          <w:szCs w:val="28"/>
        </w:rPr>
      </w:pPr>
      <w:r w:rsidRPr="00760CF0">
        <w:rPr>
          <w:b/>
          <w:bCs/>
          <w:sz w:val="28"/>
          <w:szCs w:val="28"/>
        </w:rPr>
        <w:t>КРУГЛООЗЕРНОГО СЕЛЬСОВЕТА</w:t>
      </w:r>
    </w:p>
    <w:p w:rsidR="007342E2" w:rsidRPr="00760CF0" w:rsidRDefault="007342E2" w:rsidP="00E1407C">
      <w:pPr>
        <w:jc w:val="center"/>
        <w:rPr>
          <w:b/>
          <w:bCs/>
          <w:sz w:val="28"/>
          <w:szCs w:val="28"/>
        </w:rPr>
      </w:pPr>
      <w:r w:rsidRPr="00760CF0">
        <w:rPr>
          <w:b/>
          <w:bCs/>
          <w:sz w:val="28"/>
          <w:szCs w:val="28"/>
        </w:rPr>
        <w:t>УБИНСКОГО РАЙОНА НОВОСИБИРСКОЙ ОБЛАСТИ</w:t>
      </w:r>
    </w:p>
    <w:p w:rsidR="007342E2" w:rsidRPr="00760CF0" w:rsidRDefault="007342E2" w:rsidP="00E1407C">
      <w:pPr>
        <w:jc w:val="center"/>
        <w:rPr>
          <w:b/>
          <w:bCs/>
          <w:sz w:val="28"/>
          <w:szCs w:val="28"/>
        </w:rPr>
      </w:pPr>
      <w:r w:rsidRPr="00760CF0">
        <w:rPr>
          <w:b/>
          <w:bCs/>
          <w:sz w:val="28"/>
          <w:szCs w:val="28"/>
        </w:rPr>
        <w:t>(четвертого созыва)</w:t>
      </w:r>
    </w:p>
    <w:p w:rsidR="007342E2" w:rsidRPr="00760CF0" w:rsidRDefault="007342E2" w:rsidP="00E1407C">
      <w:pPr>
        <w:jc w:val="center"/>
        <w:rPr>
          <w:b/>
          <w:bCs/>
          <w:sz w:val="28"/>
          <w:szCs w:val="28"/>
        </w:rPr>
      </w:pPr>
    </w:p>
    <w:p w:rsidR="007342E2" w:rsidRPr="00760CF0" w:rsidRDefault="007342E2" w:rsidP="00E1407C">
      <w:pPr>
        <w:jc w:val="center"/>
        <w:rPr>
          <w:b/>
          <w:bCs/>
          <w:sz w:val="28"/>
          <w:szCs w:val="28"/>
        </w:rPr>
      </w:pPr>
      <w:r w:rsidRPr="00760CF0">
        <w:rPr>
          <w:b/>
          <w:bCs/>
          <w:sz w:val="28"/>
          <w:szCs w:val="28"/>
        </w:rPr>
        <w:t>РЕШЕНИЕ</w:t>
      </w:r>
    </w:p>
    <w:p w:rsidR="007342E2" w:rsidRPr="00760CF0" w:rsidRDefault="007342E2" w:rsidP="00E140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третьей</w:t>
      </w:r>
      <w:r w:rsidRPr="00760CF0">
        <w:rPr>
          <w:b/>
          <w:bCs/>
          <w:sz w:val="28"/>
          <w:szCs w:val="28"/>
        </w:rPr>
        <w:t xml:space="preserve"> сессии</w:t>
      </w:r>
    </w:p>
    <w:p w:rsidR="007342E2" w:rsidRPr="00760CF0" w:rsidRDefault="007342E2" w:rsidP="00E1407C">
      <w:pPr>
        <w:jc w:val="center"/>
      </w:pPr>
    </w:p>
    <w:p w:rsidR="007342E2" w:rsidRPr="00760CF0" w:rsidRDefault="007342E2" w:rsidP="00E1407C">
      <w:pPr>
        <w:jc w:val="center"/>
      </w:pPr>
      <w:r w:rsidRPr="00760CF0">
        <w:t>с.Круглоозерное</w:t>
      </w:r>
    </w:p>
    <w:p w:rsidR="007342E2" w:rsidRPr="00760CF0" w:rsidRDefault="007342E2" w:rsidP="00E1407C">
      <w:pPr>
        <w:jc w:val="center"/>
      </w:pPr>
    </w:p>
    <w:p w:rsidR="007342E2" w:rsidRPr="00760CF0" w:rsidRDefault="007342E2" w:rsidP="00E1407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20.06.2014  №208</w:t>
      </w:r>
    </w:p>
    <w:p w:rsidR="007342E2" w:rsidRPr="00760CF0" w:rsidRDefault="007342E2" w:rsidP="00E1407C">
      <w:pPr>
        <w:jc w:val="center"/>
        <w:rPr>
          <w:sz w:val="28"/>
          <w:szCs w:val="28"/>
        </w:rPr>
      </w:pPr>
    </w:p>
    <w:p w:rsidR="007342E2" w:rsidRPr="00760CF0" w:rsidRDefault="007342E2" w:rsidP="00D716CD">
      <w:pPr>
        <w:jc w:val="center"/>
        <w:rPr>
          <w:sz w:val="28"/>
          <w:szCs w:val="28"/>
        </w:rPr>
      </w:pPr>
      <w:r w:rsidRPr="00760CF0">
        <w:rPr>
          <w:sz w:val="28"/>
          <w:szCs w:val="28"/>
        </w:rPr>
        <w:t>Об утверждении отчета об исполнении бюджета</w:t>
      </w:r>
    </w:p>
    <w:p w:rsidR="007342E2" w:rsidRPr="00760CF0" w:rsidRDefault="007342E2" w:rsidP="00D716CD">
      <w:pPr>
        <w:jc w:val="center"/>
        <w:rPr>
          <w:sz w:val="28"/>
          <w:szCs w:val="28"/>
        </w:rPr>
      </w:pPr>
      <w:r w:rsidRPr="00760CF0">
        <w:rPr>
          <w:sz w:val="28"/>
          <w:szCs w:val="28"/>
        </w:rPr>
        <w:t>Круглоозерного сельсовета Убинского района Новосибирской области</w:t>
      </w:r>
    </w:p>
    <w:p w:rsidR="007342E2" w:rsidRPr="00760CF0" w:rsidRDefault="007342E2" w:rsidP="00D716CD">
      <w:pPr>
        <w:jc w:val="center"/>
        <w:rPr>
          <w:sz w:val="28"/>
          <w:szCs w:val="28"/>
        </w:rPr>
      </w:pPr>
      <w:r w:rsidRPr="00760CF0">
        <w:rPr>
          <w:sz w:val="28"/>
          <w:szCs w:val="28"/>
        </w:rPr>
        <w:t>за 2013 год</w:t>
      </w:r>
    </w:p>
    <w:p w:rsidR="007342E2" w:rsidRPr="00760CF0" w:rsidRDefault="007342E2" w:rsidP="00D56A92">
      <w:pPr>
        <w:rPr>
          <w:sz w:val="28"/>
          <w:szCs w:val="28"/>
        </w:rPr>
      </w:pPr>
    </w:p>
    <w:p w:rsidR="007342E2" w:rsidRDefault="007342E2" w:rsidP="000C20B8">
      <w:pPr>
        <w:ind w:firstLine="709"/>
        <w:rPr>
          <w:sz w:val="28"/>
          <w:szCs w:val="28"/>
        </w:rPr>
      </w:pPr>
      <w:r w:rsidRPr="00760CF0">
        <w:rPr>
          <w:sz w:val="28"/>
          <w:szCs w:val="28"/>
        </w:rPr>
        <w:t>Заслушав отчет администрации Круглоозерного сельсовета об исполнении бюджета Круглоозерного сельсовета Убинского района Новосибирской области за 2013 год и приняв во внимание рекомендации публичных слушаний, Совет депутатов Круглоозерного сельсовета</w:t>
      </w:r>
      <w:r w:rsidRPr="00253962">
        <w:rPr>
          <w:sz w:val="28"/>
          <w:szCs w:val="28"/>
        </w:rPr>
        <w:t xml:space="preserve"> </w:t>
      </w:r>
      <w:r w:rsidRPr="00760CF0">
        <w:rPr>
          <w:sz w:val="28"/>
          <w:szCs w:val="28"/>
        </w:rPr>
        <w:t>Убинского района Новосибирской области</w:t>
      </w:r>
    </w:p>
    <w:p w:rsidR="007342E2" w:rsidRPr="00760CF0" w:rsidRDefault="007342E2" w:rsidP="00253962">
      <w:pPr>
        <w:ind w:firstLine="709"/>
        <w:rPr>
          <w:sz w:val="28"/>
          <w:szCs w:val="28"/>
        </w:rPr>
      </w:pPr>
      <w:r w:rsidRPr="007777BF">
        <w:rPr>
          <w:b/>
          <w:bCs/>
          <w:sz w:val="28"/>
          <w:szCs w:val="28"/>
        </w:rPr>
        <w:t>РЕШИЛ</w:t>
      </w:r>
      <w:r w:rsidRPr="00760CF0">
        <w:rPr>
          <w:sz w:val="28"/>
          <w:szCs w:val="28"/>
        </w:rPr>
        <w:t>:</w:t>
      </w:r>
    </w:p>
    <w:p w:rsidR="007342E2" w:rsidRPr="00760CF0" w:rsidRDefault="007342E2" w:rsidP="00E1407C">
      <w:pPr>
        <w:ind w:firstLine="709"/>
        <w:rPr>
          <w:sz w:val="28"/>
          <w:szCs w:val="28"/>
        </w:rPr>
      </w:pPr>
      <w:r w:rsidRPr="00760CF0">
        <w:rPr>
          <w:sz w:val="28"/>
          <w:szCs w:val="28"/>
        </w:rPr>
        <w:t>1. Утвердить:</w:t>
      </w:r>
    </w:p>
    <w:p w:rsidR="007342E2" w:rsidRPr="00760CF0" w:rsidRDefault="007342E2" w:rsidP="00E1407C">
      <w:pPr>
        <w:ind w:firstLine="709"/>
        <w:rPr>
          <w:sz w:val="28"/>
          <w:szCs w:val="28"/>
        </w:rPr>
      </w:pPr>
      <w:r w:rsidRPr="00760CF0">
        <w:rPr>
          <w:sz w:val="28"/>
          <w:szCs w:val="28"/>
        </w:rPr>
        <w:t>1.1. отчет об исполнении бюджета Круглоозерного сельсовета Убинского района Новосибирской области по доходам за 2013 год в сумме 15186827,69 рублей, по расходам в сумме 14467282,39 рублей, с профицитом 719545,30 рублей;</w:t>
      </w:r>
    </w:p>
    <w:p w:rsidR="007342E2" w:rsidRPr="00760CF0" w:rsidRDefault="007342E2" w:rsidP="00E1407C">
      <w:pPr>
        <w:ind w:firstLine="708"/>
        <w:rPr>
          <w:sz w:val="28"/>
          <w:szCs w:val="28"/>
        </w:rPr>
      </w:pPr>
      <w:r w:rsidRPr="00760CF0">
        <w:rPr>
          <w:sz w:val="28"/>
          <w:szCs w:val="28"/>
        </w:rPr>
        <w:t>1.2. исполнение бюджета Круглоозерного сельсовета Убинского района Новосибирской области по доходам</w:t>
      </w:r>
      <w:r>
        <w:rPr>
          <w:sz w:val="28"/>
          <w:szCs w:val="28"/>
        </w:rPr>
        <w:t xml:space="preserve"> за 2013 год согласно приложению</w:t>
      </w:r>
      <w:r w:rsidRPr="00760CF0">
        <w:rPr>
          <w:sz w:val="28"/>
          <w:szCs w:val="28"/>
        </w:rPr>
        <w:t xml:space="preserve"> №1 к настоящему решению;</w:t>
      </w:r>
    </w:p>
    <w:p w:rsidR="007342E2" w:rsidRPr="00760CF0" w:rsidRDefault="007342E2" w:rsidP="00E1407C">
      <w:pPr>
        <w:ind w:firstLine="708"/>
        <w:rPr>
          <w:sz w:val="28"/>
          <w:szCs w:val="28"/>
        </w:rPr>
      </w:pPr>
      <w:r w:rsidRPr="00760CF0">
        <w:rPr>
          <w:sz w:val="28"/>
          <w:szCs w:val="28"/>
        </w:rPr>
        <w:t>1.3. </w:t>
      </w:r>
      <w:r>
        <w:rPr>
          <w:sz w:val="28"/>
          <w:szCs w:val="28"/>
        </w:rPr>
        <w:t>ведомственную структуру</w:t>
      </w:r>
      <w:r w:rsidRPr="00760CF0">
        <w:rPr>
          <w:sz w:val="28"/>
          <w:szCs w:val="28"/>
        </w:rPr>
        <w:t xml:space="preserve"> расходов бюджета Круглоозерного сельсовета Убинского района Новосибирской области</w:t>
      </w:r>
      <w:r>
        <w:rPr>
          <w:sz w:val="28"/>
          <w:szCs w:val="28"/>
        </w:rPr>
        <w:t xml:space="preserve"> за 2013 год согласно приложению</w:t>
      </w:r>
      <w:r w:rsidRPr="00760CF0">
        <w:rPr>
          <w:sz w:val="28"/>
          <w:szCs w:val="28"/>
        </w:rPr>
        <w:t xml:space="preserve"> №2 к настоящему решению;</w:t>
      </w:r>
    </w:p>
    <w:p w:rsidR="007342E2" w:rsidRPr="00760CF0" w:rsidRDefault="007342E2" w:rsidP="00E1407C">
      <w:pPr>
        <w:ind w:firstLine="708"/>
        <w:rPr>
          <w:sz w:val="28"/>
          <w:szCs w:val="28"/>
        </w:rPr>
      </w:pPr>
      <w:r w:rsidRPr="00760CF0">
        <w:rPr>
          <w:sz w:val="28"/>
          <w:szCs w:val="28"/>
        </w:rPr>
        <w:t>1.4. источники финансирования дефицита бюджета Круглоозерного сельсовета Убинского района Новосибирской области за 2013 год соглас</w:t>
      </w:r>
      <w:r>
        <w:rPr>
          <w:sz w:val="28"/>
          <w:szCs w:val="28"/>
        </w:rPr>
        <w:t>но приложению</w:t>
      </w:r>
      <w:r w:rsidRPr="00760CF0">
        <w:rPr>
          <w:sz w:val="28"/>
          <w:szCs w:val="28"/>
        </w:rPr>
        <w:t xml:space="preserve"> №3 к настоящему решению.</w:t>
      </w:r>
    </w:p>
    <w:p w:rsidR="007342E2" w:rsidRPr="00760CF0" w:rsidRDefault="007342E2" w:rsidP="00E1407C">
      <w:pPr>
        <w:ind w:firstLine="708"/>
        <w:rPr>
          <w:sz w:val="28"/>
          <w:szCs w:val="28"/>
        </w:rPr>
      </w:pPr>
      <w:r w:rsidRPr="00760CF0">
        <w:rPr>
          <w:sz w:val="28"/>
          <w:szCs w:val="28"/>
        </w:rPr>
        <w:t>2. Решение направить в течение десяти дней Главе Круглоозерного сельсовета Убинского района Новосибирской области для подписания и опубликования.</w:t>
      </w:r>
    </w:p>
    <w:p w:rsidR="007342E2" w:rsidRPr="00760CF0" w:rsidRDefault="007342E2" w:rsidP="00E1407C">
      <w:pPr>
        <w:ind w:firstLine="708"/>
        <w:rPr>
          <w:sz w:val="28"/>
          <w:szCs w:val="28"/>
        </w:rPr>
      </w:pPr>
      <w:r w:rsidRPr="00760CF0">
        <w:rPr>
          <w:sz w:val="28"/>
          <w:szCs w:val="28"/>
        </w:rPr>
        <w:t>3. Решение вступает в силу со дня подписания.</w:t>
      </w:r>
    </w:p>
    <w:p w:rsidR="007342E2" w:rsidRPr="00760CF0" w:rsidRDefault="007342E2" w:rsidP="00E1407C">
      <w:pPr>
        <w:ind w:firstLine="708"/>
        <w:jc w:val="both"/>
        <w:rPr>
          <w:sz w:val="28"/>
          <w:szCs w:val="28"/>
        </w:rPr>
      </w:pPr>
    </w:p>
    <w:p w:rsidR="007342E2" w:rsidRDefault="007342E2" w:rsidP="00E1407C">
      <w:pPr>
        <w:jc w:val="both"/>
        <w:rPr>
          <w:sz w:val="28"/>
          <w:szCs w:val="28"/>
        </w:rPr>
      </w:pPr>
    </w:p>
    <w:p w:rsidR="007342E2" w:rsidRPr="00760CF0" w:rsidRDefault="007342E2" w:rsidP="00E1407C">
      <w:pPr>
        <w:jc w:val="both"/>
        <w:rPr>
          <w:sz w:val="28"/>
          <w:szCs w:val="28"/>
        </w:rPr>
      </w:pPr>
    </w:p>
    <w:p w:rsidR="007342E2" w:rsidRPr="00760CF0" w:rsidRDefault="007342E2" w:rsidP="00E1407C">
      <w:pPr>
        <w:jc w:val="both"/>
        <w:rPr>
          <w:sz w:val="28"/>
          <w:szCs w:val="28"/>
        </w:rPr>
      </w:pPr>
      <w:r w:rsidRPr="00760CF0">
        <w:rPr>
          <w:sz w:val="28"/>
          <w:szCs w:val="28"/>
        </w:rPr>
        <w:t>Глава Круглоозерного сельсовета</w:t>
      </w:r>
    </w:p>
    <w:p w:rsidR="007342E2" w:rsidRPr="00760CF0" w:rsidRDefault="007342E2" w:rsidP="00E1407C">
      <w:pPr>
        <w:jc w:val="both"/>
        <w:rPr>
          <w:sz w:val="28"/>
          <w:szCs w:val="28"/>
        </w:rPr>
      </w:pPr>
      <w:r w:rsidRPr="00760CF0">
        <w:rPr>
          <w:sz w:val="28"/>
          <w:szCs w:val="28"/>
        </w:rPr>
        <w:t>Убинского района</w:t>
      </w:r>
    </w:p>
    <w:p w:rsidR="007342E2" w:rsidRPr="00760CF0" w:rsidRDefault="007342E2" w:rsidP="00E1407C">
      <w:pPr>
        <w:jc w:val="both"/>
        <w:rPr>
          <w:sz w:val="28"/>
          <w:szCs w:val="28"/>
        </w:rPr>
      </w:pPr>
      <w:r w:rsidRPr="00760CF0">
        <w:rPr>
          <w:sz w:val="28"/>
          <w:szCs w:val="28"/>
        </w:rPr>
        <w:t xml:space="preserve">Новосибирской области                                               </w:t>
      </w:r>
      <w:r>
        <w:rPr>
          <w:sz w:val="28"/>
          <w:szCs w:val="28"/>
        </w:rPr>
        <w:t xml:space="preserve">         </w:t>
      </w:r>
      <w:r w:rsidRPr="00760CF0">
        <w:rPr>
          <w:sz w:val="28"/>
          <w:szCs w:val="28"/>
        </w:rPr>
        <w:t xml:space="preserve">                 А.А. Савинкин</w:t>
      </w:r>
    </w:p>
    <w:sectPr w:rsidR="007342E2" w:rsidRPr="00760CF0" w:rsidSect="008612F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07C"/>
    <w:rsid w:val="000C20B8"/>
    <w:rsid w:val="001060F4"/>
    <w:rsid w:val="001452C3"/>
    <w:rsid w:val="00162E64"/>
    <w:rsid w:val="00172882"/>
    <w:rsid w:val="00180D8F"/>
    <w:rsid w:val="00232239"/>
    <w:rsid w:val="00253962"/>
    <w:rsid w:val="002E2A51"/>
    <w:rsid w:val="00326D08"/>
    <w:rsid w:val="0036212E"/>
    <w:rsid w:val="003A610E"/>
    <w:rsid w:val="003B1311"/>
    <w:rsid w:val="004265B6"/>
    <w:rsid w:val="00533914"/>
    <w:rsid w:val="00542C36"/>
    <w:rsid w:val="0057436F"/>
    <w:rsid w:val="006047B0"/>
    <w:rsid w:val="00664C6F"/>
    <w:rsid w:val="00687AF8"/>
    <w:rsid w:val="00694B7A"/>
    <w:rsid w:val="006B44C4"/>
    <w:rsid w:val="006C1926"/>
    <w:rsid w:val="006D56E0"/>
    <w:rsid w:val="006D595D"/>
    <w:rsid w:val="007342E2"/>
    <w:rsid w:val="00760CF0"/>
    <w:rsid w:val="007777BF"/>
    <w:rsid w:val="00824434"/>
    <w:rsid w:val="00832288"/>
    <w:rsid w:val="008612F2"/>
    <w:rsid w:val="008B404E"/>
    <w:rsid w:val="00901988"/>
    <w:rsid w:val="00956256"/>
    <w:rsid w:val="00971553"/>
    <w:rsid w:val="009A5FBE"/>
    <w:rsid w:val="00A80906"/>
    <w:rsid w:val="00AE187C"/>
    <w:rsid w:val="00AE1E1C"/>
    <w:rsid w:val="00AE5BDE"/>
    <w:rsid w:val="00BD4595"/>
    <w:rsid w:val="00C6409F"/>
    <w:rsid w:val="00D56A92"/>
    <w:rsid w:val="00D716CD"/>
    <w:rsid w:val="00E1407C"/>
    <w:rsid w:val="00E5147E"/>
    <w:rsid w:val="00E858D6"/>
    <w:rsid w:val="00EB7442"/>
    <w:rsid w:val="00EC7C1D"/>
    <w:rsid w:val="00F3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07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407C"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407C"/>
    <w:rPr>
      <w:rFonts w:ascii="Times New Roman" w:hAnsi="Times New Roman" w:cs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664C6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1</Pages>
  <Words>249</Words>
  <Characters>1422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2014-06-19T06:25:00Z</cp:lastPrinted>
  <dcterms:created xsi:type="dcterms:W3CDTF">2012-02-16T10:13:00Z</dcterms:created>
  <dcterms:modified xsi:type="dcterms:W3CDTF">2014-06-19T06:30:00Z</dcterms:modified>
</cp:coreProperties>
</file>