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CD" w:rsidRDefault="002642CD" w:rsidP="0007341D">
      <w:pPr>
        <w:pStyle w:val="Heading1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2642CD" w:rsidRDefault="002642CD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КРУГЛООЗЕРНОГО СЕЛЬСОВЕТА</w:t>
      </w:r>
    </w:p>
    <w:p w:rsidR="002642CD" w:rsidRDefault="002642CD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УБИНСКОГО РАЙОНА НОВОСИБИРСКОЙ ОБЛАСТИ</w:t>
      </w:r>
    </w:p>
    <w:p w:rsidR="002642CD" w:rsidRDefault="002642CD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(четвертого созыва)</w:t>
      </w:r>
    </w:p>
    <w:p w:rsidR="002642CD" w:rsidRDefault="002642CD" w:rsidP="0007341D">
      <w:pPr>
        <w:jc w:val="center"/>
        <w:rPr>
          <w:b/>
          <w:bCs/>
          <w:sz w:val="28"/>
          <w:szCs w:val="28"/>
        </w:rPr>
      </w:pPr>
    </w:p>
    <w:p w:rsidR="002642CD" w:rsidRDefault="002642CD" w:rsidP="000734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642CD" w:rsidRDefault="002642CD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внеочередной сорок четвертой сессии</w:t>
      </w:r>
    </w:p>
    <w:p w:rsidR="002642CD" w:rsidRDefault="002642CD" w:rsidP="0007341D">
      <w:pPr>
        <w:jc w:val="center"/>
      </w:pPr>
    </w:p>
    <w:p w:rsidR="002642CD" w:rsidRDefault="002642CD" w:rsidP="000734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26.06.2015  №265</w:t>
      </w:r>
    </w:p>
    <w:p w:rsidR="002642CD" w:rsidRPr="00F97B38" w:rsidRDefault="002642CD" w:rsidP="00DA71CA">
      <w:pPr>
        <w:jc w:val="center"/>
      </w:pPr>
    </w:p>
    <w:p w:rsidR="002642CD" w:rsidRDefault="002642CD" w:rsidP="00DA71CA">
      <w:pPr>
        <w:jc w:val="center"/>
      </w:pPr>
      <w:r>
        <w:t>с.Круглоозерное</w:t>
      </w:r>
    </w:p>
    <w:p w:rsidR="002642CD" w:rsidRPr="00F97B38" w:rsidRDefault="002642CD" w:rsidP="0007341D"/>
    <w:p w:rsidR="002642CD" w:rsidRDefault="002642CD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2642CD" w:rsidRPr="00C31DF2" w:rsidRDefault="002642CD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МКУП Круглоозерного сельсовета «Круглоозёрное ЖКХ»</w:t>
      </w:r>
    </w:p>
    <w:p w:rsidR="002642CD" w:rsidRDefault="002642CD" w:rsidP="002759B3">
      <w:pPr>
        <w:rPr>
          <w:sz w:val="28"/>
          <w:szCs w:val="28"/>
        </w:rPr>
      </w:pPr>
    </w:p>
    <w:p w:rsidR="002642CD" w:rsidRDefault="002642CD" w:rsidP="002759B3">
      <w:pPr>
        <w:rPr>
          <w:sz w:val="28"/>
          <w:szCs w:val="28"/>
        </w:rPr>
      </w:pPr>
    </w:p>
    <w:p w:rsidR="002642CD" w:rsidRDefault="002642CD" w:rsidP="00FC64D9">
      <w:pPr>
        <w:pStyle w:val="Style7"/>
        <w:widowControl/>
        <w:ind w:firstLine="709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Заслушав и обсудив выступление Главы </w:t>
      </w:r>
      <w:r>
        <w:rPr>
          <w:sz w:val="28"/>
          <w:szCs w:val="28"/>
        </w:rPr>
        <w:t>Круглоозерного сельсовета Убинского района Новосибирской области Савинкина Алексея Алексеевича, Совет депутатов Круглоозерного сельсовета Убинского района Новосибирской области</w:t>
      </w:r>
    </w:p>
    <w:p w:rsidR="002642CD" w:rsidRPr="003F6182" w:rsidRDefault="002642CD" w:rsidP="003F6182">
      <w:pPr>
        <w:pStyle w:val="Style7"/>
        <w:widowControl/>
        <w:rPr>
          <w:b/>
          <w:bCs/>
          <w:sz w:val="28"/>
          <w:szCs w:val="28"/>
        </w:rPr>
      </w:pPr>
      <w:r w:rsidRPr="003F6182">
        <w:rPr>
          <w:b/>
          <w:bCs/>
          <w:sz w:val="28"/>
          <w:szCs w:val="28"/>
        </w:rPr>
        <w:t>РЕШИЛ:</w:t>
      </w:r>
    </w:p>
    <w:p w:rsidR="002642CD" w:rsidRPr="00FC64D9" w:rsidRDefault="002642CD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1. </w:t>
      </w:r>
      <w:r w:rsidRPr="00FC64D9">
        <w:rPr>
          <w:rStyle w:val="FontStyle18"/>
          <w:sz w:val="28"/>
          <w:szCs w:val="28"/>
        </w:rPr>
        <w:t xml:space="preserve">Предоставить </w:t>
      </w:r>
      <w:r w:rsidRPr="00FC64D9">
        <w:rPr>
          <w:sz w:val="28"/>
          <w:szCs w:val="28"/>
        </w:rPr>
        <w:t>из бюджета Круглоозерного сельсовета Убинского района Новосибирской области</w:t>
      </w:r>
      <w:r w:rsidRPr="00FC64D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субсидию в сумме 650000,00 (шестьсот пятьдесят тысяч) рублей Муниципальному казённому унитарному предприятию </w:t>
      </w:r>
      <w:r>
        <w:rPr>
          <w:sz w:val="28"/>
          <w:szCs w:val="28"/>
        </w:rPr>
        <w:t xml:space="preserve">Круглоозерного сельсовета Убинского района Новосибирской области «Круглоозёрное ЖКХ», единственному поставщику тепловой энергии на территории Круглоозерного сельсовета Убинского района Новосибирской области, </w:t>
      </w:r>
      <w:r w:rsidRPr="00FC64D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ремонт тепловых сетей и приобретение угля для </w:t>
      </w:r>
      <w:r w:rsidRPr="008D4D6E">
        <w:rPr>
          <w:sz w:val="28"/>
          <w:szCs w:val="28"/>
        </w:rPr>
        <w:t>МКУП Круглоозерного сельсовета «Круглоозёрное ЖКХ»</w:t>
      </w:r>
      <w:r w:rsidRPr="00FC64D9">
        <w:rPr>
          <w:rStyle w:val="FontStyle18"/>
          <w:sz w:val="28"/>
          <w:szCs w:val="28"/>
        </w:rPr>
        <w:t>.</w:t>
      </w:r>
    </w:p>
    <w:p w:rsidR="002642CD" w:rsidRDefault="002642CD" w:rsidP="00BA0135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 Решение опубликовать в печатном издании «Вестник Круглоозерного сельсовета».</w:t>
      </w:r>
    </w:p>
    <w:p w:rsidR="002642CD" w:rsidRPr="0065285C" w:rsidRDefault="002642CD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 Контроль за исполнением решения возложить на комиссию по бюджету, налоговой, финансово-кредитной политике и экономике.</w:t>
      </w:r>
    </w:p>
    <w:p w:rsidR="002642CD" w:rsidRDefault="002642CD" w:rsidP="00C851CC">
      <w:pPr>
        <w:rPr>
          <w:sz w:val="28"/>
          <w:szCs w:val="28"/>
        </w:rPr>
      </w:pPr>
    </w:p>
    <w:p w:rsidR="002642CD" w:rsidRDefault="002642CD" w:rsidP="00C851CC">
      <w:pPr>
        <w:rPr>
          <w:sz w:val="28"/>
          <w:szCs w:val="28"/>
        </w:rPr>
      </w:pPr>
    </w:p>
    <w:p w:rsidR="002642CD" w:rsidRDefault="002642CD" w:rsidP="00C851CC">
      <w:pPr>
        <w:rPr>
          <w:sz w:val="28"/>
          <w:szCs w:val="28"/>
        </w:rPr>
      </w:pPr>
    </w:p>
    <w:p w:rsidR="002642CD" w:rsidRDefault="002642CD" w:rsidP="00C851CC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2642CD" w:rsidRDefault="002642CD" w:rsidP="00C851CC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    А.А. Савинкин</w:t>
      </w:r>
    </w:p>
    <w:sectPr w:rsidR="002642CD" w:rsidSect="00A65FA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A31"/>
    <w:multiLevelType w:val="singleLevel"/>
    <w:tmpl w:val="B808C4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D1F3DC7"/>
    <w:multiLevelType w:val="hybridMultilevel"/>
    <w:tmpl w:val="8684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0B1852"/>
    <w:multiLevelType w:val="hybridMultilevel"/>
    <w:tmpl w:val="588A1EB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68BC4629"/>
    <w:multiLevelType w:val="hybridMultilevel"/>
    <w:tmpl w:val="EF6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1D"/>
    <w:rsid w:val="000052AA"/>
    <w:rsid w:val="000348BE"/>
    <w:rsid w:val="00063978"/>
    <w:rsid w:val="0007341D"/>
    <w:rsid w:val="000A0E84"/>
    <w:rsid w:val="000E35EB"/>
    <w:rsid w:val="00126C80"/>
    <w:rsid w:val="00173BAC"/>
    <w:rsid w:val="001779A3"/>
    <w:rsid w:val="00181F6C"/>
    <w:rsid w:val="00233C7F"/>
    <w:rsid w:val="00243CA6"/>
    <w:rsid w:val="00263788"/>
    <w:rsid w:val="002642CD"/>
    <w:rsid w:val="002759B3"/>
    <w:rsid w:val="00290520"/>
    <w:rsid w:val="002D4AC6"/>
    <w:rsid w:val="0031547A"/>
    <w:rsid w:val="003523BF"/>
    <w:rsid w:val="003E24F1"/>
    <w:rsid w:val="003F2682"/>
    <w:rsid w:val="003F6182"/>
    <w:rsid w:val="0042724A"/>
    <w:rsid w:val="00435E8B"/>
    <w:rsid w:val="00467D5C"/>
    <w:rsid w:val="00477179"/>
    <w:rsid w:val="004828C1"/>
    <w:rsid w:val="004951FB"/>
    <w:rsid w:val="004B3957"/>
    <w:rsid w:val="004D6920"/>
    <w:rsid w:val="00565AE5"/>
    <w:rsid w:val="00565BBD"/>
    <w:rsid w:val="005842D2"/>
    <w:rsid w:val="005B5F63"/>
    <w:rsid w:val="005D1AA0"/>
    <w:rsid w:val="005D46C1"/>
    <w:rsid w:val="006248BC"/>
    <w:rsid w:val="00631972"/>
    <w:rsid w:val="0065285C"/>
    <w:rsid w:val="00681C74"/>
    <w:rsid w:val="006841D6"/>
    <w:rsid w:val="006960FB"/>
    <w:rsid w:val="006C0D79"/>
    <w:rsid w:val="006C5E9D"/>
    <w:rsid w:val="00716CCE"/>
    <w:rsid w:val="00755220"/>
    <w:rsid w:val="00797DEB"/>
    <w:rsid w:val="00821C44"/>
    <w:rsid w:val="00822EE3"/>
    <w:rsid w:val="0082368C"/>
    <w:rsid w:val="008A6EB4"/>
    <w:rsid w:val="008D4D6E"/>
    <w:rsid w:val="009015F0"/>
    <w:rsid w:val="00904B51"/>
    <w:rsid w:val="00925D92"/>
    <w:rsid w:val="009660FF"/>
    <w:rsid w:val="0099327B"/>
    <w:rsid w:val="009A2754"/>
    <w:rsid w:val="009B4DF5"/>
    <w:rsid w:val="009D6FAB"/>
    <w:rsid w:val="009D7FDE"/>
    <w:rsid w:val="009E4D41"/>
    <w:rsid w:val="009F0341"/>
    <w:rsid w:val="00A23872"/>
    <w:rsid w:val="00A65FA1"/>
    <w:rsid w:val="00AA7648"/>
    <w:rsid w:val="00AD71F9"/>
    <w:rsid w:val="00AE17D8"/>
    <w:rsid w:val="00AF7495"/>
    <w:rsid w:val="00B15B7E"/>
    <w:rsid w:val="00B16583"/>
    <w:rsid w:val="00B22776"/>
    <w:rsid w:val="00B234B0"/>
    <w:rsid w:val="00B43565"/>
    <w:rsid w:val="00B633B0"/>
    <w:rsid w:val="00B92CAC"/>
    <w:rsid w:val="00BA0135"/>
    <w:rsid w:val="00BD764A"/>
    <w:rsid w:val="00BE3947"/>
    <w:rsid w:val="00BF1824"/>
    <w:rsid w:val="00C02904"/>
    <w:rsid w:val="00C17166"/>
    <w:rsid w:val="00C31DF2"/>
    <w:rsid w:val="00C61FDC"/>
    <w:rsid w:val="00C851CC"/>
    <w:rsid w:val="00CA13C1"/>
    <w:rsid w:val="00CA5D4C"/>
    <w:rsid w:val="00CA7BAD"/>
    <w:rsid w:val="00CC4CFC"/>
    <w:rsid w:val="00CD4984"/>
    <w:rsid w:val="00D05572"/>
    <w:rsid w:val="00D06D35"/>
    <w:rsid w:val="00D142EE"/>
    <w:rsid w:val="00D22821"/>
    <w:rsid w:val="00DA71CA"/>
    <w:rsid w:val="00DC47A6"/>
    <w:rsid w:val="00DD113E"/>
    <w:rsid w:val="00DF44C3"/>
    <w:rsid w:val="00E4590F"/>
    <w:rsid w:val="00E51C38"/>
    <w:rsid w:val="00E57DD0"/>
    <w:rsid w:val="00EA5411"/>
    <w:rsid w:val="00EE40E8"/>
    <w:rsid w:val="00EE4C15"/>
    <w:rsid w:val="00F41347"/>
    <w:rsid w:val="00F559D9"/>
    <w:rsid w:val="00F97B38"/>
    <w:rsid w:val="00FC64D9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41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41D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4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7341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FD14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Normal"/>
    <w:uiPriority w:val="99"/>
    <w:rsid w:val="00FD140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12">
    <w:name w:val="Style12"/>
    <w:basedOn w:val="Normal"/>
    <w:uiPriority w:val="99"/>
    <w:rsid w:val="00FD1407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="Calibri"/>
    </w:rPr>
  </w:style>
  <w:style w:type="character" w:customStyle="1" w:styleId="FontStyle18">
    <w:name w:val="Font Style18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1</Pages>
  <Words>197</Words>
  <Characters>1129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2015-06-29T04:16:00Z</cp:lastPrinted>
  <dcterms:created xsi:type="dcterms:W3CDTF">2012-03-26T03:45:00Z</dcterms:created>
  <dcterms:modified xsi:type="dcterms:W3CDTF">2015-08-19T06:42:00Z</dcterms:modified>
</cp:coreProperties>
</file>