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8A" w:rsidRPr="00B57F0A" w:rsidRDefault="00566F8A" w:rsidP="005926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F0A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566F8A" w:rsidRDefault="00566F8A" w:rsidP="005926DE">
      <w:pPr>
        <w:pStyle w:val="BodyText"/>
        <w:rPr>
          <w:rFonts w:cs="Courier New"/>
          <w:b/>
          <w:bCs/>
        </w:rPr>
      </w:pPr>
      <w:r w:rsidRPr="00B57F0A">
        <w:rPr>
          <w:b/>
          <w:bCs/>
        </w:rPr>
        <w:t>КРУГЛООЗЕРНОГО СЕЛЬСОВЕТА</w:t>
      </w:r>
    </w:p>
    <w:p w:rsidR="00566F8A" w:rsidRPr="00B57F0A" w:rsidRDefault="00566F8A" w:rsidP="005926DE">
      <w:pPr>
        <w:pStyle w:val="BodyText"/>
        <w:rPr>
          <w:b/>
          <w:bCs/>
        </w:rPr>
      </w:pPr>
      <w:r w:rsidRPr="00B57F0A">
        <w:rPr>
          <w:b/>
          <w:bCs/>
        </w:rPr>
        <w:t>УБИНСКОГО РАЙОНА НОВОСИБИРСКОЙ ОБЛАСТИ</w:t>
      </w:r>
    </w:p>
    <w:p w:rsidR="00566F8A" w:rsidRPr="00B57F0A" w:rsidRDefault="00566F8A" w:rsidP="005926DE">
      <w:pPr>
        <w:rPr>
          <w:rFonts w:ascii="Times New Roman" w:hAnsi="Times New Roman" w:cs="Times New Roman"/>
          <w:sz w:val="28"/>
          <w:szCs w:val="28"/>
        </w:rPr>
      </w:pPr>
    </w:p>
    <w:p w:rsidR="00566F8A" w:rsidRPr="00C65B50" w:rsidRDefault="00566F8A" w:rsidP="005926D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5B50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566F8A" w:rsidRPr="00B57F0A" w:rsidRDefault="00566F8A" w:rsidP="005926DE">
      <w:pPr>
        <w:rPr>
          <w:rFonts w:ascii="Times New Roman" w:hAnsi="Times New Roman" w:cs="Times New Roman"/>
          <w:sz w:val="28"/>
          <w:szCs w:val="28"/>
        </w:rPr>
      </w:pPr>
    </w:p>
    <w:p w:rsidR="00566F8A" w:rsidRDefault="00566F8A" w:rsidP="005926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07.09.2016  №28</w:t>
      </w:r>
      <w:r w:rsidRPr="00B57F0A">
        <w:rPr>
          <w:rFonts w:ascii="Times New Roman" w:hAnsi="Times New Roman" w:cs="Times New Roman"/>
          <w:sz w:val="28"/>
          <w:szCs w:val="28"/>
        </w:rPr>
        <w:t>-па</w:t>
      </w:r>
    </w:p>
    <w:p w:rsidR="00566F8A" w:rsidRPr="00C65B50" w:rsidRDefault="00566F8A" w:rsidP="005926DE">
      <w:pPr>
        <w:jc w:val="center"/>
        <w:rPr>
          <w:rFonts w:ascii="Times New Roman" w:hAnsi="Times New Roman" w:cs="Times New Roman"/>
        </w:rPr>
      </w:pPr>
    </w:p>
    <w:p w:rsidR="00566F8A" w:rsidRPr="001145CC" w:rsidRDefault="00566F8A" w:rsidP="005926DE">
      <w:pPr>
        <w:jc w:val="center"/>
        <w:rPr>
          <w:rFonts w:ascii="Times New Roman" w:hAnsi="Times New Roman" w:cs="Times New Roman"/>
        </w:rPr>
      </w:pPr>
      <w:r w:rsidRPr="001145CC">
        <w:rPr>
          <w:rFonts w:ascii="Times New Roman" w:hAnsi="Times New Roman" w:cs="Times New Roman"/>
        </w:rPr>
        <w:t>с.Круглоозерное</w:t>
      </w:r>
    </w:p>
    <w:p w:rsidR="00566F8A" w:rsidRPr="005926DE" w:rsidRDefault="00566F8A" w:rsidP="005926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F8A" w:rsidRPr="003E6A13" w:rsidRDefault="00566F8A" w:rsidP="003E6A13">
      <w:pPr>
        <w:pStyle w:val="1"/>
        <w:shd w:val="clear" w:color="auto" w:fill="auto"/>
        <w:spacing w:after="0" w:line="240" w:lineRule="auto"/>
        <w:jc w:val="center"/>
        <w:rPr>
          <w:rFonts w:cs="Courier New"/>
          <w:sz w:val="28"/>
          <w:szCs w:val="28"/>
        </w:rPr>
      </w:pPr>
      <w:r>
        <w:rPr>
          <w:sz w:val="28"/>
          <w:szCs w:val="28"/>
        </w:rPr>
        <w:t>О проведении Всероссийского экологического субботника «Зеленая Россия!»</w:t>
      </w:r>
    </w:p>
    <w:p w:rsidR="00566F8A" w:rsidRPr="005926DE" w:rsidRDefault="00566F8A" w:rsidP="003E6A13">
      <w:pPr>
        <w:pStyle w:val="1"/>
        <w:shd w:val="clear" w:color="auto" w:fill="auto"/>
        <w:spacing w:after="0" w:line="240" w:lineRule="auto"/>
        <w:rPr>
          <w:rFonts w:cs="Courier New"/>
          <w:sz w:val="28"/>
          <w:szCs w:val="28"/>
        </w:rPr>
      </w:pPr>
    </w:p>
    <w:p w:rsidR="00566F8A" w:rsidRPr="005926DE" w:rsidRDefault="00566F8A" w:rsidP="005926DE">
      <w:pPr>
        <w:pStyle w:val="1"/>
        <w:shd w:val="clear" w:color="auto" w:fill="auto"/>
        <w:spacing w:after="0" w:line="240" w:lineRule="auto"/>
        <w:ind w:firstLine="709"/>
        <w:jc w:val="both"/>
        <w:rPr>
          <w:rFonts w:cs="Courier New"/>
          <w:sz w:val="28"/>
          <w:szCs w:val="28"/>
        </w:rPr>
      </w:pPr>
      <w:r w:rsidRPr="005926D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улучшения экологического состояния населенных пунктов </w:t>
      </w:r>
      <w:r w:rsidRPr="005926DE">
        <w:rPr>
          <w:sz w:val="28"/>
          <w:szCs w:val="28"/>
        </w:rPr>
        <w:t>Круглоозерного сельсовета Убинского района Новосибирской области</w:t>
      </w:r>
      <w:r>
        <w:rPr>
          <w:sz w:val="28"/>
          <w:szCs w:val="28"/>
        </w:rPr>
        <w:t>, поддержки Всероссийского экологического субботника «Зеленая Россия!», приведения территорий населенных пунктов в надлежащее санитарное состояние, повышения экологической культуры населения</w:t>
      </w:r>
      <w:r w:rsidRPr="005926DE">
        <w:rPr>
          <w:sz w:val="28"/>
          <w:szCs w:val="28"/>
        </w:rPr>
        <w:t>, администрация Круглоозерного сельсовета Убинского района Новосибирской области</w:t>
      </w:r>
      <w:r>
        <w:rPr>
          <w:sz w:val="28"/>
          <w:szCs w:val="28"/>
        </w:rPr>
        <w:t xml:space="preserve"> </w:t>
      </w:r>
      <w:r w:rsidRPr="005926D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 о с т а н о в л я е т:</w:t>
      </w:r>
    </w:p>
    <w:p w:rsidR="00566F8A" w:rsidRDefault="00566F8A" w:rsidP="005926DE">
      <w:pPr>
        <w:pStyle w:val="1"/>
        <w:shd w:val="clear" w:color="auto" w:fill="auto"/>
        <w:spacing w:after="0" w:line="240" w:lineRule="auto"/>
        <w:ind w:firstLine="709"/>
        <w:jc w:val="both"/>
        <w:rPr>
          <w:rFonts w:cs="Courier New"/>
          <w:sz w:val="28"/>
          <w:szCs w:val="28"/>
        </w:rPr>
      </w:pPr>
      <w:r>
        <w:rPr>
          <w:sz w:val="28"/>
          <w:szCs w:val="28"/>
        </w:rPr>
        <w:t xml:space="preserve">1. Провести с 10 по 20 сентября 2016 года на территории </w:t>
      </w:r>
      <w:r w:rsidRPr="005926DE">
        <w:rPr>
          <w:sz w:val="28"/>
          <w:szCs w:val="28"/>
        </w:rPr>
        <w:t>Круглоозерного сельсовета Убинского района Новосибирской области</w:t>
      </w:r>
      <w:r>
        <w:rPr>
          <w:sz w:val="28"/>
          <w:szCs w:val="28"/>
        </w:rPr>
        <w:t xml:space="preserve"> субботник по уборке территории в рамках Всероссийского экологического субботника «Зеленая Россия!».</w:t>
      </w:r>
    </w:p>
    <w:p w:rsidR="00566F8A" w:rsidRDefault="00566F8A" w:rsidP="005926DE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Рекомендовать руководителям предприятий, учреждений и организаций всех форм собственности, владельцам объектов торговли и сферы услуг, жителям муниципального образования провести работы по уборке от мусора и благоустройству территорий с последующим вывозом мусора на санкционированные места размещения отходов.</w:t>
      </w:r>
    </w:p>
    <w:p w:rsidR="00566F8A" w:rsidRDefault="00566F8A" w:rsidP="005926DE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Документоведу Савинкиной И.Д. в срок до 22 сентября 2016 года представить в управление экономики и планирования, имущества и земельных отношений администрации Убинского района Новосибирской области отчет об итогах проведения Всероссийского экологического субботника «Зеленая Россия!» на территории </w:t>
      </w:r>
      <w:r w:rsidRPr="005926DE">
        <w:rPr>
          <w:sz w:val="28"/>
          <w:szCs w:val="28"/>
        </w:rPr>
        <w:t>Круглоозерного сельсовета Убинского района Новосибирской области</w:t>
      </w:r>
      <w:r>
        <w:rPr>
          <w:sz w:val="28"/>
          <w:szCs w:val="28"/>
        </w:rPr>
        <w:t>.</w:t>
      </w:r>
    </w:p>
    <w:p w:rsidR="00566F8A" w:rsidRDefault="00566F8A" w:rsidP="005926DE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Главе </w:t>
      </w:r>
      <w:r w:rsidRPr="005926DE">
        <w:rPr>
          <w:sz w:val="28"/>
          <w:szCs w:val="28"/>
        </w:rPr>
        <w:t>Круглоозерного сельсовета Убинского района Новосибирской области</w:t>
      </w:r>
      <w:r>
        <w:rPr>
          <w:sz w:val="28"/>
          <w:szCs w:val="28"/>
        </w:rPr>
        <w:t xml:space="preserve"> Савинкину А.А. проводить разъяснительную работу о недопустимости сжигания собранного мусора, травы и листвы.</w:t>
      </w:r>
    </w:p>
    <w:p w:rsidR="00566F8A" w:rsidRDefault="00566F8A" w:rsidP="005926DE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Опубликовать данное постановление в печатном издании «Вестник Круглоозерного сельсовета» и разместить на официальном сайте администрации территории </w:t>
      </w:r>
      <w:r w:rsidRPr="005926DE">
        <w:rPr>
          <w:sz w:val="28"/>
          <w:szCs w:val="28"/>
        </w:rPr>
        <w:t>Круглоозерного сельсовета Убинского района Новосибирской области</w:t>
      </w:r>
      <w:r>
        <w:rPr>
          <w:sz w:val="28"/>
          <w:szCs w:val="28"/>
        </w:rPr>
        <w:t>.</w:t>
      </w:r>
    </w:p>
    <w:p w:rsidR="00566F8A" w:rsidRPr="005926DE" w:rsidRDefault="00566F8A" w:rsidP="005926DE">
      <w:pPr>
        <w:pStyle w:val="1"/>
        <w:shd w:val="clear" w:color="auto" w:fill="auto"/>
        <w:spacing w:after="0" w:line="240" w:lineRule="auto"/>
        <w:ind w:firstLine="709"/>
        <w:jc w:val="both"/>
        <w:rPr>
          <w:rFonts w:cs="Courier New"/>
          <w:sz w:val="28"/>
          <w:szCs w:val="28"/>
        </w:rPr>
      </w:pPr>
      <w:r>
        <w:rPr>
          <w:sz w:val="28"/>
          <w:szCs w:val="28"/>
        </w:rPr>
        <w:t>6. Контроль за исполнением постановления оставляю за собой.</w:t>
      </w:r>
    </w:p>
    <w:p w:rsidR="00566F8A" w:rsidRPr="005926DE" w:rsidRDefault="00566F8A" w:rsidP="005926DE">
      <w:pPr>
        <w:pStyle w:val="1"/>
        <w:shd w:val="clear" w:color="auto" w:fill="auto"/>
        <w:tabs>
          <w:tab w:val="left" w:pos="352"/>
        </w:tabs>
        <w:spacing w:after="0" w:line="240" w:lineRule="auto"/>
        <w:ind w:firstLine="709"/>
        <w:rPr>
          <w:rFonts w:cs="Courier New"/>
          <w:sz w:val="28"/>
          <w:szCs w:val="28"/>
        </w:rPr>
      </w:pPr>
    </w:p>
    <w:p w:rsidR="00566F8A" w:rsidRPr="005926DE" w:rsidRDefault="00566F8A" w:rsidP="003E6A13">
      <w:pPr>
        <w:pStyle w:val="1"/>
        <w:shd w:val="clear" w:color="auto" w:fill="auto"/>
        <w:tabs>
          <w:tab w:val="left" w:pos="352"/>
        </w:tabs>
        <w:spacing w:after="0" w:line="240" w:lineRule="auto"/>
        <w:rPr>
          <w:rFonts w:cs="Courier New"/>
          <w:sz w:val="28"/>
          <w:szCs w:val="28"/>
        </w:rPr>
      </w:pPr>
    </w:p>
    <w:p w:rsidR="00566F8A" w:rsidRPr="005926DE" w:rsidRDefault="00566F8A" w:rsidP="005926DE">
      <w:pPr>
        <w:pStyle w:val="1"/>
        <w:shd w:val="clear" w:color="auto" w:fill="auto"/>
        <w:spacing w:after="0" w:line="240" w:lineRule="auto"/>
        <w:jc w:val="both"/>
        <w:rPr>
          <w:rFonts w:cs="Courier New"/>
          <w:sz w:val="28"/>
          <w:szCs w:val="28"/>
        </w:rPr>
      </w:pPr>
      <w:r w:rsidRPr="005926DE">
        <w:rPr>
          <w:sz w:val="28"/>
          <w:szCs w:val="28"/>
        </w:rPr>
        <w:t>Глава Круглоозерного сельсовета</w:t>
      </w:r>
    </w:p>
    <w:p w:rsidR="00566F8A" w:rsidRPr="005926DE" w:rsidRDefault="00566F8A" w:rsidP="005926DE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5926DE">
        <w:rPr>
          <w:sz w:val="28"/>
          <w:szCs w:val="28"/>
        </w:rPr>
        <w:t>Убинского района Новосибирской области                                          А.А. Савинкин</w:t>
      </w:r>
    </w:p>
    <w:sectPr w:rsidR="00566F8A" w:rsidRPr="005926DE" w:rsidSect="005926DE">
      <w:type w:val="continuous"/>
      <w:pgSz w:w="11909" w:h="16838"/>
      <w:pgMar w:top="1134" w:right="56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F8A" w:rsidRDefault="00566F8A" w:rsidP="00536D6E">
      <w:r>
        <w:separator/>
      </w:r>
    </w:p>
  </w:endnote>
  <w:endnote w:type="continuationSeparator" w:id="1">
    <w:p w:rsidR="00566F8A" w:rsidRDefault="00566F8A" w:rsidP="00536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rdiaUP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F8A" w:rsidRDefault="00566F8A"/>
  </w:footnote>
  <w:footnote w:type="continuationSeparator" w:id="1">
    <w:p w:rsidR="00566F8A" w:rsidRDefault="00566F8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5771F"/>
    <w:multiLevelType w:val="multilevel"/>
    <w:tmpl w:val="EC3080E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D6E"/>
    <w:rsid w:val="0001444F"/>
    <w:rsid w:val="00047797"/>
    <w:rsid w:val="000525AF"/>
    <w:rsid w:val="000546BA"/>
    <w:rsid w:val="0005577D"/>
    <w:rsid w:val="00094F45"/>
    <w:rsid w:val="000B2520"/>
    <w:rsid w:val="0010403D"/>
    <w:rsid w:val="001145CC"/>
    <w:rsid w:val="00114972"/>
    <w:rsid w:val="001B699B"/>
    <w:rsid w:val="001C4F7E"/>
    <w:rsid w:val="0020547A"/>
    <w:rsid w:val="0025615B"/>
    <w:rsid w:val="002A7D9A"/>
    <w:rsid w:val="002C1112"/>
    <w:rsid w:val="003B5120"/>
    <w:rsid w:val="003C7E61"/>
    <w:rsid w:val="003E6A13"/>
    <w:rsid w:val="00404229"/>
    <w:rsid w:val="004706E5"/>
    <w:rsid w:val="00490BA7"/>
    <w:rsid w:val="004C3E14"/>
    <w:rsid w:val="004E21E1"/>
    <w:rsid w:val="00521DB1"/>
    <w:rsid w:val="00536D6E"/>
    <w:rsid w:val="005641AF"/>
    <w:rsid w:val="00566F8A"/>
    <w:rsid w:val="00590ADD"/>
    <w:rsid w:val="005926DE"/>
    <w:rsid w:val="005B798A"/>
    <w:rsid w:val="005D0366"/>
    <w:rsid w:val="00617A83"/>
    <w:rsid w:val="006F7151"/>
    <w:rsid w:val="00703CF8"/>
    <w:rsid w:val="007073F3"/>
    <w:rsid w:val="00716B74"/>
    <w:rsid w:val="007940D2"/>
    <w:rsid w:val="00797057"/>
    <w:rsid w:val="00797A77"/>
    <w:rsid w:val="007A7A88"/>
    <w:rsid w:val="007B0056"/>
    <w:rsid w:val="007C48A2"/>
    <w:rsid w:val="00813E22"/>
    <w:rsid w:val="00854B8C"/>
    <w:rsid w:val="00863F1F"/>
    <w:rsid w:val="009117B9"/>
    <w:rsid w:val="009F7C98"/>
    <w:rsid w:val="00A3146E"/>
    <w:rsid w:val="00A71175"/>
    <w:rsid w:val="00A72BC7"/>
    <w:rsid w:val="00A80443"/>
    <w:rsid w:val="00A92671"/>
    <w:rsid w:val="00AB12F3"/>
    <w:rsid w:val="00B04802"/>
    <w:rsid w:val="00B23D59"/>
    <w:rsid w:val="00B2759A"/>
    <w:rsid w:val="00B301AC"/>
    <w:rsid w:val="00B35600"/>
    <w:rsid w:val="00B377CE"/>
    <w:rsid w:val="00B57F0A"/>
    <w:rsid w:val="00C00FBA"/>
    <w:rsid w:val="00C1610C"/>
    <w:rsid w:val="00C36194"/>
    <w:rsid w:val="00C43EF9"/>
    <w:rsid w:val="00C65B50"/>
    <w:rsid w:val="00CE0A28"/>
    <w:rsid w:val="00D61210"/>
    <w:rsid w:val="00D70A2E"/>
    <w:rsid w:val="00D86469"/>
    <w:rsid w:val="00DA46D5"/>
    <w:rsid w:val="00DA6242"/>
    <w:rsid w:val="00E43583"/>
    <w:rsid w:val="00E7423F"/>
    <w:rsid w:val="00E83CD9"/>
    <w:rsid w:val="00F32FDE"/>
    <w:rsid w:val="00F50CF5"/>
    <w:rsid w:val="00FA4AB5"/>
    <w:rsid w:val="00FC5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D6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36D6E"/>
    <w:rPr>
      <w:color w:val="auto"/>
      <w:u w:val="singl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536D6E"/>
    <w:rPr>
      <w:rFonts w:ascii="Times New Roman" w:hAnsi="Times New Roman" w:cs="Times New Roman"/>
      <w:spacing w:val="16"/>
      <w:sz w:val="20"/>
      <w:szCs w:val="20"/>
      <w:u w:val="none"/>
    </w:rPr>
  </w:style>
  <w:style w:type="character" w:customStyle="1" w:styleId="32ptExact">
    <w:name w:val="Основной текст (3) + Интервал 2 pt Exact"/>
    <w:basedOn w:val="3Exact"/>
    <w:uiPriority w:val="99"/>
    <w:rsid w:val="00536D6E"/>
    <w:rPr>
      <w:color w:val="000000"/>
      <w:spacing w:val="43"/>
      <w:w w:val="100"/>
      <w:position w:val="0"/>
      <w:lang w:val="ru-RU"/>
    </w:rPr>
  </w:style>
  <w:style w:type="character" w:customStyle="1" w:styleId="2Exact">
    <w:name w:val="Основной текст (2) Exact"/>
    <w:basedOn w:val="DefaultParagraphFont"/>
    <w:uiPriority w:val="99"/>
    <w:rsid w:val="00536D6E"/>
    <w:rPr>
      <w:rFonts w:ascii="Times New Roman" w:hAnsi="Times New Roman" w:cs="Times New Roman"/>
      <w:spacing w:val="10"/>
      <w:sz w:val="12"/>
      <w:szCs w:val="12"/>
      <w:u w:val="none"/>
    </w:rPr>
  </w:style>
  <w:style w:type="character" w:customStyle="1" w:styleId="20ptExact">
    <w:name w:val="Основной текст (2) + Интервал 0 pt Exact"/>
    <w:basedOn w:val="2"/>
    <w:uiPriority w:val="99"/>
    <w:rsid w:val="00536D6E"/>
    <w:rPr>
      <w:spacing w:val="9"/>
      <w:sz w:val="12"/>
      <w:szCs w:val="12"/>
    </w:rPr>
  </w:style>
  <w:style w:type="character" w:customStyle="1" w:styleId="2CordiaUPC">
    <w:name w:val="Основной текст (2) + CordiaUPC"/>
    <w:aliases w:val="4 pt,Интервал 0 pt Exact"/>
    <w:basedOn w:val="2"/>
    <w:uiPriority w:val="99"/>
    <w:rsid w:val="00536D6E"/>
    <w:rPr>
      <w:rFonts w:ascii="CordiaUPC" w:hAnsi="CordiaUPC" w:cs="CordiaUPC"/>
      <w:sz w:val="8"/>
      <w:szCs w:val="8"/>
    </w:rPr>
  </w:style>
  <w:style w:type="character" w:customStyle="1" w:styleId="Exact">
    <w:name w:val="Подпись к картинке Exact"/>
    <w:basedOn w:val="DefaultParagraphFont"/>
    <w:link w:val="a"/>
    <w:uiPriority w:val="99"/>
    <w:locked/>
    <w:rsid w:val="00536D6E"/>
    <w:rPr>
      <w:rFonts w:ascii="Times New Roman" w:hAnsi="Times New Roman" w:cs="Times New Roman"/>
      <w:spacing w:val="10"/>
      <w:sz w:val="12"/>
      <w:szCs w:val="12"/>
      <w:u w:val="none"/>
    </w:rPr>
  </w:style>
  <w:style w:type="character" w:customStyle="1" w:styleId="a0">
    <w:name w:val="Подпись к картинке + Полужирный"/>
    <w:aliases w:val="Курсив,Интервал 0 pt Exact1"/>
    <w:basedOn w:val="Exact"/>
    <w:uiPriority w:val="99"/>
    <w:rsid w:val="00536D6E"/>
    <w:rPr>
      <w:b/>
      <w:bCs/>
      <w:i/>
      <w:iCs/>
      <w:color w:val="000000"/>
      <w:spacing w:val="12"/>
      <w:w w:val="100"/>
      <w:position w:val="0"/>
      <w:lang w:val="ru-RU"/>
    </w:rPr>
  </w:style>
  <w:style w:type="character" w:customStyle="1" w:styleId="a1">
    <w:name w:val="Основной текст_"/>
    <w:basedOn w:val="DefaultParagraphFont"/>
    <w:link w:val="1"/>
    <w:uiPriority w:val="99"/>
    <w:locked/>
    <w:rsid w:val="00536D6E"/>
    <w:rPr>
      <w:rFonts w:ascii="Times New Roman" w:hAnsi="Times New Roman" w:cs="Times New Roman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36D6E"/>
    <w:rPr>
      <w:rFonts w:ascii="Times New Roman" w:hAnsi="Times New Roman" w:cs="Times New Roman"/>
      <w:sz w:val="14"/>
      <w:szCs w:val="14"/>
      <w:u w:val="none"/>
    </w:rPr>
  </w:style>
  <w:style w:type="paragraph" w:customStyle="1" w:styleId="3">
    <w:name w:val="Основной текст (3)"/>
    <w:basedOn w:val="Normal"/>
    <w:link w:val="3Exact"/>
    <w:uiPriority w:val="99"/>
    <w:rsid w:val="00536D6E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16"/>
      <w:sz w:val="20"/>
      <w:szCs w:val="20"/>
    </w:rPr>
  </w:style>
  <w:style w:type="paragraph" w:customStyle="1" w:styleId="20">
    <w:name w:val="Основной текст (2)"/>
    <w:basedOn w:val="Normal"/>
    <w:link w:val="2"/>
    <w:uiPriority w:val="99"/>
    <w:rsid w:val="00536D6E"/>
    <w:pPr>
      <w:shd w:val="clear" w:color="auto" w:fill="FFFFFF"/>
      <w:spacing w:before="600" w:after="120" w:line="187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">
    <w:name w:val="Подпись к картинке"/>
    <w:basedOn w:val="Normal"/>
    <w:link w:val="Exact"/>
    <w:uiPriority w:val="99"/>
    <w:rsid w:val="00536D6E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spacing w:val="10"/>
      <w:sz w:val="12"/>
      <w:szCs w:val="12"/>
    </w:rPr>
  </w:style>
  <w:style w:type="paragraph" w:customStyle="1" w:styleId="1">
    <w:name w:val="Основной текст1"/>
    <w:basedOn w:val="Normal"/>
    <w:link w:val="a1"/>
    <w:uiPriority w:val="99"/>
    <w:rsid w:val="00536D6E"/>
    <w:pPr>
      <w:shd w:val="clear" w:color="auto" w:fill="FFFFFF"/>
      <w:spacing w:after="480"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rsid w:val="00FA4A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4AB5"/>
    <w:rPr>
      <w:color w:val="000000"/>
    </w:rPr>
  </w:style>
  <w:style w:type="paragraph" w:styleId="Footer">
    <w:name w:val="footer"/>
    <w:basedOn w:val="Normal"/>
    <w:link w:val="FooterChar"/>
    <w:uiPriority w:val="99"/>
    <w:semiHidden/>
    <w:rsid w:val="00FA4AB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4AB5"/>
    <w:rPr>
      <w:color w:val="000000"/>
    </w:rPr>
  </w:style>
  <w:style w:type="paragraph" w:styleId="BodyText">
    <w:name w:val="Body Text"/>
    <w:basedOn w:val="Normal"/>
    <w:link w:val="BodyTextChar"/>
    <w:uiPriority w:val="99"/>
    <w:rsid w:val="005926DE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926DE"/>
    <w:rPr>
      <w:rFonts w:eastAsia="Times New Roman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6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131</TotalTime>
  <Pages>1</Pages>
  <Words>316</Words>
  <Characters>1805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2016-09-09T05:54:00Z</cp:lastPrinted>
  <dcterms:created xsi:type="dcterms:W3CDTF">2016-02-26T11:47:00Z</dcterms:created>
  <dcterms:modified xsi:type="dcterms:W3CDTF">2016-09-09T05:55:00Z</dcterms:modified>
</cp:coreProperties>
</file>