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FB" w:rsidRPr="00532B02" w:rsidRDefault="003F4FFB" w:rsidP="005408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532B02">
        <w:rPr>
          <w:b/>
          <w:bCs/>
          <w:sz w:val="28"/>
          <w:szCs w:val="28"/>
        </w:rPr>
        <w:t>КРУГЛООЗЕРНОГО СЕЛЬСОВЕТА</w:t>
      </w:r>
      <w:r w:rsidRPr="00532B02">
        <w:rPr>
          <w:b/>
          <w:bCs/>
          <w:sz w:val="28"/>
          <w:szCs w:val="28"/>
        </w:rPr>
        <w:br/>
        <w:t>УБИНСКОГО РАЙОНА НОВОСИБИРСКОЙ ОБЛАСТИ</w:t>
      </w:r>
    </w:p>
    <w:p w:rsidR="003F4FFB" w:rsidRPr="00532B02" w:rsidRDefault="003F4FFB" w:rsidP="00540857">
      <w:pPr>
        <w:rPr>
          <w:b/>
          <w:bCs/>
          <w:sz w:val="28"/>
          <w:szCs w:val="28"/>
        </w:rPr>
      </w:pPr>
    </w:p>
    <w:p w:rsidR="003F4FFB" w:rsidRPr="00540857" w:rsidRDefault="003F4FFB" w:rsidP="00540857">
      <w:pPr>
        <w:jc w:val="center"/>
        <w:rPr>
          <w:b/>
          <w:bCs/>
          <w:sz w:val="36"/>
          <w:szCs w:val="36"/>
        </w:rPr>
      </w:pPr>
      <w:r w:rsidRPr="00540857">
        <w:rPr>
          <w:b/>
          <w:bCs/>
          <w:sz w:val="36"/>
          <w:szCs w:val="36"/>
        </w:rPr>
        <w:t>ПОСТАНОВЛЕНИЕ</w:t>
      </w:r>
    </w:p>
    <w:p w:rsidR="003F4FFB" w:rsidRDefault="003F4FFB" w:rsidP="00D10203">
      <w:pPr>
        <w:rPr>
          <w:sz w:val="28"/>
          <w:szCs w:val="28"/>
        </w:rPr>
      </w:pPr>
    </w:p>
    <w:p w:rsidR="003F4FFB" w:rsidRDefault="003F4FFB" w:rsidP="005408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27.09.2016  №7</w:t>
      </w:r>
    </w:p>
    <w:p w:rsidR="003F4FFB" w:rsidRPr="00D10203" w:rsidRDefault="003F4FFB" w:rsidP="00540857">
      <w:pPr>
        <w:jc w:val="center"/>
        <w:rPr>
          <w:sz w:val="24"/>
          <w:szCs w:val="24"/>
        </w:rPr>
      </w:pPr>
    </w:p>
    <w:p w:rsidR="003F4FFB" w:rsidRPr="00324E6B" w:rsidRDefault="003F4FFB" w:rsidP="00D10203">
      <w:pPr>
        <w:jc w:val="center"/>
      </w:pPr>
      <w:r w:rsidRPr="00324E6B">
        <w:t>с.Круглоозерное</w:t>
      </w:r>
    </w:p>
    <w:p w:rsidR="003F4FFB" w:rsidRDefault="003F4FFB"/>
    <w:p w:rsidR="003F4FFB" w:rsidRDefault="003F4FFB" w:rsidP="00D1020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Круглоозерного сельсовета Убинского района Новосибирской области от 28.06.2013 №11 «О совершенствовании организации личных приемов граждан в администрации Круглоозерного сельсовета Убинского района Новосибирской области, муниципальных казенных учреждениях Круглоозерного сельсовета Убинского района Новосибирской области»</w:t>
      </w:r>
    </w:p>
    <w:p w:rsidR="003F4FFB" w:rsidRDefault="003F4FFB" w:rsidP="00540857">
      <w:pPr>
        <w:rPr>
          <w:i/>
          <w:iCs/>
          <w:sz w:val="28"/>
          <w:szCs w:val="28"/>
        </w:rPr>
      </w:pPr>
    </w:p>
    <w:p w:rsidR="003F4FFB" w:rsidRDefault="003F4FFB" w:rsidP="00540857">
      <w:pPr>
        <w:rPr>
          <w:sz w:val="28"/>
          <w:szCs w:val="28"/>
        </w:rPr>
      </w:pPr>
    </w:p>
    <w:p w:rsidR="003F4FFB" w:rsidRDefault="003F4FFB" w:rsidP="0071187B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Губернатора Новосибирской области от 21.09.2016 №197 «О внесении изменений в постановление Губернатора Новосибирской области от 25.12.2006 №516» </w:t>
      </w:r>
      <w:r>
        <w:rPr>
          <w:b/>
          <w:bCs/>
          <w:sz w:val="28"/>
          <w:szCs w:val="28"/>
        </w:rPr>
        <w:t>п о с т а н о в л я </w:t>
      </w:r>
      <w:r w:rsidRPr="004D218C">
        <w:rPr>
          <w:b/>
          <w:bCs/>
          <w:sz w:val="28"/>
          <w:szCs w:val="28"/>
        </w:rPr>
        <w:t>ю:</w:t>
      </w:r>
    </w:p>
    <w:p w:rsidR="003F4FFB" w:rsidRPr="00536460" w:rsidRDefault="003F4FFB" w:rsidP="0071187B">
      <w:pPr>
        <w:ind w:firstLine="709"/>
        <w:rPr>
          <w:sz w:val="28"/>
          <w:szCs w:val="28"/>
        </w:rPr>
      </w:pPr>
      <w:r w:rsidRPr="0053646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 Главы Круглоозерного сельсовета Убинского района Новосибирской области от 28.06.2013 №11 «О совершенствовании организации личных приемов граждан в администрации Круглоозерного сельсовета Убинского района Новосибирской области, муниципальных казенных учреждениях Круглоозерного сельсовета Убинского района Новосибирской области» следующие изменения:</w:t>
      </w:r>
    </w:p>
    <w:p w:rsidR="003F4FFB" w:rsidRDefault="003F4FFB" w:rsidP="004F1E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пункт 1 изложить в редакции:</w:t>
      </w:r>
    </w:p>
    <w:p w:rsidR="003F4FFB" w:rsidRDefault="003F4FFB" w:rsidP="004F1E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 Установить, что единым днем </w:t>
      </w:r>
      <w:r w:rsidRPr="00536460">
        <w:rPr>
          <w:sz w:val="28"/>
          <w:szCs w:val="28"/>
        </w:rPr>
        <w:t>личного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 граждан Главой Круглоозерного сельсовета Убинского района Новосибирской области, руководителями муниципальных казенных учреждений Круглоозерного сельсовета Убинского района Новосибирской области является пятница каждой недели, </w:t>
      </w:r>
      <w:r w:rsidRPr="00536460">
        <w:rPr>
          <w:sz w:val="28"/>
          <w:szCs w:val="28"/>
        </w:rPr>
        <w:t>время</w:t>
      </w:r>
      <w:r>
        <w:rPr>
          <w:sz w:val="28"/>
          <w:szCs w:val="28"/>
        </w:rPr>
        <w:t xml:space="preserve"> приема с </w:t>
      </w:r>
      <w:r w:rsidRPr="00536460">
        <w:rPr>
          <w:sz w:val="28"/>
          <w:szCs w:val="28"/>
        </w:rPr>
        <w:t>14.00 до 17.00</w:t>
      </w:r>
      <w:r>
        <w:rPr>
          <w:sz w:val="28"/>
          <w:szCs w:val="28"/>
        </w:rPr>
        <w:t>. Руководители муниципальных казенных учреждений ведут личный прием граждан без предварительной записи в порядке очередности в своих служебных помещениях (кабинетах).».</w:t>
      </w:r>
    </w:p>
    <w:p w:rsidR="003F4FFB" w:rsidRDefault="003F4FFB" w:rsidP="00536460">
      <w:pPr>
        <w:rPr>
          <w:sz w:val="28"/>
          <w:szCs w:val="28"/>
        </w:rPr>
      </w:pPr>
    </w:p>
    <w:p w:rsidR="003F4FFB" w:rsidRDefault="003F4FFB" w:rsidP="00540857">
      <w:pPr>
        <w:jc w:val="center"/>
        <w:rPr>
          <w:sz w:val="28"/>
          <w:szCs w:val="28"/>
        </w:rPr>
      </w:pPr>
    </w:p>
    <w:p w:rsidR="003F4FFB" w:rsidRDefault="003F4FFB" w:rsidP="00540857">
      <w:pPr>
        <w:jc w:val="center"/>
        <w:rPr>
          <w:sz w:val="28"/>
          <w:szCs w:val="28"/>
        </w:rPr>
      </w:pPr>
    </w:p>
    <w:p w:rsidR="003F4FFB" w:rsidRPr="00540857" w:rsidRDefault="003F4FFB" w:rsidP="00540857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Савинкин</w:t>
      </w:r>
    </w:p>
    <w:sectPr w:rsidR="003F4FFB" w:rsidRPr="00540857" w:rsidSect="0003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857"/>
    <w:rsid w:val="000347F8"/>
    <w:rsid w:val="001C051A"/>
    <w:rsid w:val="001F13E6"/>
    <w:rsid w:val="00324E6B"/>
    <w:rsid w:val="003F4FFB"/>
    <w:rsid w:val="004A43E3"/>
    <w:rsid w:val="004D218C"/>
    <w:rsid w:val="004F1E41"/>
    <w:rsid w:val="00532B02"/>
    <w:rsid w:val="00536460"/>
    <w:rsid w:val="00540857"/>
    <w:rsid w:val="00590DFE"/>
    <w:rsid w:val="00594719"/>
    <w:rsid w:val="006A7EEC"/>
    <w:rsid w:val="0071187B"/>
    <w:rsid w:val="007A1B43"/>
    <w:rsid w:val="0096372B"/>
    <w:rsid w:val="00D10203"/>
    <w:rsid w:val="00ED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85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235</Words>
  <Characters>1345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2016-09-27T10:09:00Z</cp:lastPrinted>
  <dcterms:created xsi:type="dcterms:W3CDTF">2013-07-08T03:13:00Z</dcterms:created>
  <dcterms:modified xsi:type="dcterms:W3CDTF">2016-09-27T10:12:00Z</dcterms:modified>
</cp:coreProperties>
</file>