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43" w:rsidRPr="00B57F0A" w:rsidRDefault="00A80443" w:rsidP="005926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F0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80443" w:rsidRDefault="00A80443" w:rsidP="005926DE">
      <w:pPr>
        <w:pStyle w:val="BodyText"/>
        <w:rPr>
          <w:rFonts w:cs="Courier New"/>
          <w:b/>
          <w:bCs/>
        </w:rPr>
      </w:pPr>
      <w:r w:rsidRPr="00B57F0A">
        <w:rPr>
          <w:b/>
          <w:bCs/>
        </w:rPr>
        <w:t>КРУГЛООЗЕРНОГО СЕЛЬСОВЕТА</w:t>
      </w:r>
    </w:p>
    <w:p w:rsidR="00A80443" w:rsidRPr="00B57F0A" w:rsidRDefault="00A80443" w:rsidP="005926DE">
      <w:pPr>
        <w:pStyle w:val="BodyText"/>
        <w:rPr>
          <w:b/>
          <w:bCs/>
        </w:rPr>
      </w:pPr>
      <w:r w:rsidRPr="00B57F0A">
        <w:rPr>
          <w:b/>
          <w:bCs/>
        </w:rPr>
        <w:t>УБИНСКОГО РАЙОНА НОВОСИБИРСКОЙ ОБЛАСТИ</w:t>
      </w:r>
    </w:p>
    <w:p w:rsidR="00A80443" w:rsidRPr="00B57F0A" w:rsidRDefault="00A80443" w:rsidP="005926DE">
      <w:pPr>
        <w:rPr>
          <w:rFonts w:ascii="Times New Roman" w:hAnsi="Times New Roman" w:cs="Times New Roman"/>
          <w:sz w:val="28"/>
          <w:szCs w:val="28"/>
        </w:rPr>
      </w:pPr>
    </w:p>
    <w:p w:rsidR="00A80443" w:rsidRPr="00C65B50" w:rsidRDefault="00A80443" w:rsidP="005926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5B5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80443" w:rsidRPr="00B57F0A" w:rsidRDefault="00A80443" w:rsidP="005926DE">
      <w:pPr>
        <w:rPr>
          <w:rFonts w:ascii="Times New Roman" w:hAnsi="Times New Roman" w:cs="Times New Roman"/>
          <w:sz w:val="28"/>
          <w:szCs w:val="28"/>
        </w:rPr>
      </w:pPr>
    </w:p>
    <w:p w:rsidR="00A80443" w:rsidRDefault="00A80443" w:rsidP="00592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21.03.2016  №9</w:t>
      </w:r>
      <w:r w:rsidRPr="00B57F0A">
        <w:rPr>
          <w:rFonts w:ascii="Times New Roman" w:hAnsi="Times New Roman" w:cs="Times New Roman"/>
          <w:sz w:val="28"/>
          <w:szCs w:val="28"/>
        </w:rPr>
        <w:t>-па</w:t>
      </w:r>
    </w:p>
    <w:p w:rsidR="00A80443" w:rsidRPr="00C65B50" w:rsidRDefault="00A80443" w:rsidP="005926DE">
      <w:pPr>
        <w:jc w:val="center"/>
        <w:rPr>
          <w:rFonts w:ascii="Times New Roman" w:hAnsi="Times New Roman" w:cs="Times New Roman"/>
        </w:rPr>
      </w:pPr>
    </w:p>
    <w:p w:rsidR="00A80443" w:rsidRPr="001145CC" w:rsidRDefault="00A80443" w:rsidP="005926DE">
      <w:pPr>
        <w:jc w:val="center"/>
        <w:rPr>
          <w:rFonts w:ascii="Times New Roman" w:hAnsi="Times New Roman" w:cs="Times New Roman"/>
        </w:rPr>
      </w:pPr>
      <w:r w:rsidRPr="001145CC">
        <w:rPr>
          <w:rFonts w:ascii="Times New Roman" w:hAnsi="Times New Roman" w:cs="Times New Roman"/>
        </w:rPr>
        <w:t>с.Круглоозерное</w:t>
      </w:r>
    </w:p>
    <w:p w:rsidR="00A80443" w:rsidRPr="005926DE" w:rsidRDefault="00A80443" w:rsidP="00592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443" w:rsidRDefault="00A80443" w:rsidP="00404229">
      <w:pPr>
        <w:pStyle w:val="1"/>
        <w:shd w:val="clear" w:color="auto" w:fill="auto"/>
        <w:spacing w:after="0" w:line="240" w:lineRule="auto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</w:t>
      </w:r>
      <w:r w:rsidRPr="005926DE">
        <w:rPr>
          <w:sz w:val="28"/>
          <w:szCs w:val="28"/>
        </w:rPr>
        <w:t xml:space="preserve">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от 09.07.2012 №53-па</w:t>
      </w:r>
    </w:p>
    <w:p w:rsidR="00A80443" w:rsidRPr="00404229" w:rsidRDefault="00A80443" w:rsidP="00404229">
      <w:pPr>
        <w:pStyle w:val="1"/>
        <w:shd w:val="clear" w:color="auto" w:fill="auto"/>
        <w:spacing w:after="0" w:line="240" w:lineRule="auto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>«</w:t>
      </w:r>
      <w:r w:rsidRPr="00404229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</w:t>
      </w:r>
      <w:r w:rsidRPr="00813E22">
        <w:rPr>
          <w:sz w:val="28"/>
          <w:szCs w:val="28"/>
        </w:rPr>
        <w:t>»</w:t>
      </w:r>
    </w:p>
    <w:p w:rsidR="00A80443" w:rsidRDefault="00A80443" w:rsidP="005926D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Courier New"/>
          <w:sz w:val="28"/>
          <w:szCs w:val="28"/>
        </w:rPr>
      </w:pPr>
    </w:p>
    <w:p w:rsidR="00A80443" w:rsidRPr="005926DE" w:rsidRDefault="00A80443" w:rsidP="005926DE">
      <w:pPr>
        <w:pStyle w:val="1"/>
        <w:shd w:val="clear" w:color="auto" w:fill="auto"/>
        <w:spacing w:after="0" w:line="240" w:lineRule="auto"/>
        <w:ind w:firstLine="709"/>
        <w:jc w:val="center"/>
        <w:rPr>
          <w:rFonts w:cs="Courier New"/>
          <w:sz w:val="28"/>
          <w:szCs w:val="28"/>
        </w:rPr>
      </w:pPr>
    </w:p>
    <w:p w:rsidR="00A80443" w:rsidRPr="005926DE" w:rsidRDefault="00A80443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Законом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18.12.2015 №27-ОЗ «О перераспределении полномочий между органами местного самоуправления муниципальных образований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и органами государственной власти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и внесении изменения в статью 3 Закона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«Об отдельных вопросах организации местного самоуправления в </w:t>
      </w:r>
      <w:r w:rsidRPr="005926D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5926DE">
        <w:rPr>
          <w:sz w:val="28"/>
          <w:szCs w:val="28"/>
        </w:rPr>
        <w:t>, администрация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5926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 о с т а н о в л я е т:</w:t>
      </w:r>
    </w:p>
    <w:p w:rsidR="00A80443" w:rsidRDefault="00A80443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1. Считать утратившим силу постановление администрации</w:t>
      </w:r>
      <w:r w:rsidRPr="005926DE">
        <w:rPr>
          <w:sz w:val="28"/>
          <w:szCs w:val="28"/>
        </w:rPr>
        <w:t xml:space="preserve"> Круглоозерного сельсовета Убинского района Новосибирской области</w:t>
      </w:r>
      <w:r>
        <w:rPr>
          <w:sz w:val="28"/>
          <w:szCs w:val="28"/>
        </w:rPr>
        <w:t xml:space="preserve"> от 09.07.2012 №53-па «</w:t>
      </w:r>
      <w:r w:rsidRPr="00813E22"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</w:t>
      </w:r>
      <w:r>
        <w:rPr>
          <w:sz w:val="28"/>
          <w:szCs w:val="28"/>
        </w:rPr>
        <w:t>аче разрешений на строительство</w:t>
      </w:r>
      <w:r w:rsidRPr="00813E22">
        <w:rPr>
          <w:sz w:val="28"/>
          <w:szCs w:val="28"/>
        </w:rPr>
        <w:t xml:space="preserve"> </w:t>
      </w:r>
      <w:r w:rsidRPr="00404229">
        <w:rPr>
          <w:sz w:val="28"/>
          <w:szCs w:val="28"/>
        </w:rPr>
        <w:t>индивидуальных жилых домов</w:t>
      </w:r>
      <w:r w:rsidRPr="00813E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0443" w:rsidRPr="005926DE" w:rsidRDefault="00A80443" w:rsidP="005926DE">
      <w:pPr>
        <w:pStyle w:val="1"/>
        <w:shd w:val="clear" w:color="auto" w:fill="auto"/>
        <w:spacing w:after="0" w:line="24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2. Настоящее постановление опубликовать в периодическом печатном издании «Вестник Круглоозерного сельсовета».</w:t>
      </w:r>
    </w:p>
    <w:p w:rsidR="00A80443" w:rsidRPr="005926DE" w:rsidRDefault="00A80443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A80443" w:rsidRPr="005926DE" w:rsidRDefault="00A80443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A80443" w:rsidRPr="005926DE" w:rsidRDefault="00A80443" w:rsidP="005926DE">
      <w:pPr>
        <w:pStyle w:val="1"/>
        <w:shd w:val="clear" w:color="auto" w:fill="auto"/>
        <w:tabs>
          <w:tab w:val="left" w:pos="352"/>
        </w:tabs>
        <w:spacing w:after="0" w:line="240" w:lineRule="auto"/>
        <w:ind w:firstLine="709"/>
        <w:rPr>
          <w:rFonts w:cs="Courier New"/>
          <w:sz w:val="28"/>
          <w:szCs w:val="28"/>
        </w:rPr>
      </w:pPr>
    </w:p>
    <w:p w:rsidR="00A80443" w:rsidRPr="005926DE" w:rsidRDefault="00A80443" w:rsidP="005926DE">
      <w:pPr>
        <w:pStyle w:val="1"/>
        <w:shd w:val="clear" w:color="auto" w:fill="auto"/>
        <w:spacing w:after="0" w:line="240" w:lineRule="auto"/>
        <w:jc w:val="both"/>
        <w:rPr>
          <w:rFonts w:cs="Courier New"/>
          <w:sz w:val="28"/>
          <w:szCs w:val="28"/>
        </w:rPr>
      </w:pPr>
      <w:r w:rsidRPr="005926DE">
        <w:rPr>
          <w:sz w:val="28"/>
          <w:szCs w:val="28"/>
        </w:rPr>
        <w:t>Глава Круглоозерного сельсовета</w:t>
      </w:r>
    </w:p>
    <w:p w:rsidR="00A80443" w:rsidRPr="005926DE" w:rsidRDefault="00A80443" w:rsidP="005926DE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926DE">
        <w:rPr>
          <w:sz w:val="28"/>
          <w:szCs w:val="28"/>
        </w:rPr>
        <w:t>Убинского района Новосибирской области                                          А.А. Савинкин</w:t>
      </w:r>
    </w:p>
    <w:sectPr w:rsidR="00A80443" w:rsidRPr="005926DE" w:rsidSect="005926DE">
      <w:type w:val="continuous"/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43" w:rsidRDefault="00A80443" w:rsidP="00536D6E">
      <w:r>
        <w:separator/>
      </w:r>
    </w:p>
  </w:endnote>
  <w:endnote w:type="continuationSeparator" w:id="1">
    <w:p w:rsidR="00A80443" w:rsidRDefault="00A80443" w:rsidP="0053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43" w:rsidRDefault="00A80443"/>
  </w:footnote>
  <w:footnote w:type="continuationSeparator" w:id="1">
    <w:p w:rsidR="00A80443" w:rsidRDefault="00A804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771F"/>
    <w:multiLevelType w:val="multilevel"/>
    <w:tmpl w:val="EC3080E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6E"/>
    <w:rsid w:val="0001444F"/>
    <w:rsid w:val="000525AF"/>
    <w:rsid w:val="000546BA"/>
    <w:rsid w:val="0005577D"/>
    <w:rsid w:val="00094F45"/>
    <w:rsid w:val="000B2520"/>
    <w:rsid w:val="0010403D"/>
    <w:rsid w:val="001145CC"/>
    <w:rsid w:val="001B699B"/>
    <w:rsid w:val="001C4F7E"/>
    <w:rsid w:val="0020547A"/>
    <w:rsid w:val="0025615B"/>
    <w:rsid w:val="002A7D9A"/>
    <w:rsid w:val="002C1112"/>
    <w:rsid w:val="003B5120"/>
    <w:rsid w:val="003C7E61"/>
    <w:rsid w:val="00404229"/>
    <w:rsid w:val="00490BA7"/>
    <w:rsid w:val="004C3E14"/>
    <w:rsid w:val="00521DB1"/>
    <w:rsid w:val="00536D6E"/>
    <w:rsid w:val="005641AF"/>
    <w:rsid w:val="00590ADD"/>
    <w:rsid w:val="005926DE"/>
    <w:rsid w:val="005D0366"/>
    <w:rsid w:val="00617A83"/>
    <w:rsid w:val="006F7151"/>
    <w:rsid w:val="007073F3"/>
    <w:rsid w:val="007940D2"/>
    <w:rsid w:val="00797057"/>
    <w:rsid w:val="007B0056"/>
    <w:rsid w:val="007C48A2"/>
    <w:rsid w:val="00813E22"/>
    <w:rsid w:val="00854B8C"/>
    <w:rsid w:val="009F7C98"/>
    <w:rsid w:val="00A3146E"/>
    <w:rsid w:val="00A71175"/>
    <w:rsid w:val="00A72BC7"/>
    <w:rsid w:val="00A80443"/>
    <w:rsid w:val="00A92671"/>
    <w:rsid w:val="00AB12F3"/>
    <w:rsid w:val="00B04802"/>
    <w:rsid w:val="00B23D59"/>
    <w:rsid w:val="00B301AC"/>
    <w:rsid w:val="00B35600"/>
    <w:rsid w:val="00B57F0A"/>
    <w:rsid w:val="00C1610C"/>
    <w:rsid w:val="00C36194"/>
    <w:rsid w:val="00C43EF9"/>
    <w:rsid w:val="00C65B50"/>
    <w:rsid w:val="00D61210"/>
    <w:rsid w:val="00D70A2E"/>
    <w:rsid w:val="00D86469"/>
    <w:rsid w:val="00DA46D5"/>
    <w:rsid w:val="00DA6242"/>
    <w:rsid w:val="00E43583"/>
    <w:rsid w:val="00E7423F"/>
    <w:rsid w:val="00E83CD9"/>
    <w:rsid w:val="00F32FDE"/>
    <w:rsid w:val="00F50CF5"/>
    <w:rsid w:val="00F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6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6D6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36D6E"/>
    <w:rPr>
      <w:rFonts w:ascii="Times New Roman" w:hAnsi="Times New Roman" w:cs="Times New Roman"/>
      <w:spacing w:val="16"/>
      <w:sz w:val="20"/>
      <w:szCs w:val="20"/>
      <w:u w:val="none"/>
    </w:rPr>
  </w:style>
  <w:style w:type="character" w:customStyle="1" w:styleId="32ptExact">
    <w:name w:val="Основной текст (3) + Интервал 2 pt Exact"/>
    <w:basedOn w:val="3Exact"/>
    <w:uiPriority w:val="99"/>
    <w:rsid w:val="00536D6E"/>
    <w:rPr>
      <w:color w:val="000000"/>
      <w:spacing w:val="43"/>
      <w:w w:val="100"/>
      <w:position w:val="0"/>
      <w:lang w:val="ru-RU"/>
    </w:rPr>
  </w:style>
  <w:style w:type="character" w:customStyle="1" w:styleId="2Exact">
    <w:name w:val="Основной текст (2) Exact"/>
    <w:basedOn w:val="DefaultParagraphFont"/>
    <w:uiPriority w:val="99"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536D6E"/>
    <w:rPr>
      <w:spacing w:val="9"/>
      <w:sz w:val="12"/>
      <w:szCs w:val="12"/>
    </w:rPr>
  </w:style>
  <w:style w:type="character" w:customStyle="1" w:styleId="2CordiaUPC">
    <w:name w:val="Основной текст (2) + CordiaUPC"/>
    <w:aliases w:val="4 pt,Интервал 0 pt Exact"/>
    <w:basedOn w:val="2"/>
    <w:uiPriority w:val="99"/>
    <w:rsid w:val="00536D6E"/>
    <w:rPr>
      <w:rFonts w:ascii="CordiaUPC" w:hAnsi="CordiaUPC" w:cs="CordiaUPC"/>
      <w:sz w:val="8"/>
      <w:szCs w:val="8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536D6E"/>
    <w:rPr>
      <w:rFonts w:ascii="Times New Roman" w:hAnsi="Times New Roman" w:cs="Times New Roman"/>
      <w:spacing w:val="10"/>
      <w:sz w:val="12"/>
      <w:szCs w:val="12"/>
      <w:u w:val="none"/>
    </w:rPr>
  </w:style>
  <w:style w:type="character" w:customStyle="1" w:styleId="a0">
    <w:name w:val="Подпись к картинке + Полужирный"/>
    <w:aliases w:val="Курсив,Интервал 0 pt Exact1"/>
    <w:basedOn w:val="Exact"/>
    <w:uiPriority w:val="99"/>
    <w:rsid w:val="00536D6E"/>
    <w:rPr>
      <w:b/>
      <w:bCs/>
      <w:i/>
      <w:iCs/>
      <w:color w:val="000000"/>
      <w:spacing w:val="12"/>
      <w:w w:val="100"/>
      <w:position w:val="0"/>
      <w:lang w:val="ru-RU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536D6E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36D6E"/>
    <w:rPr>
      <w:rFonts w:ascii="Times New Roman" w:hAnsi="Times New Roman" w:cs="Times New Roman"/>
      <w:sz w:val="14"/>
      <w:szCs w:val="14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536D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6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536D6E"/>
    <w:pPr>
      <w:shd w:val="clear" w:color="auto" w:fill="FFFFFF"/>
      <w:spacing w:before="600" w:after="120" w:line="18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">
    <w:name w:val="Подпись к картинке"/>
    <w:basedOn w:val="Normal"/>
    <w:link w:val="Exact"/>
    <w:uiPriority w:val="99"/>
    <w:rsid w:val="00536D6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">
    <w:name w:val="Основной текст1"/>
    <w:basedOn w:val="Normal"/>
    <w:link w:val="a1"/>
    <w:uiPriority w:val="99"/>
    <w:rsid w:val="00536D6E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4AB5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FA4A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4AB5"/>
    <w:rPr>
      <w:color w:val="000000"/>
    </w:rPr>
  </w:style>
  <w:style w:type="paragraph" w:styleId="BodyText">
    <w:name w:val="Body Text"/>
    <w:basedOn w:val="Normal"/>
    <w:link w:val="BodyTextChar"/>
    <w:uiPriority w:val="99"/>
    <w:rsid w:val="005926D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26DE"/>
    <w:rPr>
      <w:rFonts w:eastAsia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2016-03-23T08:23:00Z</cp:lastPrinted>
  <dcterms:created xsi:type="dcterms:W3CDTF">2016-02-26T11:47:00Z</dcterms:created>
  <dcterms:modified xsi:type="dcterms:W3CDTF">2016-03-23T08:24:00Z</dcterms:modified>
</cp:coreProperties>
</file>