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02" w:rsidRDefault="00706502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администрации Круглоозерного сельсовета Убинского района Новосибирской области в феврале 2017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2"/>
        <w:gridCol w:w="756"/>
        <w:gridCol w:w="1000"/>
        <w:gridCol w:w="803"/>
        <w:gridCol w:w="473"/>
        <w:gridCol w:w="527"/>
        <w:gridCol w:w="604"/>
        <w:gridCol w:w="686"/>
        <w:gridCol w:w="425"/>
        <w:gridCol w:w="425"/>
        <w:gridCol w:w="425"/>
        <w:gridCol w:w="425"/>
        <w:gridCol w:w="425"/>
        <w:gridCol w:w="425"/>
        <w:gridCol w:w="445"/>
        <w:gridCol w:w="425"/>
        <w:gridCol w:w="606"/>
        <w:gridCol w:w="425"/>
        <w:gridCol w:w="567"/>
        <w:gridCol w:w="735"/>
        <w:gridCol w:w="476"/>
        <w:gridCol w:w="1166"/>
      </w:tblGrid>
      <w:tr w:rsidR="00706502" w:rsidRPr="007A7448">
        <w:tc>
          <w:tcPr>
            <w:tcW w:w="877" w:type="pct"/>
            <w:vMerge w:val="restar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21" w:type="pct"/>
            <w:vMerge w:val="restart"/>
            <w:textDirection w:val="btLr"/>
          </w:tcPr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2882" w:type="pct"/>
            <w:gridSpan w:val="16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621" w:type="pct"/>
            <w:gridSpan w:val="3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399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706502" w:rsidRPr="007A7448">
        <w:tc>
          <w:tcPr>
            <w:tcW w:w="877" w:type="pct"/>
            <w:vMerge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pct"/>
            <w:vMerge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pct"/>
            <w:vMerge w:val="restart"/>
            <w:textDirection w:val="btLr"/>
          </w:tcPr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1064" w:type="pct"/>
            <w:gridSpan w:val="5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638" w:type="pct"/>
            <w:gridSpan w:val="5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825" w:type="pct"/>
            <w:gridSpan w:val="5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177" w:type="pct"/>
            <w:vMerge w:val="restart"/>
            <w:textDirection w:val="btLr"/>
          </w:tcPr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44" w:type="pct"/>
            <w:gridSpan w:val="2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99" w:type="pct"/>
            <w:vMerge w:val="restart"/>
            <w:textDirection w:val="btLr"/>
          </w:tcPr>
          <w:p w:rsidR="00706502" w:rsidRPr="007A7448" w:rsidRDefault="00706502" w:rsidP="007A7448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706502" w:rsidRPr="007A7448">
        <w:trPr>
          <w:cantSplit/>
          <w:trHeight w:val="1223"/>
        </w:trPr>
        <w:tc>
          <w:tcPr>
            <w:tcW w:w="877" w:type="pct"/>
            <w:vMerge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pct"/>
            <w:vMerge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pct"/>
            <w:vMerge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7" w:type="pct"/>
            <w:textDirection w:val="btLr"/>
          </w:tcPr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95" w:type="pct"/>
            <w:textDirection w:val="btLr"/>
          </w:tcPr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1" w:type="pct"/>
            <w:textDirection w:val="btLr"/>
          </w:tcPr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249" w:type="pct"/>
            <w:textDirection w:val="btLr"/>
          </w:tcPr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150" w:type="pct"/>
            <w:textDirection w:val="btLr"/>
          </w:tcPr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3" w:type="pct"/>
            <w:textDirection w:val="btLr"/>
          </w:tcPr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3" w:type="pct"/>
            <w:textDirection w:val="btLr"/>
          </w:tcPr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16" w:type="pct"/>
            <w:textDirection w:val="btLr"/>
          </w:tcPr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06" w:type="pct"/>
            <w:textDirection w:val="btLr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3" w:type="pct"/>
            <w:textDirection w:val="btLr"/>
          </w:tcPr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177" w:type="pct"/>
            <w:textDirection w:val="btLr"/>
          </w:tcPr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3" w:type="pct"/>
            <w:textDirection w:val="btLr"/>
          </w:tcPr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222" w:type="pct"/>
            <w:textDirection w:val="btLr"/>
          </w:tcPr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160" w:type="pct"/>
            <w:textDirection w:val="btLr"/>
          </w:tcPr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7" w:type="pct"/>
            <w:vMerge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  <w:textDirection w:val="btLr"/>
          </w:tcPr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77" w:type="pct"/>
            <w:textDirection w:val="btLr"/>
          </w:tcPr>
          <w:p w:rsidR="00706502" w:rsidRPr="007A7448" w:rsidRDefault="00706502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399" w:type="pct"/>
            <w:vMerge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6502" w:rsidRPr="007A7448">
        <w:tc>
          <w:tcPr>
            <w:tcW w:w="877" w:type="pct"/>
          </w:tcPr>
          <w:p w:rsidR="00706502" w:rsidRPr="007A7448" w:rsidRDefault="00706502" w:rsidP="006C4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Круглоозерное</w:t>
            </w:r>
          </w:p>
        </w:tc>
        <w:tc>
          <w:tcPr>
            <w:tcW w:w="221" w:type="pct"/>
          </w:tcPr>
          <w:p w:rsidR="00706502" w:rsidRPr="007A7448" w:rsidRDefault="00706502" w:rsidP="001A3F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6502" w:rsidRPr="007A7448">
        <w:tc>
          <w:tcPr>
            <w:tcW w:w="877" w:type="pct"/>
          </w:tcPr>
          <w:p w:rsidR="00706502" w:rsidRPr="007A7448" w:rsidRDefault="00706502" w:rsidP="006244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Кирилловка</w:t>
            </w:r>
          </w:p>
        </w:tc>
        <w:tc>
          <w:tcPr>
            <w:tcW w:w="221" w:type="pct"/>
          </w:tcPr>
          <w:p w:rsidR="00706502" w:rsidRPr="007A7448" w:rsidRDefault="00706502" w:rsidP="001A3F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6502" w:rsidRPr="007A7448">
        <w:tc>
          <w:tcPr>
            <w:tcW w:w="877" w:type="pct"/>
          </w:tcPr>
          <w:p w:rsidR="00706502" w:rsidRPr="007A7448" w:rsidRDefault="00706502" w:rsidP="006C4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Гандичи</w:t>
            </w:r>
          </w:p>
        </w:tc>
        <w:tc>
          <w:tcPr>
            <w:tcW w:w="221" w:type="pct"/>
          </w:tcPr>
          <w:p w:rsidR="00706502" w:rsidRPr="007A7448" w:rsidRDefault="00706502" w:rsidP="001A3F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706502" w:rsidRPr="001A3FC5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6502" w:rsidRPr="007A7448">
        <w:tc>
          <w:tcPr>
            <w:tcW w:w="877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221" w:type="pct"/>
          </w:tcPr>
          <w:p w:rsidR="00706502" w:rsidRPr="007A7448" w:rsidRDefault="00706502" w:rsidP="001A3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706502" w:rsidRPr="007A7448">
        <w:tc>
          <w:tcPr>
            <w:tcW w:w="877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21" w:type="pct"/>
          </w:tcPr>
          <w:p w:rsidR="00706502" w:rsidRPr="001A3FC5" w:rsidRDefault="00706502" w:rsidP="001A3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2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5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6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7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3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706502" w:rsidRPr="007A7448" w:rsidRDefault="00706502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706502" w:rsidRPr="00065BC1" w:rsidRDefault="00706502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02" w:rsidRDefault="00706502" w:rsidP="00665F59">
      <w:pPr>
        <w:rPr>
          <w:rFonts w:ascii="Times New Roman" w:hAnsi="Times New Roman" w:cs="Times New Roman"/>
          <w:sz w:val="28"/>
          <w:szCs w:val="28"/>
        </w:rPr>
      </w:pPr>
    </w:p>
    <w:p w:rsidR="00706502" w:rsidRPr="00F74BE5" w:rsidRDefault="00706502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А.А. Савинкин</w:t>
      </w:r>
    </w:p>
    <w:sectPr w:rsidR="00706502" w:rsidRPr="00F74BE5" w:rsidSect="00F74BE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33AB"/>
    <w:rsid w:val="00004227"/>
    <w:rsid w:val="000163CA"/>
    <w:rsid w:val="00033A36"/>
    <w:rsid w:val="00065BC1"/>
    <w:rsid w:val="0007267F"/>
    <w:rsid w:val="000735F7"/>
    <w:rsid w:val="000B5463"/>
    <w:rsid w:val="000E501D"/>
    <w:rsid w:val="0010137C"/>
    <w:rsid w:val="001056A4"/>
    <w:rsid w:val="00125520"/>
    <w:rsid w:val="00186076"/>
    <w:rsid w:val="00195609"/>
    <w:rsid w:val="001A3FC5"/>
    <w:rsid w:val="001A4812"/>
    <w:rsid w:val="001C1483"/>
    <w:rsid w:val="001E5162"/>
    <w:rsid w:val="002428C7"/>
    <w:rsid w:val="00352B87"/>
    <w:rsid w:val="00371A11"/>
    <w:rsid w:val="00384B49"/>
    <w:rsid w:val="0039373E"/>
    <w:rsid w:val="003A6A53"/>
    <w:rsid w:val="003B4A51"/>
    <w:rsid w:val="004129A9"/>
    <w:rsid w:val="004368BC"/>
    <w:rsid w:val="004A0F6D"/>
    <w:rsid w:val="00536D11"/>
    <w:rsid w:val="005A4D39"/>
    <w:rsid w:val="005C7ADA"/>
    <w:rsid w:val="006016D5"/>
    <w:rsid w:val="00603E09"/>
    <w:rsid w:val="006244C0"/>
    <w:rsid w:val="00665F59"/>
    <w:rsid w:val="00696960"/>
    <w:rsid w:val="006A1E2F"/>
    <w:rsid w:val="006C44D8"/>
    <w:rsid w:val="006C593A"/>
    <w:rsid w:val="00706502"/>
    <w:rsid w:val="007313C1"/>
    <w:rsid w:val="00746D62"/>
    <w:rsid w:val="0075118F"/>
    <w:rsid w:val="007769E1"/>
    <w:rsid w:val="0078545E"/>
    <w:rsid w:val="0079367F"/>
    <w:rsid w:val="00797F4B"/>
    <w:rsid w:val="007A7448"/>
    <w:rsid w:val="007E4246"/>
    <w:rsid w:val="00816374"/>
    <w:rsid w:val="00874AC1"/>
    <w:rsid w:val="008A2173"/>
    <w:rsid w:val="008C73BE"/>
    <w:rsid w:val="008E128F"/>
    <w:rsid w:val="008F1D01"/>
    <w:rsid w:val="00921D3A"/>
    <w:rsid w:val="00944968"/>
    <w:rsid w:val="00971F72"/>
    <w:rsid w:val="0098006B"/>
    <w:rsid w:val="009C12C4"/>
    <w:rsid w:val="00A3530B"/>
    <w:rsid w:val="00A63C9E"/>
    <w:rsid w:val="00AA5011"/>
    <w:rsid w:val="00AA6AC0"/>
    <w:rsid w:val="00AB5976"/>
    <w:rsid w:val="00AB7C14"/>
    <w:rsid w:val="00AD0C4D"/>
    <w:rsid w:val="00AE49A7"/>
    <w:rsid w:val="00B53EAE"/>
    <w:rsid w:val="00B80A34"/>
    <w:rsid w:val="00B90294"/>
    <w:rsid w:val="00BA3BCF"/>
    <w:rsid w:val="00BC399B"/>
    <w:rsid w:val="00BD2546"/>
    <w:rsid w:val="00BD3654"/>
    <w:rsid w:val="00BE0844"/>
    <w:rsid w:val="00BE5903"/>
    <w:rsid w:val="00CB1ED5"/>
    <w:rsid w:val="00CD4AC3"/>
    <w:rsid w:val="00D20A77"/>
    <w:rsid w:val="00D709FA"/>
    <w:rsid w:val="00DA5811"/>
    <w:rsid w:val="00DF3623"/>
    <w:rsid w:val="00E27517"/>
    <w:rsid w:val="00E3045D"/>
    <w:rsid w:val="00E33E7C"/>
    <w:rsid w:val="00E50776"/>
    <w:rsid w:val="00E63108"/>
    <w:rsid w:val="00E81025"/>
    <w:rsid w:val="00E94A9F"/>
    <w:rsid w:val="00EC15F7"/>
    <w:rsid w:val="00ED40E9"/>
    <w:rsid w:val="00F221CF"/>
    <w:rsid w:val="00F57725"/>
    <w:rsid w:val="00F74BE5"/>
    <w:rsid w:val="00F80B54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6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921F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201</Words>
  <Characters>1152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20</cp:revision>
  <cp:lastPrinted>2017-03-03T03:18:00Z</cp:lastPrinted>
  <dcterms:created xsi:type="dcterms:W3CDTF">2015-07-09T06:35:00Z</dcterms:created>
  <dcterms:modified xsi:type="dcterms:W3CDTF">2017-03-03T03:18:00Z</dcterms:modified>
</cp:coreProperties>
</file>