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85" w:rsidRDefault="00F74C85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марте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F74C85" w:rsidRPr="007A7448">
        <w:tc>
          <w:tcPr>
            <w:tcW w:w="877" w:type="pct"/>
            <w:vMerge w:val="restar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F74C85" w:rsidRPr="007A7448">
        <w:tc>
          <w:tcPr>
            <w:tcW w:w="877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74C85" w:rsidRPr="007A7448">
        <w:trPr>
          <w:cantSplit/>
          <w:trHeight w:val="1223"/>
        </w:trPr>
        <w:tc>
          <w:tcPr>
            <w:tcW w:w="877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F74C85" w:rsidRPr="007A7448" w:rsidRDefault="00F74C8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C85" w:rsidRPr="007A7448">
        <w:tc>
          <w:tcPr>
            <w:tcW w:w="877" w:type="pct"/>
          </w:tcPr>
          <w:p w:rsidR="00F74C85" w:rsidRPr="007A7448" w:rsidRDefault="00F74C85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F74C85" w:rsidRPr="007A7448" w:rsidRDefault="00F74C8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C85" w:rsidRPr="007A7448">
        <w:tc>
          <w:tcPr>
            <w:tcW w:w="877" w:type="pct"/>
          </w:tcPr>
          <w:p w:rsidR="00F74C85" w:rsidRPr="007A7448" w:rsidRDefault="00F74C85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F74C85" w:rsidRPr="007A7448" w:rsidRDefault="00F74C8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C85" w:rsidRPr="007A7448">
        <w:tc>
          <w:tcPr>
            <w:tcW w:w="877" w:type="pct"/>
          </w:tcPr>
          <w:p w:rsidR="00F74C85" w:rsidRPr="007A7448" w:rsidRDefault="00F74C85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F74C85" w:rsidRPr="007A7448" w:rsidRDefault="00F74C8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F74C85" w:rsidRPr="001A3FC5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C85" w:rsidRPr="007A7448">
        <w:tc>
          <w:tcPr>
            <w:tcW w:w="8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F74C85" w:rsidRPr="007A7448" w:rsidRDefault="00F74C85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74C85" w:rsidRPr="007A7448">
        <w:tc>
          <w:tcPr>
            <w:tcW w:w="8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F74C85" w:rsidRPr="001A3FC5" w:rsidRDefault="00F74C85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F74C85" w:rsidRPr="007A7448" w:rsidRDefault="00F74C8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F74C85" w:rsidRPr="00065BC1" w:rsidRDefault="00F74C85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C85" w:rsidRDefault="00F74C85" w:rsidP="00665F59">
      <w:pPr>
        <w:rPr>
          <w:rFonts w:ascii="Times New Roman" w:hAnsi="Times New Roman" w:cs="Times New Roman"/>
          <w:sz w:val="28"/>
          <w:szCs w:val="28"/>
        </w:rPr>
      </w:pPr>
    </w:p>
    <w:p w:rsidR="00F74C85" w:rsidRPr="00F74BE5" w:rsidRDefault="00F74C85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F74C85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B5463"/>
    <w:rsid w:val="000E501D"/>
    <w:rsid w:val="000F758B"/>
    <w:rsid w:val="0010137C"/>
    <w:rsid w:val="001056A4"/>
    <w:rsid w:val="00125520"/>
    <w:rsid w:val="00186076"/>
    <w:rsid w:val="00195609"/>
    <w:rsid w:val="001A3FC5"/>
    <w:rsid w:val="001A4812"/>
    <w:rsid w:val="001C1483"/>
    <w:rsid w:val="001E5162"/>
    <w:rsid w:val="002428C7"/>
    <w:rsid w:val="00352B87"/>
    <w:rsid w:val="00371A11"/>
    <w:rsid w:val="00384B49"/>
    <w:rsid w:val="0039373E"/>
    <w:rsid w:val="003A6A53"/>
    <w:rsid w:val="003B4A51"/>
    <w:rsid w:val="004129A9"/>
    <w:rsid w:val="004368BC"/>
    <w:rsid w:val="004A0F6D"/>
    <w:rsid w:val="00536D11"/>
    <w:rsid w:val="005A4D39"/>
    <w:rsid w:val="005C7ADA"/>
    <w:rsid w:val="006016D5"/>
    <w:rsid w:val="00603E09"/>
    <w:rsid w:val="006244C0"/>
    <w:rsid w:val="00665F59"/>
    <w:rsid w:val="00696960"/>
    <w:rsid w:val="006A1E2F"/>
    <w:rsid w:val="006C44D8"/>
    <w:rsid w:val="006C593A"/>
    <w:rsid w:val="00706502"/>
    <w:rsid w:val="007313C1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74AC1"/>
    <w:rsid w:val="008A2173"/>
    <w:rsid w:val="008C73BE"/>
    <w:rsid w:val="008E128F"/>
    <w:rsid w:val="008F1D01"/>
    <w:rsid w:val="00921D3A"/>
    <w:rsid w:val="00944968"/>
    <w:rsid w:val="009454B0"/>
    <w:rsid w:val="00971F72"/>
    <w:rsid w:val="0098006B"/>
    <w:rsid w:val="009C12C4"/>
    <w:rsid w:val="00A3530B"/>
    <w:rsid w:val="00A63C9E"/>
    <w:rsid w:val="00AA5011"/>
    <w:rsid w:val="00AA6AC0"/>
    <w:rsid w:val="00AB5976"/>
    <w:rsid w:val="00AB7C14"/>
    <w:rsid w:val="00AD0C4D"/>
    <w:rsid w:val="00AE49A7"/>
    <w:rsid w:val="00B53EAE"/>
    <w:rsid w:val="00B80A34"/>
    <w:rsid w:val="00B90294"/>
    <w:rsid w:val="00BA3BCF"/>
    <w:rsid w:val="00BC399B"/>
    <w:rsid w:val="00BD2546"/>
    <w:rsid w:val="00BD3654"/>
    <w:rsid w:val="00BE0844"/>
    <w:rsid w:val="00BE5903"/>
    <w:rsid w:val="00CB1ED5"/>
    <w:rsid w:val="00CD4AC3"/>
    <w:rsid w:val="00D20A77"/>
    <w:rsid w:val="00D709FA"/>
    <w:rsid w:val="00DA5811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74C85"/>
    <w:rsid w:val="00F80B54"/>
    <w:rsid w:val="00F8455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201</Words>
  <Characters>1150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21</cp:revision>
  <cp:lastPrinted>2017-04-03T03:26:00Z</cp:lastPrinted>
  <dcterms:created xsi:type="dcterms:W3CDTF">2015-07-09T06:35:00Z</dcterms:created>
  <dcterms:modified xsi:type="dcterms:W3CDTF">2017-04-03T03:26:00Z</dcterms:modified>
</cp:coreProperties>
</file>