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4" w:rsidRDefault="00BE0844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январе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BE0844" w:rsidRPr="007A7448">
        <w:tc>
          <w:tcPr>
            <w:tcW w:w="877" w:type="pct"/>
            <w:vMerge w:val="restar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BE0844" w:rsidRPr="007A7448">
        <w:tc>
          <w:tcPr>
            <w:tcW w:w="877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BE0844" w:rsidRPr="007A7448">
        <w:trPr>
          <w:cantSplit/>
          <w:trHeight w:val="1223"/>
        </w:trPr>
        <w:tc>
          <w:tcPr>
            <w:tcW w:w="877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BE0844" w:rsidRPr="007A7448" w:rsidRDefault="00BE0844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844" w:rsidRPr="007A7448">
        <w:tc>
          <w:tcPr>
            <w:tcW w:w="877" w:type="pct"/>
          </w:tcPr>
          <w:p w:rsidR="00BE0844" w:rsidRPr="007A7448" w:rsidRDefault="00BE0844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BE0844" w:rsidRPr="007A7448" w:rsidRDefault="00BE0844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0844" w:rsidRPr="007A7448">
        <w:tc>
          <w:tcPr>
            <w:tcW w:w="877" w:type="pct"/>
          </w:tcPr>
          <w:p w:rsidR="00BE0844" w:rsidRPr="007A7448" w:rsidRDefault="00BE0844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BE0844" w:rsidRPr="007A7448" w:rsidRDefault="00BE0844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0844" w:rsidRPr="007A7448">
        <w:tc>
          <w:tcPr>
            <w:tcW w:w="877" w:type="pct"/>
          </w:tcPr>
          <w:p w:rsidR="00BE0844" w:rsidRPr="007A7448" w:rsidRDefault="00BE0844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BE0844" w:rsidRPr="007A7448" w:rsidRDefault="00BE0844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BE0844" w:rsidRPr="001A3FC5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0844" w:rsidRPr="007A7448">
        <w:tc>
          <w:tcPr>
            <w:tcW w:w="8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BE0844" w:rsidRPr="007A7448" w:rsidRDefault="00BE0844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E0844" w:rsidRPr="007A7448">
        <w:tc>
          <w:tcPr>
            <w:tcW w:w="8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BE0844" w:rsidRPr="001A3FC5" w:rsidRDefault="00BE0844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BE0844" w:rsidRPr="007A7448" w:rsidRDefault="00BE0844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E0844" w:rsidRPr="00065BC1" w:rsidRDefault="00BE0844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44" w:rsidRDefault="00BE0844" w:rsidP="00665F59">
      <w:pPr>
        <w:rPr>
          <w:rFonts w:ascii="Times New Roman" w:hAnsi="Times New Roman" w:cs="Times New Roman"/>
          <w:sz w:val="28"/>
          <w:szCs w:val="28"/>
        </w:rPr>
      </w:pPr>
    </w:p>
    <w:p w:rsidR="00BE0844" w:rsidRPr="00F74BE5" w:rsidRDefault="00BE0844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BE0844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B5463"/>
    <w:rsid w:val="000E501D"/>
    <w:rsid w:val="0010137C"/>
    <w:rsid w:val="001056A4"/>
    <w:rsid w:val="00125520"/>
    <w:rsid w:val="00186076"/>
    <w:rsid w:val="00195609"/>
    <w:rsid w:val="001A3FC5"/>
    <w:rsid w:val="001A4812"/>
    <w:rsid w:val="001C1483"/>
    <w:rsid w:val="001E5162"/>
    <w:rsid w:val="002428C7"/>
    <w:rsid w:val="00352B87"/>
    <w:rsid w:val="00371A11"/>
    <w:rsid w:val="00384B49"/>
    <w:rsid w:val="0039373E"/>
    <w:rsid w:val="003A6A53"/>
    <w:rsid w:val="003B4A51"/>
    <w:rsid w:val="004129A9"/>
    <w:rsid w:val="004368BC"/>
    <w:rsid w:val="004A0F6D"/>
    <w:rsid w:val="00536D11"/>
    <w:rsid w:val="005A4D39"/>
    <w:rsid w:val="005C7ADA"/>
    <w:rsid w:val="006016D5"/>
    <w:rsid w:val="00603E09"/>
    <w:rsid w:val="006244C0"/>
    <w:rsid w:val="00665F59"/>
    <w:rsid w:val="00696960"/>
    <w:rsid w:val="006A1E2F"/>
    <w:rsid w:val="006C44D8"/>
    <w:rsid w:val="006C593A"/>
    <w:rsid w:val="007313C1"/>
    <w:rsid w:val="00746D62"/>
    <w:rsid w:val="0075118F"/>
    <w:rsid w:val="007769E1"/>
    <w:rsid w:val="0078545E"/>
    <w:rsid w:val="0079367F"/>
    <w:rsid w:val="00797F4B"/>
    <w:rsid w:val="007A7448"/>
    <w:rsid w:val="007E4246"/>
    <w:rsid w:val="00816374"/>
    <w:rsid w:val="00874AC1"/>
    <w:rsid w:val="008A2173"/>
    <w:rsid w:val="008C73BE"/>
    <w:rsid w:val="008E128F"/>
    <w:rsid w:val="008F1D01"/>
    <w:rsid w:val="00921D3A"/>
    <w:rsid w:val="00944968"/>
    <w:rsid w:val="00971F72"/>
    <w:rsid w:val="0098006B"/>
    <w:rsid w:val="009C12C4"/>
    <w:rsid w:val="00A3530B"/>
    <w:rsid w:val="00A63C9E"/>
    <w:rsid w:val="00AA5011"/>
    <w:rsid w:val="00AA6AC0"/>
    <w:rsid w:val="00AB5976"/>
    <w:rsid w:val="00AB7C14"/>
    <w:rsid w:val="00AD0C4D"/>
    <w:rsid w:val="00AE49A7"/>
    <w:rsid w:val="00B53EAE"/>
    <w:rsid w:val="00B80A34"/>
    <w:rsid w:val="00B90294"/>
    <w:rsid w:val="00BA3BCF"/>
    <w:rsid w:val="00BC399B"/>
    <w:rsid w:val="00BD2546"/>
    <w:rsid w:val="00BD3654"/>
    <w:rsid w:val="00BE0844"/>
    <w:rsid w:val="00CB1ED5"/>
    <w:rsid w:val="00CD4AC3"/>
    <w:rsid w:val="00D20A77"/>
    <w:rsid w:val="00D709FA"/>
    <w:rsid w:val="00DA5811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F221CF"/>
    <w:rsid w:val="00F57725"/>
    <w:rsid w:val="00F74BE5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201</Words>
  <Characters>1151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19</cp:revision>
  <cp:lastPrinted>2017-02-02T03:21:00Z</cp:lastPrinted>
  <dcterms:created xsi:type="dcterms:W3CDTF">2015-07-09T06:35:00Z</dcterms:created>
  <dcterms:modified xsi:type="dcterms:W3CDTF">2017-02-02T03:21:00Z</dcterms:modified>
</cp:coreProperties>
</file>