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BE" w:rsidRDefault="008337BE" w:rsidP="00D709FA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BC1"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bCs/>
          <w:sz w:val="28"/>
          <w:szCs w:val="28"/>
        </w:rPr>
        <w:t>бращений граждан в администрации Круглоозерного сельсовета Убинского района Новосибирской области в июле 2017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2"/>
        <w:gridCol w:w="756"/>
        <w:gridCol w:w="1000"/>
        <w:gridCol w:w="803"/>
        <w:gridCol w:w="473"/>
        <w:gridCol w:w="527"/>
        <w:gridCol w:w="604"/>
        <w:gridCol w:w="686"/>
        <w:gridCol w:w="425"/>
        <w:gridCol w:w="425"/>
        <w:gridCol w:w="425"/>
        <w:gridCol w:w="425"/>
        <w:gridCol w:w="425"/>
        <w:gridCol w:w="425"/>
        <w:gridCol w:w="445"/>
        <w:gridCol w:w="425"/>
        <w:gridCol w:w="606"/>
        <w:gridCol w:w="425"/>
        <w:gridCol w:w="567"/>
        <w:gridCol w:w="735"/>
        <w:gridCol w:w="476"/>
        <w:gridCol w:w="1166"/>
      </w:tblGrid>
      <w:tr w:rsidR="008337BE" w:rsidRPr="007A7448">
        <w:tc>
          <w:tcPr>
            <w:tcW w:w="877" w:type="pct"/>
            <w:vMerge w:val="restar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21" w:type="pct"/>
            <w:vMerge w:val="restart"/>
            <w:textDirection w:val="btLr"/>
          </w:tcPr>
          <w:p w:rsidR="008337BE" w:rsidRPr="007A7448" w:rsidRDefault="008337BE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8337BE" w:rsidRPr="007A7448" w:rsidRDefault="008337BE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2882" w:type="pct"/>
            <w:gridSpan w:val="16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621" w:type="pct"/>
            <w:gridSpan w:val="3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399" w:type="pc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8337BE" w:rsidRPr="007A7448">
        <w:tc>
          <w:tcPr>
            <w:tcW w:w="877" w:type="pct"/>
            <w:vMerge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" w:type="pct"/>
            <w:vMerge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pct"/>
            <w:vMerge w:val="restart"/>
            <w:textDirection w:val="btLr"/>
          </w:tcPr>
          <w:p w:rsidR="008337BE" w:rsidRPr="007A7448" w:rsidRDefault="008337BE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1064" w:type="pct"/>
            <w:gridSpan w:val="5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638" w:type="pct"/>
            <w:gridSpan w:val="5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825" w:type="pct"/>
            <w:gridSpan w:val="5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177" w:type="pct"/>
            <w:vMerge w:val="restart"/>
            <w:textDirection w:val="btLr"/>
          </w:tcPr>
          <w:p w:rsidR="008337BE" w:rsidRPr="007A7448" w:rsidRDefault="008337BE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444" w:type="pct"/>
            <w:gridSpan w:val="2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99" w:type="pct"/>
            <w:vMerge w:val="restart"/>
            <w:textDirection w:val="btLr"/>
          </w:tcPr>
          <w:p w:rsidR="008337BE" w:rsidRPr="007A7448" w:rsidRDefault="008337BE" w:rsidP="007A7448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8337BE" w:rsidRPr="007A7448">
        <w:trPr>
          <w:cantSplit/>
          <w:trHeight w:val="1223"/>
        </w:trPr>
        <w:tc>
          <w:tcPr>
            <w:tcW w:w="877" w:type="pct"/>
            <w:vMerge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" w:type="pct"/>
            <w:vMerge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pct"/>
            <w:vMerge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pct"/>
            <w:textDirection w:val="btLr"/>
          </w:tcPr>
          <w:p w:rsidR="008337BE" w:rsidRPr="007A7448" w:rsidRDefault="008337BE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8337BE" w:rsidRPr="007A7448" w:rsidRDefault="008337BE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8337BE" w:rsidRPr="007A7448" w:rsidRDefault="008337BE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7" w:type="pct"/>
            <w:textDirection w:val="btLr"/>
          </w:tcPr>
          <w:p w:rsidR="008337BE" w:rsidRPr="007A7448" w:rsidRDefault="008337BE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95" w:type="pct"/>
            <w:textDirection w:val="btLr"/>
          </w:tcPr>
          <w:p w:rsidR="008337BE" w:rsidRPr="007A7448" w:rsidRDefault="008337BE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1" w:type="pct"/>
            <w:textDirection w:val="btLr"/>
          </w:tcPr>
          <w:p w:rsidR="008337BE" w:rsidRPr="007A7448" w:rsidRDefault="008337BE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249" w:type="pct"/>
            <w:textDirection w:val="btLr"/>
          </w:tcPr>
          <w:p w:rsidR="008337BE" w:rsidRPr="007A7448" w:rsidRDefault="008337BE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150" w:type="pct"/>
            <w:textDirection w:val="btLr"/>
          </w:tcPr>
          <w:p w:rsidR="008337BE" w:rsidRPr="007A7448" w:rsidRDefault="008337BE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3" w:type="pct"/>
            <w:textDirection w:val="btLr"/>
          </w:tcPr>
          <w:p w:rsidR="008337BE" w:rsidRPr="007A7448" w:rsidRDefault="008337BE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3" w:type="pct"/>
            <w:textDirection w:val="btLr"/>
          </w:tcPr>
          <w:p w:rsidR="008337BE" w:rsidRPr="007A7448" w:rsidRDefault="008337BE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16" w:type="pct"/>
            <w:textDirection w:val="btLr"/>
          </w:tcPr>
          <w:p w:rsidR="008337BE" w:rsidRPr="007A7448" w:rsidRDefault="008337BE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06" w:type="pct"/>
            <w:textDirection w:val="btLr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3" w:type="pct"/>
            <w:textDirection w:val="btLr"/>
          </w:tcPr>
          <w:p w:rsidR="008337BE" w:rsidRPr="007A7448" w:rsidRDefault="008337BE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177" w:type="pct"/>
            <w:textDirection w:val="btLr"/>
          </w:tcPr>
          <w:p w:rsidR="008337BE" w:rsidRPr="007A7448" w:rsidRDefault="008337BE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3" w:type="pct"/>
            <w:textDirection w:val="btLr"/>
          </w:tcPr>
          <w:p w:rsidR="008337BE" w:rsidRPr="007A7448" w:rsidRDefault="008337BE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222" w:type="pct"/>
            <w:textDirection w:val="btLr"/>
          </w:tcPr>
          <w:p w:rsidR="008337BE" w:rsidRPr="007A7448" w:rsidRDefault="008337BE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160" w:type="pct"/>
            <w:textDirection w:val="btLr"/>
          </w:tcPr>
          <w:p w:rsidR="008337BE" w:rsidRPr="007A7448" w:rsidRDefault="008337BE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7" w:type="pct"/>
            <w:vMerge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6" w:type="pct"/>
            <w:textDirection w:val="btLr"/>
          </w:tcPr>
          <w:p w:rsidR="008337BE" w:rsidRPr="007A7448" w:rsidRDefault="008337BE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77" w:type="pct"/>
            <w:textDirection w:val="btLr"/>
          </w:tcPr>
          <w:p w:rsidR="008337BE" w:rsidRPr="007A7448" w:rsidRDefault="008337BE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399" w:type="pct"/>
            <w:vMerge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37BE" w:rsidRPr="007A7448">
        <w:tc>
          <w:tcPr>
            <w:tcW w:w="877" w:type="pct"/>
          </w:tcPr>
          <w:p w:rsidR="008337BE" w:rsidRPr="007A7448" w:rsidRDefault="008337BE" w:rsidP="006C44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Круглоозерное</w:t>
            </w:r>
          </w:p>
        </w:tc>
        <w:tc>
          <w:tcPr>
            <w:tcW w:w="221" w:type="pct"/>
          </w:tcPr>
          <w:p w:rsidR="008337BE" w:rsidRPr="007A7448" w:rsidRDefault="008337BE" w:rsidP="001A3F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6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37BE" w:rsidRPr="007A7448">
        <w:tc>
          <w:tcPr>
            <w:tcW w:w="877" w:type="pct"/>
          </w:tcPr>
          <w:p w:rsidR="008337BE" w:rsidRPr="007A7448" w:rsidRDefault="008337BE" w:rsidP="006244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Кирилловка</w:t>
            </w:r>
          </w:p>
        </w:tc>
        <w:tc>
          <w:tcPr>
            <w:tcW w:w="221" w:type="pct"/>
          </w:tcPr>
          <w:p w:rsidR="008337BE" w:rsidRPr="007A7448" w:rsidRDefault="008337BE" w:rsidP="001A3F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6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37BE" w:rsidRPr="007A7448">
        <w:tc>
          <w:tcPr>
            <w:tcW w:w="877" w:type="pct"/>
          </w:tcPr>
          <w:p w:rsidR="008337BE" w:rsidRPr="007A7448" w:rsidRDefault="008337BE" w:rsidP="006C44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Гандичи</w:t>
            </w:r>
          </w:p>
        </w:tc>
        <w:tc>
          <w:tcPr>
            <w:tcW w:w="221" w:type="pct"/>
          </w:tcPr>
          <w:p w:rsidR="008337BE" w:rsidRPr="007A7448" w:rsidRDefault="008337BE" w:rsidP="001A3F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6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8337BE" w:rsidRPr="001A3FC5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37BE" w:rsidRPr="007A7448">
        <w:tc>
          <w:tcPr>
            <w:tcW w:w="877" w:type="pc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221" w:type="pct"/>
          </w:tcPr>
          <w:p w:rsidR="008337BE" w:rsidRPr="007A7448" w:rsidRDefault="008337BE" w:rsidP="001A3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5" w:type="pc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" w:type="pc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0" w:type="pc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6" w:type="pc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6" w:type="pc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0" w:type="pc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pc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8337BE" w:rsidRPr="007A7448">
        <w:tc>
          <w:tcPr>
            <w:tcW w:w="877" w:type="pc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21" w:type="pct"/>
          </w:tcPr>
          <w:p w:rsidR="008337BE" w:rsidRPr="001A3FC5" w:rsidRDefault="008337BE" w:rsidP="001A3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5" w:type="pc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22" w:type="pc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5" w:type="pc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1" w:type="pc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0" w:type="pc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3" w:type="pc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3" w:type="pc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6" w:type="pc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6" w:type="pc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3" w:type="pc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2" w:type="pc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0" w:type="pc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7" w:type="pc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pc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8337BE" w:rsidRPr="007A7448" w:rsidRDefault="008337BE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8337BE" w:rsidRPr="00065BC1" w:rsidRDefault="008337BE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7BE" w:rsidRDefault="008337BE" w:rsidP="00665F59">
      <w:pPr>
        <w:rPr>
          <w:rFonts w:ascii="Times New Roman" w:hAnsi="Times New Roman" w:cs="Times New Roman"/>
          <w:sz w:val="28"/>
          <w:szCs w:val="28"/>
        </w:rPr>
      </w:pPr>
    </w:p>
    <w:p w:rsidR="008337BE" w:rsidRPr="00F74BE5" w:rsidRDefault="008337BE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Круглоозерного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А.А. Савинкин</w:t>
      </w:r>
    </w:p>
    <w:sectPr w:rsidR="008337BE" w:rsidRPr="00F74BE5" w:rsidSect="00F74BE5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33AB"/>
    <w:rsid w:val="00004227"/>
    <w:rsid w:val="000163CA"/>
    <w:rsid w:val="00033A36"/>
    <w:rsid w:val="00065BC1"/>
    <w:rsid w:val="0007267F"/>
    <w:rsid w:val="000735F7"/>
    <w:rsid w:val="000B5463"/>
    <w:rsid w:val="000B605A"/>
    <w:rsid w:val="000E501D"/>
    <w:rsid w:val="000F758B"/>
    <w:rsid w:val="0010137C"/>
    <w:rsid w:val="001056A4"/>
    <w:rsid w:val="00125520"/>
    <w:rsid w:val="00186076"/>
    <w:rsid w:val="00195609"/>
    <w:rsid w:val="001A3FC5"/>
    <w:rsid w:val="001A4812"/>
    <w:rsid w:val="001C1483"/>
    <w:rsid w:val="001E5162"/>
    <w:rsid w:val="001F6CC6"/>
    <w:rsid w:val="002428C7"/>
    <w:rsid w:val="002806B1"/>
    <w:rsid w:val="00352B87"/>
    <w:rsid w:val="003570E5"/>
    <w:rsid w:val="00371A11"/>
    <w:rsid w:val="00384B49"/>
    <w:rsid w:val="00392FAE"/>
    <w:rsid w:val="0039373E"/>
    <w:rsid w:val="003A6A53"/>
    <w:rsid w:val="003B4A51"/>
    <w:rsid w:val="004129A9"/>
    <w:rsid w:val="004368BC"/>
    <w:rsid w:val="004A0F6D"/>
    <w:rsid w:val="004B12B2"/>
    <w:rsid w:val="00536D11"/>
    <w:rsid w:val="005A4D39"/>
    <w:rsid w:val="005C5AB8"/>
    <w:rsid w:val="005C7ADA"/>
    <w:rsid w:val="006016D5"/>
    <w:rsid w:val="00603E09"/>
    <w:rsid w:val="0062154D"/>
    <w:rsid w:val="006244C0"/>
    <w:rsid w:val="00665F59"/>
    <w:rsid w:val="00692978"/>
    <w:rsid w:val="00696960"/>
    <w:rsid w:val="006A1E2F"/>
    <w:rsid w:val="006A35FE"/>
    <w:rsid w:val="006C44D8"/>
    <w:rsid w:val="006C593A"/>
    <w:rsid w:val="00706502"/>
    <w:rsid w:val="007313C1"/>
    <w:rsid w:val="0073273B"/>
    <w:rsid w:val="00746D62"/>
    <w:rsid w:val="0075118F"/>
    <w:rsid w:val="007769E1"/>
    <w:rsid w:val="0078545E"/>
    <w:rsid w:val="0079367F"/>
    <w:rsid w:val="00797F4B"/>
    <w:rsid w:val="007A7448"/>
    <w:rsid w:val="007E4246"/>
    <w:rsid w:val="00816374"/>
    <w:rsid w:val="008337BE"/>
    <w:rsid w:val="00874AC1"/>
    <w:rsid w:val="008A2173"/>
    <w:rsid w:val="008C73BE"/>
    <w:rsid w:val="008E128F"/>
    <w:rsid w:val="008F1D01"/>
    <w:rsid w:val="00921D3A"/>
    <w:rsid w:val="00944968"/>
    <w:rsid w:val="009454B0"/>
    <w:rsid w:val="009546FB"/>
    <w:rsid w:val="00971F72"/>
    <w:rsid w:val="0098006B"/>
    <w:rsid w:val="009C12C4"/>
    <w:rsid w:val="00A3530B"/>
    <w:rsid w:val="00A63C9E"/>
    <w:rsid w:val="00A87C86"/>
    <w:rsid w:val="00AA3FF2"/>
    <w:rsid w:val="00AA5011"/>
    <w:rsid w:val="00AA6AC0"/>
    <w:rsid w:val="00AB5976"/>
    <w:rsid w:val="00AB7C14"/>
    <w:rsid w:val="00AD0C4D"/>
    <w:rsid w:val="00AE49A7"/>
    <w:rsid w:val="00B242B2"/>
    <w:rsid w:val="00B53EAE"/>
    <w:rsid w:val="00B80A34"/>
    <w:rsid w:val="00B90294"/>
    <w:rsid w:val="00BA24EC"/>
    <w:rsid w:val="00BA3BCF"/>
    <w:rsid w:val="00BC399B"/>
    <w:rsid w:val="00BD2546"/>
    <w:rsid w:val="00BD275E"/>
    <w:rsid w:val="00BD3654"/>
    <w:rsid w:val="00BE0844"/>
    <w:rsid w:val="00BE5903"/>
    <w:rsid w:val="00C10B65"/>
    <w:rsid w:val="00C360DF"/>
    <w:rsid w:val="00C97728"/>
    <w:rsid w:val="00CB1ED5"/>
    <w:rsid w:val="00CC23D0"/>
    <w:rsid w:val="00CD4AC3"/>
    <w:rsid w:val="00D20A77"/>
    <w:rsid w:val="00D43B07"/>
    <w:rsid w:val="00D50B2C"/>
    <w:rsid w:val="00D709FA"/>
    <w:rsid w:val="00DA5811"/>
    <w:rsid w:val="00DF3623"/>
    <w:rsid w:val="00E27517"/>
    <w:rsid w:val="00E3045D"/>
    <w:rsid w:val="00E33E7C"/>
    <w:rsid w:val="00E50776"/>
    <w:rsid w:val="00E63108"/>
    <w:rsid w:val="00E81025"/>
    <w:rsid w:val="00E94A9F"/>
    <w:rsid w:val="00EC15F7"/>
    <w:rsid w:val="00ED40E9"/>
    <w:rsid w:val="00F221CF"/>
    <w:rsid w:val="00F57725"/>
    <w:rsid w:val="00F74BE5"/>
    <w:rsid w:val="00F74C85"/>
    <w:rsid w:val="00F80B54"/>
    <w:rsid w:val="00F8455F"/>
    <w:rsid w:val="00F9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46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5B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921F7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1</Pages>
  <Words>201</Words>
  <Characters>1149</Characters>
  <Application>Microsoft Office Outlook</Application>
  <DocSecurity>0</DocSecurity>
  <Lines>0</Lines>
  <Paragraphs>0</Paragraphs>
  <ScaleCrop>false</ScaleCrop>
  <Company>АГНОиПНО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29</cp:revision>
  <cp:lastPrinted>2017-07-04T00:11:00Z</cp:lastPrinted>
  <dcterms:created xsi:type="dcterms:W3CDTF">2015-07-09T06:35:00Z</dcterms:created>
  <dcterms:modified xsi:type="dcterms:W3CDTF">2017-07-04T00:12:00Z</dcterms:modified>
</cp:coreProperties>
</file>