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AC" w:rsidRDefault="00CA61AC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 Круглоозерного сельсовета Убинского района Новосибирской области в октябре 2017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756"/>
        <w:gridCol w:w="1000"/>
        <w:gridCol w:w="803"/>
        <w:gridCol w:w="473"/>
        <w:gridCol w:w="527"/>
        <w:gridCol w:w="604"/>
        <w:gridCol w:w="686"/>
        <w:gridCol w:w="425"/>
        <w:gridCol w:w="425"/>
        <w:gridCol w:w="425"/>
        <w:gridCol w:w="425"/>
        <w:gridCol w:w="425"/>
        <w:gridCol w:w="425"/>
        <w:gridCol w:w="445"/>
        <w:gridCol w:w="425"/>
        <w:gridCol w:w="606"/>
        <w:gridCol w:w="425"/>
        <w:gridCol w:w="567"/>
        <w:gridCol w:w="735"/>
        <w:gridCol w:w="476"/>
        <w:gridCol w:w="1166"/>
      </w:tblGrid>
      <w:tr w:rsidR="00CA61AC" w:rsidRPr="007A7448">
        <w:tc>
          <w:tcPr>
            <w:tcW w:w="877" w:type="pct"/>
            <w:vMerge w:val="restar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21" w:type="pct"/>
            <w:vMerge w:val="restar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2882" w:type="pct"/>
            <w:gridSpan w:val="16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21" w:type="pct"/>
            <w:gridSpan w:val="3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399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CA61AC" w:rsidRPr="007A7448">
        <w:tc>
          <w:tcPr>
            <w:tcW w:w="877" w:type="pct"/>
            <w:vMerge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64" w:type="pct"/>
            <w:gridSpan w:val="5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638" w:type="pct"/>
            <w:gridSpan w:val="5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825" w:type="pct"/>
            <w:gridSpan w:val="5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7" w:type="pct"/>
            <w:vMerge w:val="restar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4" w:type="pct"/>
            <w:gridSpan w:val="2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9" w:type="pct"/>
            <w:vMerge w:val="restar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CA61AC" w:rsidRPr="007A7448">
        <w:trPr>
          <w:cantSplit/>
          <w:trHeight w:val="1223"/>
        </w:trPr>
        <w:tc>
          <w:tcPr>
            <w:tcW w:w="877" w:type="pct"/>
            <w:vMerge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7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95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49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50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3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16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06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177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3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22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160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7" w:type="pct"/>
            <w:vMerge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77" w:type="pct"/>
            <w:textDirection w:val="btLr"/>
          </w:tcPr>
          <w:p w:rsidR="00CA61AC" w:rsidRPr="007A7448" w:rsidRDefault="00CA61AC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399" w:type="pct"/>
            <w:vMerge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61AC" w:rsidRPr="007A7448">
        <w:tc>
          <w:tcPr>
            <w:tcW w:w="877" w:type="pct"/>
          </w:tcPr>
          <w:p w:rsidR="00CA61AC" w:rsidRPr="007A7448" w:rsidRDefault="00CA61AC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Круглоозерное</w:t>
            </w:r>
          </w:p>
        </w:tc>
        <w:tc>
          <w:tcPr>
            <w:tcW w:w="221" w:type="pct"/>
          </w:tcPr>
          <w:p w:rsidR="00CA61AC" w:rsidRPr="007A7448" w:rsidRDefault="00CA61AC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61AC" w:rsidRPr="007A7448">
        <w:tc>
          <w:tcPr>
            <w:tcW w:w="877" w:type="pct"/>
          </w:tcPr>
          <w:p w:rsidR="00CA61AC" w:rsidRPr="007A7448" w:rsidRDefault="00CA61AC" w:rsidP="006244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Кирилловка</w:t>
            </w:r>
          </w:p>
        </w:tc>
        <w:tc>
          <w:tcPr>
            <w:tcW w:w="221" w:type="pct"/>
          </w:tcPr>
          <w:p w:rsidR="00CA61AC" w:rsidRPr="007A7448" w:rsidRDefault="00CA61AC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61AC" w:rsidRPr="007A7448">
        <w:tc>
          <w:tcPr>
            <w:tcW w:w="877" w:type="pct"/>
          </w:tcPr>
          <w:p w:rsidR="00CA61AC" w:rsidRPr="007A7448" w:rsidRDefault="00CA61AC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Гандичи</w:t>
            </w:r>
          </w:p>
        </w:tc>
        <w:tc>
          <w:tcPr>
            <w:tcW w:w="221" w:type="pct"/>
          </w:tcPr>
          <w:p w:rsidR="00CA61AC" w:rsidRPr="007A7448" w:rsidRDefault="00CA61AC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CA61AC" w:rsidRPr="001A3FC5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61AC" w:rsidRPr="007A7448">
        <w:tc>
          <w:tcPr>
            <w:tcW w:w="8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21" w:type="pct"/>
          </w:tcPr>
          <w:p w:rsidR="00CA61AC" w:rsidRPr="007A7448" w:rsidRDefault="00CA61AC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A61AC" w:rsidRPr="007A7448">
        <w:tc>
          <w:tcPr>
            <w:tcW w:w="8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21" w:type="pct"/>
          </w:tcPr>
          <w:p w:rsidR="00CA61AC" w:rsidRPr="001A3FC5" w:rsidRDefault="00CA61AC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5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CA61AC" w:rsidRPr="007A7448" w:rsidRDefault="00CA61AC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CA61AC" w:rsidRPr="00065BC1" w:rsidRDefault="00CA61A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AC" w:rsidRDefault="00CA61AC" w:rsidP="00665F59">
      <w:pPr>
        <w:rPr>
          <w:rFonts w:ascii="Times New Roman" w:hAnsi="Times New Roman" w:cs="Times New Roman"/>
          <w:sz w:val="28"/>
          <w:szCs w:val="28"/>
        </w:rPr>
      </w:pPr>
    </w:p>
    <w:p w:rsidR="00CA61AC" w:rsidRPr="00F74BE5" w:rsidRDefault="00CA61AC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Савинкин</w:t>
      </w:r>
    </w:p>
    <w:sectPr w:rsidR="00CA61AC" w:rsidRPr="00F74BE5" w:rsidSect="00F74B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33AB"/>
    <w:rsid w:val="00004227"/>
    <w:rsid w:val="000163CA"/>
    <w:rsid w:val="00033A36"/>
    <w:rsid w:val="00065BC1"/>
    <w:rsid w:val="0007267F"/>
    <w:rsid w:val="000735F7"/>
    <w:rsid w:val="00081BE7"/>
    <w:rsid w:val="000B5463"/>
    <w:rsid w:val="000B605A"/>
    <w:rsid w:val="000E501D"/>
    <w:rsid w:val="000F758B"/>
    <w:rsid w:val="0010137C"/>
    <w:rsid w:val="001056A4"/>
    <w:rsid w:val="00125520"/>
    <w:rsid w:val="00186076"/>
    <w:rsid w:val="00195609"/>
    <w:rsid w:val="00196F1D"/>
    <w:rsid w:val="001A3FC5"/>
    <w:rsid w:val="001A4812"/>
    <w:rsid w:val="001C1483"/>
    <w:rsid w:val="001E5162"/>
    <w:rsid w:val="001F6CC6"/>
    <w:rsid w:val="002428C7"/>
    <w:rsid w:val="002806B1"/>
    <w:rsid w:val="00352B87"/>
    <w:rsid w:val="003570E5"/>
    <w:rsid w:val="00371A11"/>
    <w:rsid w:val="00384B49"/>
    <w:rsid w:val="00392FAE"/>
    <w:rsid w:val="0039373E"/>
    <w:rsid w:val="003A6A53"/>
    <w:rsid w:val="003B4A51"/>
    <w:rsid w:val="003E7638"/>
    <w:rsid w:val="004129A9"/>
    <w:rsid w:val="004368BC"/>
    <w:rsid w:val="004A0F6D"/>
    <w:rsid w:val="004B12B2"/>
    <w:rsid w:val="004E572F"/>
    <w:rsid w:val="0052620E"/>
    <w:rsid w:val="00536D11"/>
    <w:rsid w:val="005878EC"/>
    <w:rsid w:val="005A4D39"/>
    <w:rsid w:val="005C5AB8"/>
    <w:rsid w:val="005C7ADA"/>
    <w:rsid w:val="006016D5"/>
    <w:rsid w:val="00603E09"/>
    <w:rsid w:val="0062154D"/>
    <w:rsid w:val="006244C0"/>
    <w:rsid w:val="00665F59"/>
    <w:rsid w:val="00692978"/>
    <w:rsid w:val="00696960"/>
    <w:rsid w:val="006A1E2F"/>
    <w:rsid w:val="006A35FE"/>
    <w:rsid w:val="006C44D8"/>
    <w:rsid w:val="006C593A"/>
    <w:rsid w:val="00706502"/>
    <w:rsid w:val="007313C1"/>
    <w:rsid w:val="0073273B"/>
    <w:rsid w:val="00746D62"/>
    <w:rsid w:val="0075118F"/>
    <w:rsid w:val="007769E1"/>
    <w:rsid w:val="0078545E"/>
    <w:rsid w:val="0079367F"/>
    <w:rsid w:val="00797F4B"/>
    <w:rsid w:val="007A7448"/>
    <w:rsid w:val="007C6667"/>
    <w:rsid w:val="007E4246"/>
    <w:rsid w:val="00816374"/>
    <w:rsid w:val="008337BE"/>
    <w:rsid w:val="00874AC1"/>
    <w:rsid w:val="00891915"/>
    <w:rsid w:val="008A2173"/>
    <w:rsid w:val="008C73BE"/>
    <w:rsid w:val="008E128F"/>
    <w:rsid w:val="008F1D01"/>
    <w:rsid w:val="008F383D"/>
    <w:rsid w:val="00921D3A"/>
    <w:rsid w:val="00944968"/>
    <w:rsid w:val="009454B0"/>
    <w:rsid w:val="009546FB"/>
    <w:rsid w:val="00971F72"/>
    <w:rsid w:val="0098006B"/>
    <w:rsid w:val="009C12C4"/>
    <w:rsid w:val="00A3530B"/>
    <w:rsid w:val="00A63C9E"/>
    <w:rsid w:val="00A87C86"/>
    <w:rsid w:val="00AA3FF2"/>
    <w:rsid w:val="00AA47D2"/>
    <w:rsid w:val="00AA5011"/>
    <w:rsid w:val="00AA6AC0"/>
    <w:rsid w:val="00AB5976"/>
    <w:rsid w:val="00AB7C14"/>
    <w:rsid w:val="00AD0C4D"/>
    <w:rsid w:val="00AE49A7"/>
    <w:rsid w:val="00B242B2"/>
    <w:rsid w:val="00B53EAE"/>
    <w:rsid w:val="00B80A34"/>
    <w:rsid w:val="00B90294"/>
    <w:rsid w:val="00BA24EC"/>
    <w:rsid w:val="00BA3BCF"/>
    <w:rsid w:val="00BC399B"/>
    <w:rsid w:val="00BD2546"/>
    <w:rsid w:val="00BD275E"/>
    <w:rsid w:val="00BD3654"/>
    <w:rsid w:val="00BE0844"/>
    <w:rsid w:val="00BE5903"/>
    <w:rsid w:val="00C10B65"/>
    <w:rsid w:val="00C360DF"/>
    <w:rsid w:val="00C97728"/>
    <w:rsid w:val="00CA4E27"/>
    <w:rsid w:val="00CA61AC"/>
    <w:rsid w:val="00CB1ED5"/>
    <w:rsid w:val="00CC23D0"/>
    <w:rsid w:val="00CD4AC3"/>
    <w:rsid w:val="00CE3FFB"/>
    <w:rsid w:val="00D17FAA"/>
    <w:rsid w:val="00D20A77"/>
    <w:rsid w:val="00D43B07"/>
    <w:rsid w:val="00D50B2C"/>
    <w:rsid w:val="00D709FA"/>
    <w:rsid w:val="00DA5811"/>
    <w:rsid w:val="00DE0AF9"/>
    <w:rsid w:val="00DF3623"/>
    <w:rsid w:val="00E27517"/>
    <w:rsid w:val="00E3045D"/>
    <w:rsid w:val="00E33E7C"/>
    <w:rsid w:val="00E50776"/>
    <w:rsid w:val="00E63108"/>
    <w:rsid w:val="00E81025"/>
    <w:rsid w:val="00E94A9F"/>
    <w:rsid w:val="00EC15F7"/>
    <w:rsid w:val="00ED40E9"/>
    <w:rsid w:val="00EE0743"/>
    <w:rsid w:val="00F221CF"/>
    <w:rsid w:val="00F24CCA"/>
    <w:rsid w:val="00F57725"/>
    <w:rsid w:val="00F74BE5"/>
    <w:rsid w:val="00F74C85"/>
    <w:rsid w:val="00F80B54"/>
    <w:rsid w:val="00F8455F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201</Words>
  <Characters>1152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34</cp:revision>
  <cp:lastPrinted>2017-08-28T08:46:00Z</cp:lastPrinted>
  <dcterms:created xsi:type="dcterms:W3CDTF">2015-07-09T06:35:00Z</dcterms:created>
  <dcterms:modified xsi:type="dcterms:W3CDTF">2017-08-28T08:47:00Z</dcterms:modified>
</cp:coreProperties>
</file>