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2F" w:rsidRDefault="004E572F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 Круглоозерного сельсовета Убинского района Новосибирской области в сентябре 2017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2"/>
        <w:gridCol w:w="756"/>
        <w:gridCol w:w="1000"/>
        <w:gridCol w:w="803"/>
        <w:gridCol w:w="473"/>
        <w:gridCol w:w="527"/>
        <w:gridCol w:w="604"/>
        <w:gridCol w:w="686"/>
        <w:gridCol w:w="425"/>
        <w:gridCol w:w="425"/>
        <w:gridCol w:w="425"/>
        <w:gridCol w:w="425"/>
        <w:gridCol w:w="425"/>
        <w:gridCol w:w="425"/>
        <w:gridCol w:w="445"/>
        <w:gridCol w:w="425"/>
        <w:gridCol w:w="606"/>
        <w:gridCol w:w="425"/>
        <w:gridCol w:w="567"/>
        <w:gridCol w:w="735"/>
        <w:gridCol w:w="476"/>
        <w:gridCol w:w="1166"/>
      </w:tblGrid>
      <w:tr w:rsidR="004E572F" w:rsidRPr="007A7448">
        <w:tc>
          <w:tcPr>
            <w:tcW w:w="877" w:type="pct"/>
            <w:vMerge w:val="restar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21" w:type="pct"/>
            <w:vMerge w:val="restar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2882" w:type="pct"/>
            <w:gridSpan w:val="16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621" w:type="pct"/>
            <w:gridSpan w:val="3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399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4E572F" w:rsidRPr="007A7448">
        <w:tc>
          <w:tcPr>
            <w:tcW w:w="877" w:type="pct"/>
            <w:vMerge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 w:val="restar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1064" w:type="pct"/>
            <w:gridSpan w:val="5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638" w:type="pct"/>
            <w:gridSpan w:val="5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825" w:type="pct"/>
            <w:gridSpan w:val="5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177" w:type="pct"/>
            <w:vMerge w:val="restar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44" w:type="pct"/>
            <w:gridSpan w:val="2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99" w:type="pct"/>
            <w:vMerge w:val="restar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4E572F" w:rsidRPr="007A7448">
        <w:trPr>
          <w:cantSplit/>
          <w:trHeight w:val="1223"/>
        </w:trPr>
        <w:tc>
          <w:tcPr>
            <w:tcW w:w="877" w:type="pct"/>
            <w:vMerge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7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95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1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249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150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3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3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16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06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3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177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3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22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160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7" w:type="pct"/>
            <w:vMerge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77" w:type="pct"/>
            <w:textDirection w:val="btLr"/>
          </w:tcPr>
          <w:p w:rsidR="004E572F" w:rsidRPr="007A7448" w:rsidRDefault="004E572F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399" w:type="pct"/>
            <w:vMerge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72F" w:rsidRPr="007A7448">
        <w:tc>
          <w:tcPr>
            <w:tcW w:w="877" w:type="pct"/>
          </w:tcPr>
          <w:p w:rsidR="004E572F" w:rsidRPr="007A7448" w:rsidRDefault="004E572F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Круглоозерное</w:t>
            </w:r>
          </w:p>
        </w:tc>
        <w:tc>
          <w:tcPr>
            <w:tcW w:w="221" w:type="pct"/>
          </w:tcPr>
          <w:p w:rsidR="004E572F" w:rsidRPr="007A7448" w:rsidRDefault="004E572F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572F" w:rsidRPr="007A7448">
        <w:tc>
          <w:tcPr>
            <w:tcW w:w="877" w:type="pct"/>
          </w:tcPr>
          <w:p w:rsidR="004E572F" w:rsidRPr="007A7448" w:rsidRDefault="004E572F" w:rsidP="006244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Кирилловка</w:t>
            </w:r>
          </w:p>
        </w:tc>
        <w:tc>
          <w:tcPr>
            <w:tcW w:w="221" w:type="pct"/>
          </w:tcPr>
          <w:p w:rsidR="004E572F" w:rsidRPr="007A7448" w:rsidRDefault="004E572F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572F" w:rsidRPr="007A7448">
        <w:tc>
          <w:tcPr>
            <w:tcW w:w="877" w:type="pct"/>
          </w:tcPr>
          <w:p w:rsidR="004E572F" w:rsidRPr="007A7448" w:rsidRDefault="004E572F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Гандичи</w:t>
            </w:r>
          </w:p>
        </w:tc>
        <w:tc>
          <w:tcPr>
            <w:tcW w:w="221" w:type="pct"/>
          </w:tcPr>
          <w:p w:rsidR="004E572F" w:rsidRPr="007A7448" w:rsidRDefault="004E572F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4E572F" w:rsidRPr="001A3FC5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572F" w:rsidRPr="007A7448">
        <w:tc>
          <w:tcPr>
            <w:tcW w:w="877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21" w:type="pct"/>
          </w:tcPr>
          <w:p w:rsidR="004E572F" w:rsidRPr="007A7448" w:rsidRDefault="004E572F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572F" w:rsidRPr="007A7448">
        <w:tc>
          <w:tcPr>
            <w:tcW w:w="877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21" w:type="pct"/>
          </w:tcPr>
          <w:p w:rsidR="004E572F" w:rsidRPr="001A3FC5" w:rsidRDefault="004E572F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5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2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1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6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7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4E572F" w:rsidRPr="007A7448" w:rsidRDefault="004E572F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4E572F" w:rsidRPr="00065BC1" w:rsidRDefault="004E572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72F" w:rsidRDefault="004E572F" w:rsidP="00665F59">
      <w:pPr>
        <w:rPr>
          <w:rFonts w:ascii="Times New Roman" w:hAnsi="Times New Roman" w:cs="Times New Roman"/>
          <w:sz w:val="28"/>
          <w:szCs w:val="28"/>
        </w:rPr>
      </w:pPr>
    </w:p>
    <w:p w:rsidR="004E572F" w:rsidRPr="00F74BE5" w:rsidRDefault="004E572F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А.А. Савинкин</w:t>
      </w:r>
    </w:p>
    <w:sectPr w:rsidR="004E572F" w:rsidRPr="00F74BE5" w:rsidSect="00F74BE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33AB"/>
    <w:rsid w:val="00004227"/>
    <w:rsid w:val="000163CA"/>
    <w:rsid w:val="00033A36"/>
    <w:rsid w:val="00065BC1"/>
    <w:rsid w:val="0007267F"/>
    <w:rsid w:val="000735F7"/>
    <w:rsid w:val="000B5463"/>
    <w:rsid w:val="000B605A"/>
    <w:rsid w:val="000E501D"/>
    <w:rsid w:val="000F758B"/>
    <w:rsid w:val="0010137C"/>
    <w:rsid w:val="001056A4"/>
    <w:rsid w:val="00125520"/>
    <w:rsid w:val="00186076"/>
    <w:rsid w:val="00195609"/>
    <w:rsid w:val="00196F1D"/>
    <w:rsid w:val="001A3FC5"/>
    <w:rsid w:val="001A4812"/>
    <w:rsid w:val="001C1483"/>
    <w:rsid w:val="001E5162"/>
    <w:rsid w:val="001F6CC6"/>
    <w:rsid w:val="002428C7"/>
    <w:rsid w:val="002806B1"/>
    <w:rsid w:val="00352B87"/>
    <w:rsid w:val="003570E5"/>
    <w:rsid w:val="00371A11"/>
    <w:rsid w:val="00384B49"/>
    <w:rsid w:val="00392FAE"/>
    <w:rsid w:val="0039373E"/>
    <w:rsid w:val="003A6A53"/>
    <w:rsid w:val="003B4A51"/>
    <w:rsid w:val="003E7638"/>
    <w:rsid w:val="004129A9"/>
    <w:rsid w:val="004368BC"/>
    <w:rsid w:val="004A0F6D"/>
    <w:rsid w:val="004B12B2"/>
    <w:rsid w:val="004E572F"/>
    <w:rsid w:val="0052620E"/>
    <w:rsid w:val="00536D11"/>
    <w:rsid w:val="005878EC"/>
    <w:rsid w:val="005A4D39"/>
    <w:rsid w:val="005C5AB8"/>
    <w:rsid w:val="005C7ADA"/>
    <w:rsid w:val="006016D5"/>
    <w:rsid w:val="00603E09"/>
    <w:rsid w:val="0062154D"/>
    <w:rsid w:val="006244C0"/>
    <w:rsid w:val="00665F59"/>
    <w:rsid w:val="00692978"/>
    <w:rsid w:val="00696960"/>
    <w:rsid w:val="006A1E2F"/>
    <w:rsid w:val="006A35FE"/>
    <w:rsid w:val="006C44D8"/>
    <w:rsid w:val="006C593A"/>
    <w:rsid w:val="00706502"/>
    <w:rsid w:val="007313C1"/>
    <w:rsid w:val="0073273B"/>
    <w:rsid w:val="00746D62"/>
    <w:rsid w:val="0075118F"/>
    <w:rsid w:val="007769E1"/>
    <w:rsid w:val="0078545E"/>
    <w:rsid w:val="0079367F"/>
    <w:rsid w:val="00797F4B"/>
    <w:rsid w:val="007A7448"/>
    <w:rsid w:val="007E4246"/>
    <w:rsid w:val="00816374"/>
    <w:rsid w:val="008337BE"/>
    <w:rsid w:val="00874AC1"/>
    <w:rsid w:val="00891915"/>
    <w:rsid w:val="008A2173"/>
    <w:rsid w:val="008C73BE"/>
    <w:rsid w:val="008E128F"/>
    <w:rsid w:val="008F1D01"/>
    <w:rsid w:val="00921D3A"/>
    <w:rsid w:val="00944968"/>
    <w:rsid w:val="009454B0"/>
    <w:rsid w:val="009546FB"/>
    <w:rsid w:val="00971F72"/>
    <w:rsid w:val="0098006B"/>
    <w:rsid w:val="009C12C4"/>
    <w:rsid w:val="00A3530B"/>
    <w:rsid w:val="00A63C9E"/>
    <w:rsid w:val="00A87C86"/>
    <w:rsid w:val="00AA3FF2"/>
    <w:rsid w:val="00AA5011"/>
    <w:rsid w:val="00AA6AC0"/>
    <w:rsid w:val="00AB5976"/>
    <w:rsid w:val="00AB7C14"/>
    <w:rsid w:val="00AD0C4D"/>
    <w:rsid w:val="00AE49A7"/>
    <w:rsid w:val="00B242B2"/>
    <w:rsid w:val="00B53EAE"/>
    <w:rsid w:val="00B80A34"/>
    <w:rsid w:val="00B90294"/>
    <w:rsid w:val="00BA24EC"/>
    <w:rsid w:val="00BA3BCF"/>
    <w:rsid w:val="00BC399B"/>
    <w:rsid w:val="00BD2546"/>
    <w:rsid w:val="00BD275E"/>
    <w:rsid w:val="00BD3654"/>
    <w:rsid w:val="00BE0844"/>
    <w:rsid w:val="00BE5903"/>
    <w:rsid w:val="00C10B65"/>
    <w:rsid w:val="00C360DF"/>
    <w:rsid w:val="00C97728"/>
    <w:rsid w:val="00CA4E27"/>
    <w:rsid w:val="00CB1ED5"/>
    <w:rsid w:val="00CC23D0"/>
    <w:rsid w:val="00CD4AC3"/>
    <w:rsid w:val="00CE3FFB"/>
    <w:rsid w:val="00D20A77"/>
    <w:rsid w:val="00D43B07"/>
    <w:rsid w:val="00D50B2C"/>
    <w:rsid w:val="00D709FA"/>
    <w:rsid w:val="00DA5811"/>
    <w:rsid w:val="00DE0AF9"/>
    <w:rsid w:val="00DF3623"/>
    <w:rsid w:val="00E27517"/>
    <w:rsid w:val="00E3045D"/>
    <w:rsid w:val="00E33E7C"/>
    <w:rsid w:val="00E50776"/>
    <w:rsid w:val="00E63108"/>
    <w:rsid w:val="00E81025"/>
    <w:rsid w:val="00E94A9F"/>
    <w:rsid w:val="00EC15F7"/>
    <w:rsid w:val="00ED40E9"/>
    <w:rsid w:val="00F221CF"/>
    <w:rsid w:val="00F57725"/>
    <w:rsid w:val="00F74BE5"/>
    <w:rsid w:val="00F74C85"/>
    <w:rsid w:val="00F80B54"/>
    <w:rsid w:val="00F8455F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</Pages>
  <Words>202</Words>
  <Characters>1152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32</cp:revision>
  <cp:lastPrinted>2017-08-02T23:22:00Z</cp:lastPrinted>
  <dcterms:created xsi:type="dcterms:W3CDTF">2015-07-09T06:35:00Z</dcterms:created>
  <dcterms:modified xsi:type="dcterms:W3CDTF">2017-08-20T17:10:00Z</dcterms:modified>
</cp:coreProperties>
</file>