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90" w:rsidRPr="008D3CA9" w:rsidRDefault="006B7490" w:rsidP="008D3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CA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B7490" w:rsidRPr="008D3CA9" w:rsidRDefault="006B7490" w:rsidP="008D3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CA9">
        <w:rPr>
          <w:rFonts w:ascii="Times New Roman" w:hAnsi="Times New Roman" w:cs="Times New Roman"/>
          <w:b/>
          <w:bCs/>
          <w:sz w:val="28"/>
          <w:szCs w:val="28"/>
        </w:rPr>
        <w:t>КРУГЛООЗЕРНОГО СЕЛЬСОВЕТА</w:t>
      </w:r>
    </w:p>
    <w:p w:rsidR="006B7490" w:rsidRPr="008D3CA9" w:rsidRDefault="006B7490" w:rsidP="008D3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CA9">
        <w:rPr>
          <w:rFonts w:ascii="Times New Roman" w:hAnsi="Times New Roman" w:cs="Times New Roman"/>
          <w:b/>
          <w:bCs/>
          <w:sz w:val="28"/>
          <w:szCs w:val="28"/>
        </w:rPr>
        <w:t>УБИНСКОГО РАЙОНА НОВОСИБИРСКОЙ ОБЛАСТИ</w:t>
      </w:r>
    </w:p>
    <w:p w:rsidR="006B7490" w:rsidRPr="008D3CA9" w:rsidRDefault="006B7490" w:rsidP="008D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490" w:rsidRPr="008D3CA9" w:rsidRDefault="006B7490" w:rsidP="008D3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3CA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B7490" w:rsidRPr="008D3CA9" w:rsidRDefault="006B7490" w:rsidP="008D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490" w:rsidRPr="008D3CA9" w:rsidRDefault="006B7490" w:rsidP="008D3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Pr="008D3CA9">
        <w:rPr>
          <w:rFonts w:ascii="Times New Roman" w:hAnsi="Times New Roman" w:cs="Times New Roman"/>
          <w:sz w:val="28"/>
          <w:szCs w:val="28"/>
        </w:rPr>
        <w:t xml:space="preserve">.04.2020  </w:t>
      </w:r>
      <w:r>
        <w:rPr>
          <w:rFonts w:ascii="Times New Roman" w:hAnsi="Times New Roman" w:cs="Times New Roman"/>
          <w:sz w:val="28"/>
          <w:szCs w:val="28"/>
        </w:rPr>
        <w:t>№ 18</w:t>
      </w:r>
      <w:r w:rsidRPr="008D3CA9">
        <w:rPr>
          <w:rFonts w:ascii="Times New Roman" w:hAnsi="Times New Roman" w:cs="Times New Roman"/>
          <w:sz w:val="28"/>
          <w:szCs w:val="28"/>
        </w:rPr>
        <w:t>-па</w:t>
      </w:r>
    </w:p>
    <w:p w:rsidR="006B7490" w:rsidRPr="008D3CA9" w:rsidRDefault="006B7490" w:rsidP="008D3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490" w:rsidRDefault="006B7490" w:rsidP="008D3C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3CA9">
        <w:rPr>
          <w:rFonts w:ascii="Times New Roman" w:hAnsi="Times New Roman" w:cs="Times New Roman"/>
        </w:rPr>
        <w:t>с. Круглоозерное</w:t>
      </w:r>
    </w:p>
    <w:p w:rsidR="006B7490" w:rsidRPr="008D3CA9" w:rsidRDefault="006B7490" w:rsidP="008D3C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7490" w:rsidRPr="00A14F4E" w:rsidRDefault="006B7490" w:rsidP="008D3CA9">
      <w:pPr>
        <w:widowControl w:val="0"/>
        <w:spacing w:after="0" w:line="240" w:lineRule="auto"/>
        <w:jc w:val="center"/>
        <w:rPr>
          <w:color w:val="000000"/>
          <w:sz w:val="28"/>
          <w:szCs w:val="28"/>
        </w:rPr>
      </w:pPr>
      <w:r w:rsidRPr="007E3C6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Круглоозерного сельсовета </w:t>
      </w:r>
      <w:r w:rsidRPr="007E3C6B">
        <w:rPr>
          <w:rFonts w:ascii="Times New Roman" w:hAnsi="Times New Roman" w:cs="Times New Roman"/>
          <w:sz w:val="28"/>
          <w:szCs w:val="28"/>
          <w:lang w:eastAsia="ru-RU"/>
        </w:rPr>
        <w:t>Убинского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6B7490" w:rsidRPr="007E3C6B" w:rsidRDefault="006B7490" w:rsidP="007E3C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7490" w:rsidRPr="007E3C6B" w:rsidRDefault="006B7490" w:rsidP="007E3C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7490" w:rsidRPr="00F641AB" w:rsidRDefault="006B7490" w:rsidP="005F763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1AB">
        <w:rPr>
          <w:rFonts w:ascii="Times New Roman" w:hAnsi="Times New Roman" w:cs="Times New Roman"/>
          <w:sz w:val="28"/>
          <w:szCs w:val="28"/>
        </w:rPr>
        <w:t xml:space="preserve">В соответствии со статьями 9, 21 Бюджетного кодекса Российской Федерации, администрация Круглоозерного сельсовета Убинского района Новосибирской области  </w:t>
      </w:r>
      <w:r w:rsidRPr="00F641AB"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т:</w:t>
      </w:r>
    </w:p>
    <w:p w:rsidR="006B7490" w:rsidRPr="007E3C6B" w:rsidRDefault="006B7490" w:rsidP="005F7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7E3C6B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прилагаемый Порядок применения бюджетной классификации Российской Федерации в части, относящейся к бюджету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Круглоозерного</w:t>
      </w:r>
      <w:r w:rsidRPr="009242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Порядок).</w:t>
      </w:r>
    </w:p>
    <w:p w:rsidR="006B7490" w:rsidRPr="007E3C6B" w:rsidRDefault="006B7490" w:rsidP="005F7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7E3C6B">
        <w:rPr>
          <w:rFonts w:ascii="Times New Roman" w:hAnsi="Times New Roman" w:cs="Times New Roman"/>
          <w:sz w:val="28"/>
          <w:szCs w:val="28"/>
          <w:lang w:eastAsia="ru-RU"/>
        </w:rPr>
        <w:t>Установить, что Порядок применяется к правоотношениям, возникшим при составлении и исполнении бю</w:t>
      </w:r>
      <w:r>
        <w:rPr>
          <w:rFonts w:ascii="Times New Roman" w:hAnsi="Times New Roman" w:cs="Times New Roman"/>
          <w:sz w:val="28"/>
          <w:szCs w:val="28"/>
          <w:lang w:eastAsia="ru-RU"/>
        </w:rPr>
        <w:t>джетов, начиная с бюджета на 2020</w:t>
      </w:r>
      <w:r w:rsidRPr="007E3C6B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B7490" w:rsidRPr="007E3C6B" w:rsidRDefault="006B7490" w:rsidP="005F7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7632">
        <w:rPr>
          <w:rFonts w:ascii="Times New Roman" w:hAnsi="Times New Roman" w:cs="Times New Roman"/>
          <w:sz w:val="28"/>
          <w:szCs w:val="28"/>
          <w:lang w:eastAsia="ru-RU"/>
        </w:rPr>
        <w:t>3. Опубликовать постановление в периодическом печатном издании «Вестник Круглоозерного сельсовета»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Круглоозерного</w:t>
      </w:r>
      <w:r w:rsidRPr="009242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6B7490" w:rsidRPr="007E3C6B" w:rsidRDefault="006B7490" w:rsidP="005F7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7E3C6B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специалиста 1 разряда – бухгалтера администрации Круглоозерного</w:t>
      </w:r>
      <w:r w:rsidRPr="009242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Крохмаль Е.С.</w:t>
      </w:r>
    </w:p>
    <w:p w:rsidR="006B7490" w:rsidRPr="007E3C6B" w:rsidRDefault="006B7490" w:rsidP="007E3C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5C27F2" w:rsidRDefault="006B7490" w:rsidP="007E3C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5C27F2" w:rsidRDefault="006B7490" w:rsidP="007E3C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5C27F2" w:rsidRDefault="006B7490" w:rsidP="005C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7F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5C27F2">
        <w:rPr>
          <w:rFonts w:ascii="Times New Roman" w:hAnsi="Times New Roman" w:cs="Times New Roman"/>
          <w:sz w:val="28"/>
          <w:szCs w:val="28"/>
        </w:rPr>
        <w:t>Круглоозерного сельсовета</w:t>
      </w:r>
    </w:p>
    <w:p w:rsidR="006B7490" w:rsidRPr="005C27F2" w:rsidRDefault="006B7490" w:rsidP="005C27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27F2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А.В. Гребенщиков</w:t>
      </w:r>
    </w:p>
    <w:p w:rsidR="006B7490" w:rsidRDefault="006B7490" w:rsidP="007E3C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Default="006B7490" w:rsidP="007E3C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Default="006B7490" w:rsidP="007E3C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Default="006B7490" w:rsidP="007E3C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Default="006B7490" w:rsidP="007E3C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Default="006B7490" w:rsidP="007E3C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Default="006B7490" w:rsidP="007E3C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7E3C6B" w:rsidRDefault="006B7490" w:rsidP="007E3C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7490" w:rsidRPr="007E3C6B" w:rsidRDefault="006B7490" w:rsidP="007E3C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7490" w:rsidRDefault="006B7490" w:rsidP="007E3C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9F08F8" w:rsidRDefault="006B7490" w:rsidP="005F7632">
      <w:pPr>
        <w:widowControl w:val="0"/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6B7490" w:rsidRDefault="006B7490" w:rsidP="005F7632">
      <w:pPr>
        <w:widowControl w:val="0"/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B7490" w:rsidRDefault="006B7490" w:rsidP="005F7632">
      <w:pPr>
        <w:widowControl w:val="0"/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Круглоозерного сельсовета</w:t>
      </w:r>
    </w:p>
    <w:p w:rsidR="006B7490" w:rsidRDefault="006B7490" w:rsidP="005F7632">
      <w:pPr>
        <w:widowControl w:val="0"/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Убинского района</w:t>
      </w:r>
    </w:p>
    <w:p w:rsidR="006B7490" w:rsidRDefault="006B7490" w:rsidP="005F7632">
      <w:pPr>
        <w:widowControl w:val="0"/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B7490" w:rsidRPr="009F08F8" w:rsidRDefault="006B7490" w:rsidP="005F7632">
      <w:pPr>
        <w:widowControl w:val="0"/>
        <w:spacing w:after="0" w:line="240" w:lineRule="auto"/>
        <w:ind w:left="59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24.04.2020 № 18-па</w:t>
      </w:r>
    </w:p>
    <w:p w:rsidR="006B7490" w:rsidRPr="009F08F8" w:rsidRDefault="006B7490" w:rsidP="00AA082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5F7632" w:rsidRDefault="006B7490" w:rsidP="00AA082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9F08F8" w:rsidRDefault="006B7490" w:rsidP="006658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B7490" w:rsidRPr="009F08F8" w:rsidRDefault="006B7490" w:rsidP="006658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применения бюджетной классификации Российской Фе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дерации в части, относящейся к </w:t>
      </w:r>
      <w:r w:rsidRPr="009F08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бюджету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Круглоозерного сельсовета Убинского района Новосибирской области</w:t>
      </w:r>
    </w:p>
    <w:p w:rsidR="006B7490" w:rsidRPr="009F08F8" w:rsidRDefault="006B7490" w:rsidP="005F76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7490" w:rsidRPr="007279FC" w:rsidRDefault="006B7490" w:rsidP="005F76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9F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79F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B7490" w:rsidRPr="009F08F8" w:rsidRDefault="006B7490" w:rsidP="005F76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7490" w:rsidRPr="009F08F8" w:rsidRDefault="006B7490" w:rsidP="005F76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применения бюджетной классификации Российской Федерации в части, относящейся к бюджету Круглоозерного сельсовета Убинского района Новосибирской области (далее - Порядок), 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разра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ботан в соответствии с положения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бюджету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Круглоозерного сельсовета Убинского района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участниками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процесса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Круглоозерном сельсовете Убинского района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при составлении и исполнении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бюджета, 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при ведении бюджетного учета и составлении бюджетной отчетности об исполнении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Круглоозерного сельсовета Убинского района Новосибирской области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7490" w:rsidRPr="009F08F8" w:rsidRDefault="006B7490" w:rsidP="005F7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sz w:val="28"/>
          <w:szCs w:val="28"/>
          <w:lang w:eastAsia="ru-RU"/>
        </w:rPr>
        <w:t>Применение классификации доходов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и источников финансирования дефицит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в части, относящейся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местному 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бюджету, осуществляется в соответствии с порядком,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Круглоозерного сельсовета Убинского района Новосибирской области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7490" w:rsidRPr="009F08F8" w:rsidRDefault="006B7490" w:rsidP="009244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sz w:val="28"/>
          <w:szCs w:val="28"/>
          <w:lang w:eastAsia="ru-RU"/>
        </w:rPr>
        <w:t>Применение классификации расходов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части, относящейся к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местному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порядком,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Круглоозерного сельсовета Убинского района Новосибирской области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, с учетом особенностей, установленных настоящим Порядком.</w:t>
      </w:r>
    </w:p>
    <w:p w:rsidR="006B7490" w:rsidRPr="005F7632" w:rsidRDefault="006B7490" w:rsidP="005F7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7279FC" w:rsidRDefault="006B7490" w:rsidP="005F7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9FC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79FC">
        <w:rPr>
          <w:rFonts w:ascii="Times New Roman" w:hAnsi="Times New Roman" w:cs="Times New Roman"/>
          <w:b/>
          <w:bCs/>
          <w:sz w:val="28"/>
          <w:szCs w:val="28"/>
        </w:rPr>
        <w:t>Правила определения кода главного распорядителя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средств</w:t>
      </w:r>
    </w:p>
    <w:p w:rsidR="006B7490" w:rsidRPr="009F08F8" w:rsidRDefault="006B7490" w:rsidP="005F7632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</w:t>
      </w:r>
      <w:r w:rsidRPr="009F08F8">
        <w:rPr>
          <w:b/>
          <w:bCs/>
          <w:sz w:val="28"/>
          <w:szCs w:val="28"/>
        </w:rPr>
        <w:t xml:space="preserve"> бюджета</w:t>
      </w:r>
    </w:p>
    <w:p w:rsidR="006B7490" w:rsidRPr="005F7632" w:rsidRDefault="006B7490" w:rsidP="005F7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9F08F8" w:rsidRDefault="006B7490" w:rsidP="00874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sz w:val="28"/>
          <w:szCs w:val="28"/>
          <w:lang w:eastAsia="ru-RU"/>
        </w:rPr>
        <w:t>Код главного распорядителя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состоит из трех разрядов и формируется с применением числового ряда: 1, 2, 3, 4, 5, 6, 7, 8, 9, 0.</w:t>
      </w:r>
    </w:p>
    <w:p w:rsidR="006B7490" w:rsidRPr="009F08F8" w:rsidRDefault="006B7490" w:rsidP="00AA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sz w:val="28"/>
          <w:szCs w:val="28"/>
          <w:lang w:eastAsia="ru-RU"/>
        </w:rPr>
        <w:t>Код главного распорядителя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устанавливается в соответствии с утвержденным в составе ведомственной структуры расходов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перечнем главных распорядителей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бюджета.</w:t>
      </w:r>
    </w:p>
    <w:p w:rsidR="006B7490" w:rsidRPr="009F08F8" w:rsidRDefault="006B7490" w:rsidP="00AA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sz w:val="28"/>
          <w:szCs w:val="28"/>
          <w:lang w:eastAsia="ru-RU"/>
        </w:rPr>
        <w:t>Главному распорядителю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обладающему полномочиями главного администратора доходов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присваивается код главного распорядителя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соответствующий коду главы.</w:t>
      </w:r>
    </w:p>
    <w:p w:rsidR="006B7490" w:rsidRPr="005F7632" w:rsidRDefault="006B7490" w:rsidP="00AA0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9F08F8" w:rsidRDefault="006B7490" w:rsidP="005F7632">
      <w:pPr>
        <w:pStyle w:val="ListParagraph"/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Pr="009F08F8">
        <w:rPr>
          <w:b/>
          <w:bCs/>
          <w:sz w:val="28"/>
          <w:szCs w:val="28"/>
        </w:rPr>
        <w:t xml:space="preserve">Правила отнесения расходов </w:t>
      </w:r>
      <w:r>
        <w:rPr>
          <w:b/>
          <w:bCs/>
          <w:sz w:val="28"/>
          <w:szCs w:val="28"/>
        </w:rPr>
        <w:t>местного</w:t>
      </w:r>
      <w:r w:rsidRPr="009F08F8">
        <w:rPr>
          <w:b/>
          <w:bCs/>
          <w:sz w:val="28"/>
          <w:szCs w:val="28"/>
        </w:rPr>
        <w:t xml:space="preserve"> бюджета на соответствующие целевые статьи расходов </w:t>
      </w:r>
      <w:r>
        <w:rPr>
          <w:b/>
          <w:bCs/>
          <w:sz w:val="28"/>
          <w:szCs w:val="28"/>
        </w:rPr>
        <w:t xml:space="preserve">местного </w:t>
      </w:r>
      <w:r w:rsidRPr="009F08F8">
        <w:rPr>
          <w:b/>
          <w:bCs/>
          <w:sz w:val="28"/>
          <w:szCs w:val="28"/>
        </w:rPr>
        <w:t>бюджета</w:t>
      </w:r>
    </w:p>
    <w:p w:rsidR="006B7490" w:rsidRPr="005F7632" w:rsidRDefault="006B7490" w:rsidP="00AA0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Default="006B7490" w:rsidP="006E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статьи расходов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обеспечивают привязку бюджетных ассигнований к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Круглоозерного сельсовета Убинского района 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области, их подпрограммам,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непрограммным направлениям деятельности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Круглоозерного сельсовета Убинского района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 учреждений,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 в ведомственной структуре расходов 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, и (или) к расходным обязательствам, подлежащим исполнению за счет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7490" w:rsidRDefault="006B7490" w:rsidP="006E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490" w:rsidRPr="006518EF" w:rsidRDefault="006B7490" w:rsidP="005F7632">
      <w:pPr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8EF">
        <w:rPr>
          <w:rFonts w:ascii="Times New Roman" w:hAnsi="Times New Roman" w:cs="Times New Roman"/>
          <w:b/>
          <w:bCs/>
          <w:sz w:val="28"/>
          <w:szCs w:val="28"/>
        </w:rPr>
        <w:t>Непрограммные направления расходов</w:t>
      </w:r>
    </w:p>
    <w:p w:rsidR="006B7490" w:rsidRDefault="006B7490" w:rsidP="009C0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DBA">
        <w:rPr>
          <w:rFonts w:ascii="Times New Roman" w:hAnsi="Times New Roman" w:cs="Times New Roman"/>
          <w:sz w:val="28"/>
          <w:szCs w:val="28"/>
          <w:lang w:eastAsia="ru-RU"/>
        </w:rPr>
        <w:t>В части расходов на реализацию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непрограммных направлений расходов, утвержденных в соответствии с решением сессии Совета депутатов Круглоозерного сельсовета Убинского района Новосибирской области, срез непрограммных направлений расходов задействован следующим образом:</w:t>
      </w:r>
    </w:p>
    <w:p w:rsidR="006B7490" w:rsidRDefault="006B7490" w:rsidP="0080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код непрограммного направления расходов (8-9 разряды кода классификации расходов бюджета) используется следующим образом:</w:t>
      </w:r>
    </w:p>
    <w:p w:rsidR="006B7490" w:rsidRDefault="006B7490" w:rsidP="0080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бюджета Круглоозерного сельсовета Убинского района Новосибирской области</w:t>
      </w:r>
    </w:p>
    <w:p w:rsidR="006B7490" w:rsidRDefault="006B7490" w:rsidP="0080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77.Х.ХХ.ХХХХХ;</w:t>
      </w:r>
    </w:p>
    <w:p w:rsidR="006B7490" w:rsidRDefault="006B7490" w:rsidP="0080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код направления расходов (13-17 разряды кода бюджетной классификации расходов)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6B7490" w:rsidRDefault="006B7490" w:rsidP="0080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77 0 00 00000 - непрограммные направления местного бюджета.</w:t>
      </w:r>
    </w:p>
    <w:p w:rsidR="006B7490" w:rsidRPr="009F08F8" w:rsidRDefault="006B7490" w:rsidP="00AA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Круглоозерного сельсовета Убинского района Новосибирской области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непрограммной части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в том числе по следующим направлениям:</w:t>
      </w:r>
    </w:p>
    <w:p w:rsidR="006B7490" w:rsidRPr="009F08F8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9F08F8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9551AD">
        <w:rPr>
          <w:rFonts w:ascii="Times New Roman" w:hAnsi="Times New Roman" w:cs="Times New Roman"/>
          <w:sz w:val="28"/>
          <w:szCs w:val="28"/>
          <w:lang w:eastAsia="ru-RU"/>
        </w:rPr>
        <w:t>лава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- 01040 р</w:t>
      </w:r>
      <w:r w:rsidRPr="009551AD">
        <w:rPr>
          <w:rFonts w:ascii="Times New Roman" w:hAnsi="Times New Roman" w:cs="Times New Roman"/>
          <w:sz w:val="28"/>
          <w:szCs w:val="28"/>
          <w:lang w:eastAsia="ru-RU"/>
        </w:rPr>
        <w:t>асходы на обеспечение функций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- 01041 в</w:t>
      </w:r>
      <w:r w:rsidRPr="009551AD">
        <w:rPr>
          <w:rFonts w:ascii="Times New Roman" w:hAnsi="Times New Roman" w:cs="Times New Roman"/>
          <w:sz w:val="28"/>
          <w:szCs w:val="28"/>
          <w:lang w:eastAsia="ru-RU"/>
        </w:rPr>
        <w:t>ыполнение других обязательств государства органами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- 01060 обеспечение деятельности</w:t>
      </w:r>
      <w:r w:rsidRPr="009551AD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финансово-бюджетного надзора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- 01071 п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роведение выборов главы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- 01072 п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роведение выборов в представительные органы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- 01110 р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езервный фонд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- 01131 о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ценка недвижимости, признание прав и регулирование отношений по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- 01990 р</w:t>
      </w:r>
      <w:r w:rsidRPr="00D92448">
        <w:rPr>
          <w:rFonts w:ascii="Times New Roman" w:hAnsi="Times New Roman" w:cs="Times New Roman"/>
          <w:sz w:val="28"/>
          <w:szCs w:val="28"/>
          <w:lang w:eastAsia="ru-RU"/>
        </w:rPr>
        <w:t>асходы на обеспечение функций представительного 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217A7A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1132 в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ыполнение других обязательств государства органами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9242CD">
        <w:rPr>
          <w:rFonts w:ascii="Times New Roman" w:hAnsi="Times New Roman" w:cs="Times New Roman"/>
          <w:sz w:val="28"/>
          <w:szCs w:val="28"/>
          <w:lang w:eastAsia="ru-RU"/>
        </w:rPr>
        <w:t xml:space="preserve">01133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242CD">
        <w:rPr>
          <w:rFonts w:ascii="Times New Roman" w:hAnsi="Times New Roman" w:cs="Times New Roman"/>
          <w:sz w:val="28"/>
          <w:szCs w:val="28"/>
          <w:lang w:eastAsia="ru-RU"/>
        </w:rPr>
        <w:t>ыполнение землеустроительных работ по составлению описаний границ территориальных зон Убинского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- 03091 п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редупреждение и ликвидация последствий чрезвычайных ситуаций и стихийных бедствий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- 03101 п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редупреждение пожароопасных ситуаций и ликвидация последствий пожаров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- 03141 п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рофилактика экстремизма,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терроризма и минимизация ликвидации последствий проявления экстремизма в границах муниципальных образований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- 04062 м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ероприятия по водоотведению и осушению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- 04092 с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одержание автомобильных 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- 04093 р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емонт автомобильных 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- 04095 м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ероприятия за счёт средств дорожного фонда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D92448">
        <w:rPr>
          <w:rFonts w:ascii="Times New Roman" w:hAnsi="Times New Roman" w:cs="Times New Roman"/>
          <w:sz w:val="28"/>
          <w:szCs w:val="28"/>
          <w:lang w:eastAsia="ru-RU"/>
        </w:rPr>
        <w:t xml:space="preserve">04110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оплата труда п</w:t>
      </w:r>
      <w:r w:rsidRPr="00D92448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9244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- 04121 п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оддержка малого и среднего предпринимательства, включая крестьянские (фермерские) хозяйства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- 05012 м</w:t>
      </w:r>
      <w:r w:rsidRPr="0070727D">
        <w:rPr>
          <w:rFonts w:ascii="Times New Roman" w:hAnsi="Times New Roman" w:cs="Times New Roman"/>
          <w:sz w:val="28"/>
          <w:szCs w:val="28"/>
          <w:lang w:eastAsia="ru-RU"/>
        </w:rPr>
        <w:t>ероприятия в области жилищного хозяйства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- 05022 м</w:t>
      </w:r>
      <w:r w:rsidRPr="00FF354B">
        <w:rPr>
          <w:rFonts w:ascii="Times New Roman" w:hAnsi="Times New Roman" w:cs="Times New Roman"/>
          <w:sz w:val="28"/>
          <w:szCs w:val="28"/>
          <w:lang w:eastAsia="ru-RU"/>
        </w:rPr>
        <w:t>ероприятия в области коммунального хозяйства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- 05032 п</w:t>
      </w:r>
      <w:r w:rsidRPr="00FF354B">
        <w:rPr>
          <w:rFonts w:ascii="Times New Roman" w:hAnsi="Times New Roman" w:cs="Times New Roman"/>
          <w:sz w:val="28"/>
          <w:szCs w:val="28"/>
          <w:lang w:eastAsia="ru-RU"/>
        </w:rPr>
        <w:t>рочие мероприятия по благоустройству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106F1E">
        <w:rPr>
          <w:rFonts w:ascii="Times New Roman" w:hAnsi="Times New Roman" w:cs="Times New Roman"/>
          <w:sz w:val="28"/>
          <w:szCs w:val="28"/>
          <w:lang w:eastAsia="ru-RU"/>
        </w:rPr>
        <w:t>0503</w:t>
      </w:r>
      <w:r>
        <w:rPr>
          <w:rFonts w:ascii="Times New Roman" w:hAnsi="Times New Roman" w:cs="Times New Roman"/>
          <w:sz w:val="28"/>
          <w:szCs w:val="28"/>
          <w:lang w:eastAsia="ru-RU"/>
        </w:rPr>
        <w:t>3 п</w:t>
      </w:r>
      <w:r w:rsidRPr="00106F1E">
        <w:rPr>
          <w:rFonts w:ascii="Times New Roman" w:hAnsi="Times New Roman" w:cs="Times New Roman"/>
          <w:sz w:val="28"/>
          <w:szCs w:val="28"/>
          <w:lang w:eastAsia="ru-RU"/>
        </w:rPr>
        <w:t>рочие мероприятия по благоустройству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(уличное освещение);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- 05034 организация и содержание мест захоронения;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- 05052 о</w:t>
      </w:r>
      <w:r w:rsidRPr="00FF354B">
        <w:rPr>
          <w:rFonts w:ascii="Times New Roman" w:hAnsi="Times New Roman" w:cs="Times New Roman"/>
          <w:sz w:val="28"/>
          <w:szCs w:val="28"/>
          <w:lang w:eastAsia="ru-RU"/>
        </w:rPr>
        <w:t>беспечение деятельности подведомственных учреждений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- 07072 п</w:t>
      </w:r>
      <w:r w:rsidRPr="00673941">
        <w:rPr>
          <w:rFonts w:ascii="Times New Roman" w:hAnsi="Times New Roman" w:cs="Times New Roman"/>
          <w:sz w:val="28"/>
          <w:szCs w:val="28"/>
          <w:lang w:eastAsia="ru-RU"/>
        </w:rPr>
        <w:t>роведение мероприятий для детей и молодежи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- 08012 о</w:t>
      </w:r>
      <w:r w:rsidRPr="007111AF">
        <w:rPr>
          <w:rFonts w:ascii="Times New Roman" w:hAnsi="Times New Roman" w:cs="Times New Roman"/>
          <w:sz w:val="28"/>
          <w:szCs w:val="28"/>
          <w:lang w:eastAsia="ru-RU"/>
        </w:rPr>
        <w:t>беспечение деятельности подведомственных учреждений в области культуры-клубы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- 10012 д</w:t>
      </w:r>
      <w:r w:rsidRPr="007111AF">
        <w:rPr>
          <w:rFonts w:ascii="Times New Roman" w:hAnsi="Times New Roman" w:cs="Times New Roman"/>
          <w:sz w:val="28"/>
          <w:szCs w:val="28"/>
          <w:lang w:eastAsia="ru-RU"/>
        </w:rPr>
        <w:t>оплаты к пенсиям муниципальных служащих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- 11012 мероприятия в области </w:t>
      </w:r>
      <w:r w:rsidRPr="007111AF">
        <w:rPr>
          <w:rFonts w:ascii="Times New Roman" w:hAnsi="Times New Roman" w:cs="Times New Roman"/>
          <w:sz w:val="28"/>
          <w:szCs w:val="28"/>
          <w:lang w:eastAsia="ru-RU"/>
        </w:rPr>
        <w:t>спорта и физической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- 51180 о</w:t>
      </w:r>
      <w:r w:rsidRPr="00602912">
        <w:rPr>
          <w:rFonts w:ascii="Times New Roman" w:hAnsi="Times New Roman" w:cs="Times New Roman"/>
          <w:sz w:val="28"/>
          <w:szCs w:val="28"/>
          <w:lang w:eastAsia="ru-RU"/>
        </w:rPr>
        <w:t>существление первичного воин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учета на территориях, где </w:t>
      </w:r>
      <w:bookmarkStart w:id="0" w:name="_GoBack"/>
      <w:bookmarkEnd w:id="0"/>
      <w:r w:rsidRPr="00602912">
        <w:rPr>
          <w:rFonts w:ascii="Times New Roman" w:hAnsi="Times New Roman" w:cs="Times New Roman"/>
          <w:sz w:val="28"/>
          <w:szCs w:val="28"/>
          <w:lang w:eastAsia="ru-RU"/>
        </w:rPr>
        <w:t>отсутствуют военные комиссариаты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- 70370 р</w:t>
      </w:r>
      <w:r w:rsidRPr="005D1587">
        <w:rPr>
          <w:rFonts w:ascii="Times New Roman" w:hAnsi="Times New Roman" w:cs="Times New Roman"/>
          <w:sz w:val="28"/>
          <w:szCs w:val="28"/>
          <w:lang w:eastAsia="ru-RU"/>
        </w:rPr>
        <w:t>еализация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 (гранты);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- 70510 р</w:t>
      </w:r>
      <w:r w:rsidRPr="005D1587">
        <w:rPr>
          <w:rFonts w:ascii="Times New Roman" w:hAnsi="Times New Roman" w:cs="Times New Roman"/>
          <w:sz w:val="28"/>
          <w:szCs w:val="28"/>
          <w:lang w:eastAsia="ru-RU"/>
        </w:rPr>
        <w:t>еализация мероприятий по обеспечению сбалансированности местных бюджетов в рамках государственной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рограммы Новосибирской области «</w:t>
      </w:r>
      <w:r w:rsidRPr="005D1587">
        <w:rPr>
          <w:rFonts w:ascii="Times New Roman" w:hAnsi="Times New Roman" w:cs="Times New Roman"/>
          <w:sz w:val="28"/>
          <w:szCs w:val="28"/>
          <w:lang w:eastAsia="ru-RU"/>
        </w:rPr>
        <w:t>Управление фи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нансами в Новосибирской области»;</w:t>
      </w:r>
    </w:p>
    <w:p w:rsidR="006B7490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4153E4">
        <w:rPr>
          <w:rFonts w:ascii="Times New Roman" w:hAnsi="Times New Roman" w:cs="Times New Roman"/>
          <w:sz w:val="28"/>
          <w:szCs w:val="28"/>
          <w:lang w:eastAsia="ru-RU"/>
        </w:rPr>
        <w:t>7051</w:t>
      </w:r>
      <w:r>
        <w:rPr>
          <w:rFonts w:ascii="Times New Roman" w:hAnsi="Times New Roman" w:cs="Times New Roman"/>
          <w:sz w:val="28"/>
          <w:szCs w:val="28"/>
          <w:lang w:eastAsia="ru-RU"/>
        </w:rPr>
        <w:t>4 обеспечение функций</w:t>
      </w:r>
      <w:r w:rsidRPr="004153E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представительного органа муниципального образования за счет мероприятий по обеспечению сбалансированности местных бюджетов в рамках государственной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рограммы Новосибирской области «</w:t>
      </w:r>
      <w:r w:rsidRPr="004153E4">
        <w:rPr>
          <w:rFonts w:ascii="Times New Roman" w:hAnsi="Times New Roman" w:cs="Times New Roman"/>
          <w:sz w:val="28"/>
          <w:szCs w:val="28"/>
          <w:lang w:eastAsia="ru-RU"/>
        </w:rPr>
        <w:t>Управление фи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нансами в Новосибирской области»;</w:t>
      </w:r>
    </w:p>
    <w:p w:rsidR="006B7490" w:rsidRPr="008D6C2A" w:rsidRDefault="006B7490" w:rsidP="0009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Р8014 приобретение современного оборудования, необходимого для предоставления услуг в сфере культуры и организации досуга населения.</w:t>
      </w:r>
    </w:p>
    <w:sectPr w:rsidR="006B7490" w:rsidRPr="008D6C2A" w:rsidSect="008D3CA9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90" w:rsidRDefault="006B7490" w:rsidP="00CD1C7D">
      <w:pPr>
        <w:spacing w:after="0" w:line="240" w:lineRule="auto"/>
      </w:pPr>
      <w:r>
        <w:separator/>
      </w:r>
    </w:p>
  </w:endnote>
  <w:endnote w:type="continuationSeparator" w:id="1">
    <w:p w:rsidR="006B7490" w:rsidRDefault="006B7490" w:rsidP="00CD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90" w:rsidRDefault="006B7490" w:rsidP="00CD1C7D">
      <w:pPr>
        <w:spacing w:after="0" w:line="240" w:lineRule="auto"/>
      </w:pPr>
      <w:r>
        <w:separator/>
      </w:r>
    </w:p>
  </w:footnote>
  <w:footnote w:type="continuationSeparator" w:id="1">
    <w:p w:rsidR="006B7490" w:rsidRDefault="006B7490" w:rsidP="00CD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675"/>
    <w:multiLevelType w:val="hybridMultilevel"/>
    <w:tmpl w:val="6FD26EC0"/>
    <w:lvl w:ilvl="0" w:tplc="685C1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F0563"/>
    <w:multiLevelType w:val="multilevel"/>
    <w:tmpl w:val="BFFEF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2160"/>
      </w:pPr>
      <w:rPr>
        <w:rFonts w:hint="default"/>
      </w:rPr>
    </w:lvl>
  </w:abstractNum>
  <w:abstractNum w:abstractNumId="2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1C7692"/>
    <w:multiLevelType w:val="multilevel"/>
    <w:tmpl w:val="26FCE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85479F"/>
    <w:multiLevelType w:val="multilevel"/>
    <w:tmpl w:val="DDEE7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18324A"/>
    <w:multiLevelType w:val="multilevel"/>
    <w:tmpl w:val="1BDAFEB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768"/>
    <w:rsid w:val="000006D8"/>
    <w:rsid w:val="0000149A"/>
    <w:rsid w:val="00001938"/>
    <w:rsid w:val="0000255B"/>
    <w:rsid w:val="00002D5F"/>
    <w:rsid w:val="000036F7"/>
    <w:rsid w:val="00004396"/>
    <w:rsid w:val="000059DE"/>
    <w:rsid w:val="00005F27"/>
    <w:rsid w:val="00007238"/>
    <w:rsid w:val="00007969"/>
    <w:rsid w:val="00010523"/>
    <w:rsid w:val="00011A0F"/>
    <w:rsid w:val="00012284"/>
    <w:rsid w:val="00013C80"/>
    <w:rsid w:val="000148EF"/>
    <w:rsid w:val="0001498F"/>
    <w:rsid w:val="00015622"/>
    <w:rsid w:val="00015F94"/>
    <w:rsid w:val="000163DE"/>
    <w:rsid w:val="000168D9"/>
    <w:rsid w:val="000170A5"/>
    <w:rsid w:val="00017388"/>
    <w:rsid w:val="0002087D"/>
    <w:rsid w:val="00020AD5"/>
    <w:rsid w:val="00021493"/>
    <w:rsid w:val="000220D9"/>
    <w:rsid w:val="0002368C"/>
    <w:rsid w:val="00024D00"/>
    <w:rsid w:val="00024E24"/>
    <w:rsid w:val="00025127"/>
    <w:rsid w:val="00025C11"/>
    <w:rsid w:val="00025DEF"/>
    <w:rsid w:val="000266C1"/>
    <w:rsid w:val="000267FA"/>
    <w:rsid w:val="00030B98"/>
    <w:rsid w:val="00033404"/>
    <w:rsid w:val="00033968"/>
    <w:rsid w:val="00033D45"/>
    <w:rsid w:val="000340F8"/>
    <w:rsid w:val="0003434F"/>
    <w:rsid w:val="00034B26"/>
    <w:rsid w:val="00035E47"/>
    <w:rsid w:val="000360C4"/>
    <w:rsid w:val="00036121"/>
    <w:rsid w:val="0003751F"/>
    <w:rsid w:val="00037E77"/>
    <w:rsid w:val="000401A5"/>
    <w:rsid w:val="00041270"/>
    <w:rsid w:val="00041611"/>
    <w:rsid w:val="00042826"/>
    <w:rsid w:val="00043B5F"/>
    <w:rsid w:val="000443A1"/>
    <w:rsid w:val="000450C1"/>
    <w:rsid w:val="000469B5"/>
    <w:rsid w:val="0004720F"/>
    <w:rsid w:val="00047232"/>
    <w:rsid w:val="00047D04"/>
    <w:rsid w:val="00050BC6"/>
    <w:rsid w:val="00050E2A"/>
    <w:rsid w:val="000511CF"/>
    <w:rsid w:val="00051249"/>
    <w:rsid w:val="0005131A"/>
    <w:rsid w:val="00051A03"/>
    <w:rsid w:val="00051D23"/>
    <w:rsid w:val="000522AC"/>
    <w:rsid w:val="00052F2B"/>
    <w:rsid w:val="00054A3B"/>
    <w:rsid w:val="00054E74"/>
    <w:rsid w:val="000567B1"/>
    <w:rsid w:val="00056E50"/>
    <w:rsid w:val="0005708D"/>
    <w:rsid w:val="000600B4"/>
    <w:rsid w:val="00060751"/>
    <w:rsid w:val="00061693"/>
    <w:rsid w:val="00061851"/>
    <w:rsid w:val="00061B9D"/>
    <w:rsid w:val="00061D14"/>
    <w:rsid w:val="00061DD0"/>
    <w:rsid w:val="0006355E"/>
    <w:rsid w:val="00064389"/>
    <w:rsid w:val="00064BFD"/>
    <w:rsid w:val="00065220"/>
    <w:rsid w:val="00066508"/>
    <w:rsid w:val="00067F93"/>
    <w:rsid w:val="00071128"/>
    <w:rsid w:val="000711C1"/>
    <w:rsid w:val="000713F5"/>
    <w:rsid w:val="00072744"/>
    <w:rsid w:val="00072A7F"/>
    <w:rsid w:val="00072F19"/>
    <w:rsid w:val="00074089"/>
    <w:rsid w:val="00074D6B"/>
    <w:rsid w:val="00075282"/>
    <w:rsid w:val="00075477"/>
    <w:rsid w:val="00075E4C"/>
    <w:rsid w:val="00077348"/>
    <w:rsid w:val="000806D7"/>
    <w:rsid w:val="00081E65"/>
    <w:rsid w:val="00084724"/>
    <w:rsid w:val="00084AF4"/>
    <w:rsid w:val="00084D71"/>
    <w:rsid w:val="00084F25"/>
    <w:rsid w:val="0008528A"/>
    <w:rsid w:val="0008538A"/>
    <w:rsid w:val="00085AA2"/>
    <w:rsid w:val="00085C89"/>
    <w:rsid w:val="00086065"/>
    <w:rsid w:val="00086120"/>
    <w:rsid w:val="00086A46"/>
    <w:rsid w:val="00087C11"/>
    <w:rsid w:val="000904E4"/>
    <w:rsid w:val="000918D6"/>
    <w:rsid w:val="00091D70"/>
    <w:rsid w:val="00091E2C"/>
    <w:rsid w:val="000925D1"/>
    <w:rsid w:val="000927CB"/>
    <w:rsid w:val="00093314"/>
    <w:rsid w:val="000939F7"/>
    <w:rsid w:val="00095258"/>
    <w:rsid w:val="00096089"/>
    <w:rsid w:val="00096751"/>
    <w:rsid w:val="00096C01"/>
    <w:rsid w:val="00097308"/>
    <w:rsid w:val="00097387"/>
    <w:rsid w:val="000A0733"/>
    <w:rsid w:val="000A078C"/>
    <w:rsid w:val="000A0A6D"/>
    <w:rsid w:val="000A17BC"/>
    <w:rsid w:val="000A28FE"/>
    <w:rsid w:val="000A2A0F"/>
    <w:rsid w:val="000A3D94"/>
    <w:rsid w:val="000A4268"/>
    <w:rsid w:val="000A5333"/>
    <w:rsid w:val="000A610B"/>
    <w:rsid w:val="000A70B3"/>
    <w:rsid w:val="000A73A7"/>
    <w:rsid w:val="000A7507"/>
    <w:rsid w:val="000A7973"/>
    <w:rsid w:val="000B0947"/>
    <w:rsid w:val="000B0956"/>
    <w:rsid w:val="000B11A8"/>
    <w:rsid w:val="000B21CA"/>
    <w:rsid w:val="000B25C8"/>
    <w:rsid w:val="000B2C59"/>
    <w:rsid w:val="000B38E0"/>
    <w:rsid w:val="000B416B"/>
    <w:rsid w:val="000B419B"/>
    <w:rsid w:val="000B6A48"/>
    <w:rsid w:val="000B6BF1"/>
    <w:rsid w:val="000C0EBF"/>
    <w:rsid w:val="000C2556"/>
    <w:rsid w:val="000C2840"/>
    <w:rsid w:val="000C3589"/>
    <w:rsid w:val="000C35C5"/>
    <w:rsid w:val="000C3E7E"/>
    <w:rsid w:val="000C4188"/>
    <w:rsid w:val="000C4298"/>
    <w:rsid w:val="000C4ADC"/>
    <w:rsid w:val="000C4BA2"/>
    <w:rsid w:val="000C520E"/>
    <w:rsid w:val="000C5A3F"/>
    <w:rsid w:val="000C5B77"/>
    <w:rsid w:val="000C6484"/>
    <w:rsid w:val="000C6B9C"/>
    <w:rsid w:val="000C6C8B"/>
    <w:rsid w:val="000C6CA8"/>
    <w:rsid w:val="000C6FAB"/>
    <w:rsid w:val="000C7839"/>
    <w:rsid w:val="000C7CB7"/>
    <w:rsid w:val="000D0155"/>
    <w:rsid w:val="000D0833"/>
    <w:rsid w:val="000D17AC"/>
    <w:rsid w:val="000D224A"/>
    <w:rsid w:val="000D2807"/>
    <w:rsid w:val="000D2B9A"/>
    <w:rsid w:val="000D2C4E"/>
    <w:rsid w:val="000D2DC4"/>
    <w:rsid w:val="000D3756"/>
    <w:rsid w:val="000D39E8"/>
    <w:rsid w:val="000D4A69"/>
    <w:rsid w:val="000D578E"/>
    <w:rsid w:val="000D5D9F"/>
    <w:rsid w:val="000D6F00"/>
    <w:rsid w:val="000D7389"/>
    <w:rsid w:val="000D7989"/>
    <w:rsid w:val="000E108F"/>
    <w:rsid w:val="000E15DF"/>
    <w:rsid w:val="000E15F5"/>
    <w:rsid w:val="000E1AF7"/>
    <w:rsid w:val="000E26FD"/>
    <w:rsid w:val="000E2A37"/>
    <w:rsid w:val="000E3ED2"/>
    <w:rsid w:val="000E49A5"/>
    <w:rsid w:val="000E4B8D"/>
    <w:rsid w:val="000E4B98"/>
    <w:rsid w:val="000E5367"/>
    <w:rsid w:val="000E59E5"/>
    <w:rsid w:val="000E5DA9"/>
    <w:rsid w:val="000E6383"/>
    <w:rsid w:val="000E7EBF"/>
    <w:rsid w:val="000F02B0"/>
    <w:rsid w:val="000F125D"/>
    <w:rsid w:val="000F1AE8"/>
    <w:rsid w:val="000F2150"/>
    <w:rsid w:val="000F308B"/>
    <w:rsid w:val="000F3A80"/>
    <w:rsid w:val="000F4D6C"/>
    <w:rsid w:val="000F4EC6"/>
    <w:rsid w:val="000F70BB"/>
    <w:rsid w:val="001005E6"/>
    <w:rsid w:val="001008EF"/>
    <w:rsid w:val="00100943"/>
    <w:rsid w:val="00101740"/>
    <w:rsid w:val="00104986"/>
    <w:rsid w:val="00106C57"/>
    <w:rsid w:val="00106F1E"/>
    <w:rsid w:val="00107880"/>
    <w:rsid w:val="00107AD6"/>
    <w:rsid w:val="00110EFF"/>
    <w:rsid w:val="0011168F"/>
    <w:rsid w:val="00112B53"/>
    <w:rsid w:val="00114109"/>
    <w:rsid w:val="00114335"/>
    <w:rsid w:val="001149B5"/>
    <w:rsid w:val="001149E2"/>
    <w:rsid w:val="00115EDF"/>
    <w:rsid w:val="00116204"/>
    <w:rsid w:val="001163B4"/>
    <w:rsid w:val="00116B4A"/>
    <w:rsid w:val="001170EC"/>
    <w:rsid w:val="001174E9"/>
    <w:rsid w:val="00117821"/>
    <w:rsid w:val="001206BC"/>
    <w:rsid w:val="00122210"/>
    <w:rsid w:val="0012246A"/>
    <w:rsid w:val="00122A55"/>
    <w:rsid w:val="00123051"/>
    <w:rsid w:val="00124C31"/>
    <w:rsid w:val="001258B3"/>
    <w:rsid w:val="001259A1"/>
    <w:rsid w:val="00125D90"/>
    <w:rsid w:val="0012619C"/>
    <w:rsid w:val="001266A2"/>
    <w:rsid w:val="001267E3"/>
    <w:rsid w:val="00126B31"/>
    <w:rsid w:val="00127296"/>
    <w:rsid w:val="001277CD"/>
    <w:rsid w:val="00127D81"/>
    <w:rsid w:val="00127F2A"/>
    <w:rsid w:val="00130611"/>
    <w:rsid w:val="001314C7"/>
    <w:rsid w:val="00132B7D"/>
    <w:rsid w:val="00134D15"/>
    <w:rsid w:val="001362ED"/>
    <w:rsid w:val="001402F7"/>
    <w:rsid w:val="00141743"/>
    <w:rsid w:val="00141C67"/>
    <w:rsid w:val="0014348E"/>
    <w:rsid w:val="00144C5F"/>
    <w:rsid w:val="0014563B"/>
    <w:rsid w:val="0014616A"/>
    <w:rsid w:val="00146268"/>
    <w:rsid w:val="00146504"/>
    <w:rsid w:val="00147B3A"/>
    <w:rsid w:val="00150950"/>
    <w:rsid w:val="00150D63"/>
    <w:rsid w:val="001513AA"/>
    <w:rsid w:val="00151D6A"/>
    <w:rsid w:val="001525CA"/>
    <w:rsid w:val="001526B8"/>
    <w:rsid w:val="00154607"/>
    <w:rsid w:val="00154B81"/>
    <w:rsid w:val="00155B82"/>
    <w:rsid w:val="00155FD6"/>
    <w:rsid w:val="00156A93"/>
    <w:rsid w:val="001602C8"/>
    <w:rsid w:val="0016061B"/>
    <w:rsid w:val="001608A8"/>
    <w:rsid w:val="00160BAD"/>
    <w:rsid w:val="00161945"/>
    <w:rsid w:val="00161CF6"/>
    <w:rsid w:val="0016386C"/>
    <w:rsid w:val="00163CBA"/>
    <w:rsid w:val="001641CC"/>
    <w:rsid w:val="001652C4"/>
    <w:rsid w:val="001700FC"/>
    <w:rsid w:val="00170272"/>
    <w:rsid w:val="0017049E"/>
    <w:rsid w:val="00170DA8"/>
    <w:rsid w:val="00171C3F"/>
    <w:rsid w:val="001726F8"/>
    <w:rsid w:val="00172A4A"/>
    <w:rsid w:val="00173E94"/>
    <w:rsid w:val="00173FEA"/>
    <w:rsid w:val="00175C63"/>
    <w:rsid w:val="00175DF3"/>
    <w:rsid w:val="001769A7"/>
    <w:rsid w:val="001802A8"/>
    <w:rsid w:val="0018067A"/>
    <w:rsid w:val="00180DFB"/>
    <w:rsid w:val="0018189E"/>
    <w:rsid w:val="00181B2C"/>
    <w:rsid w:val="00182355"/>
    <w:rsid w:val="00182F42"/>
    <w:rsid w:val="001839EC"/>
    <w:rsid w:val="00183F95"/>
    <w:rsid w:val="00184C49"/>
    <w:rsid w:val="00184C7E"/>
    <w:rsid w:val="00184E8B"/>
    <w:rsid w:val="00185511"/>
    <w:rsid w:val="00186012"/>
    <w:rsid w:val="00186EEF"/>
    <w:rsid w:val="00187A1C"/>
    <w:rsid w:val="00187A2C"/>
    <w:rsid w:val="00190926"/>
    <w:rsid w:val="00191D82"/>
    <w:rsid w:val="00192CE6"/>
    <w:rsid w:val="00192D6B"/>
    <w:rsid w:val="001939E9"/>
    <w:rsid w:val="001970F1"/>
    <w:rsid w:val="00197275"/>
    <w:rsid w:val="0019736D"/>
    <w:rsid w:val="00197820"/>
    <w:rsid w:val="001A024C"/>
    <w:rsid w:val="001A044F"/>
    <w:rsid w:val="001A106E"/>
    <w:rsid w:val="001A10D4"/>
    <w:rsid w:val="001A122E"/>
    <w:rsid w:val="001A1451"/>
    <w:rsid w:val="001A1508"/>
    <w:rsid w:val="001A27AE"/>
    <w:rsid w:val="001A3541"/>
    <w:rsid w:val="001A3559"/>
    <w:rsid w:val="001A42D8"/>
    <w:rsid w:val="001A47BB"/>
    <w:rsid w:val="001A61E8"/>
    <w:rsid w:val="001A68FB"/>
    <w:rsid w:val="001A74C0"/>
    <w:rsid w:val="001A79F1"/>
    <w:rsid w:val="001A7A14"/>
    <w:rsid w:val="001A7A8C"/>
    <w:rsid w:val="001B023F"/>
    <w:rsid w:val="001B0CD8"/>
    <w:rsid w:val="001B1D49"/>
    <w:rsid w:val="001B2DBD"/>
    <w:rsid w:val="001B4FA9"/>
    <w:rsid w:val="001B60B6"/>
    <w:rsid w:val="001C03CB"/>
    <w:rsid w:val="001C2A3D"/>
    <w:rsid w:val="001C3654"/>
    <w:rsid w:val="001C3847"/>
    <w:rsid w:val="001C3DB9"/>
    <w:rsid w:val="001C4B2F"/>
    <w:rsid w:val="001C56D5"/>
    <w:rsid w:val="001C5938"/>
    <w:rsid w:val="001C5CB2"/>
    <w:rsid w:val="001C5FC2"/>
    <w:rsid w:val="001C6BA2"/>
    <w:rsid w:val="001C7B04"/>
    <w:rsid w:val="001D043A"/>
    <w:rsid w:val="001D1580"/>
    <w:rsid w:val="001D2468"/>
    <w:rsid w:val="001D3B9D"/>
    <w:rsid w:val="001D4F91"/>
    <w:rsid w:val="001D5545"/>
    <w:rsid w:val="001D5C5C"/>
    <w:rsid w:val="001D7632"/>
    <w:rsid w:val="001E1417"/>
    <w:rsid w:val="001E2C6A"/>
    <w:rsid w:val="001E3D87"/>
    <w:rsid w:val="001E46CA"/>
    <w:rsid w:val="001E5F3A"/>
    <w:rsid w:val="001E653B"/>
    <w:rsid w:val="001E7161"/>
    <w:rsid w:val="001E7699"/>
    <w:rsid w:val="001F1850"/>
    <w:rsid w:val="001F2426"/>
    <w:rsid w:val="001F291C"/>
    <w:rsid w:val="001F34C3"/>
    <w:rsid w:val="001F36FA"/>
    <w:rsid w:val="001F4678"/>
    <w:rsid w:val="001F4985"/>
    <w:rsid w:val="001F4B9D"/>
    <w:rsid w:val="001F5DBE"/>
    <w:rsid w:val="001F6501"/>
    <w:rsid w:val="001F7C7A"/>
    <w:rsid w:val="00200F3F"/>
    <w:rsid w:val="002026CC"/>
    <w:rsid w:val="0020307E"/>
    <w:rsid w:val="00203229"/>
    <w:rsid w:val="002035BE"/>
    <w:rsid w:val="00203F6E"/>
    <w:rsid w:val="002048B2"/>
    <w:rsid w:val="0020549F"/>
    <w:rsid w:val="002069EF"/>
    <w:rsid w:val="00211D33"/>
    <w:rsid w:val="00212384"/>
    <w:rsid w:val="002129E9"/>
    <w:rsid w:val="00212CFB"/>
    <w:rsid w:val="002150EE"/>
    <w:rsid w:val="002153F1"/>
    <w:rsid w:val="0021687B"/>
    <w:rsid w:val="00217A7A"/>
    <w:rsid w:val="002205BA"/>
    <w:rsid w:val="00220E34"/>
    <w:rsid w:val="002215C2"/>
    <w:rsid w:val="002228B8"/>
    <w:rsid w:val="002231DA"/>
    <w:rsid w:val="0022438A"/>
    <w:rsid w:val="0022466B"/>
    <w:rsid w:val="002247AC"/>
    <w:rsid w:val="00224981"/>
    <w:rsid w:val="002249E3"/>
    <w:rsid w:val="00225726"/>
    <w:rsid w:val="002272C3"/>
    <w:rsid w:val="00227C17"/>
    <w:rsid w:val="0023064D"/>
    <w:rsid w:val="00234071"/>
    <w:rsid w:val="002363E6"/>
    <w:rsid w:val="00237874"/>
    <w:rsid w:val="00237A4E"/>
    <w:rsid w:val="00237E28"/>
    <w:rsid w:val="00240E46"/>
    <w:rsid w:val="002410AD"/>
    <w:rsid w:val="00241DC9"/>
    <w:rsid w:val="0024431F"/>
    <w:rsid w:val="002446BD"/>
    <w:rsid w:val="0024651D"/>
    <w:rsid w:val="00246BE0"/>
    <w:rsid w:val="0024708F"/>
    <w:rsid w:val="002477A1"/>
    <w:rsid w:val="00251E8F"/>
    <w:rsid w:val="00251F38"/>
    <w:rsid w:val="00252412"/>
    <w:rsid w:val="002535CA"/>
    <w:rsid w:val="002537B4"/>
    <w:rsid w:val="00254369"/>
    <w:rsid w:val="002543F1"/>
    <w:rsid w:val="00254C8C"/>
    <w:rsid w:val="00255BDE"/>
    <w:rsid w:val="00255D2E"/>
    <w:rsid w:val="00255D88"/>
    <w:rsid w:val="00255F66"/>
    <w:rsid w:val="00256774"/>
    <w:rsid w:val="00260070"/>
    <w:rsid w:val="002605C2"/>
    <w:rsid w:val="00261B45"/>
    <w:rsid w:val="002622B2"/>
    <w:rsid w:val="00262EC9"/>
    <w:rsid w:val="002639E8"/>
    <w:rsid w:val="002640A1"/>
    <w:rsid w:val="002647C2"/>
    <w:rsid w:val="002665EC"/>
    <w:rsid w:val="002672B2"/>
    <w:rsid w:val="002679F8"/>
    <w:rsid w:val="00267D96"/>
    <w:rsid w:val="00270593"/>
    <w:rsid w:val="0027073B"/>
    <w:rsid w:val="00270B83"/>
    <w:rsid w:val="00273640"/>
    <w:rsid w:val="00273B4E"/>
    <w:rsid w:val="00274449"/>
    <w:rsid w:val="002749F7"/>
    <w:rsid w:val="00274B95"/>
    <w:rsid w:val="00275B40"/>
    <w:rsid w:val="00277AC3"/>
    <w:rsid w:val="0028180D"/>
    <w:rsid w:val="0028361E"/>
    <w:rsid w:val="00283E31"/>
    <w:rsid w:val="00284452"/>
    <w:rsid w:val="00284AAC"/>
    <w:rsid w:val="002855AD"/>
    <w:rsid w:val="00285A72"/>
    <w:rsid w:val="00286089"/>
    <w:rsid w:val="002862E7"/>
    <w:rsid w:val="0028663C"/>
    <w:rsid w:val="00286761"/>
    <w:rsid w:val="0028684E"/>
    <w:rsid w:val="00286D03"/>
    <w:rsid w:val="0028713F"/>
    <w:rsid w:val="00290477"/>
    <w:rsid w:val="00290528"/>
    <w:rsid w:val="002909B8"/>
    <w:rsid w:val="00291BCC"/>
    <w:rsid w:val="00291EE8"/>
    <w:rsid w:val="0029206C"/>
    <w:rsid w:val="00292C6C"/>
    <w:rsid w:val="002932D9"/>
    <w:rsid w:val="00293729"/>
    <w:rsid w:val="00294197"/>
    <w:rsid w:val="00295249"/>
    <w:rsid w:val="00295A0A"/>
    <w:rsid w:val="00295E35"/>
    <w:rsid w:val="002A0001"/>
    <w:rsid w:val="002A0A9D"/>
    <w:rsid w:val="002A1318"/>
    <w:rsid w:val="002A1A31"/>
    <w:rsid w:val="002A1C52"/>
    <w:rsid w:val="002A1DF7"/>
    <w:rsid w:val="002A2A56"/>
    <w:rsid w:val="002A3C46"/>
    <w:rsid w:val="002A3D56"/>
    <w:rsid w:val="002A44A5"/>
    <w:rsid w:val="002A5182"/>
    <w:rsid w:val="002A5356"/>
    <w:rsid w:val="002A5680"/>
    <w:rsid w:val="002A6B9D"/>
    <w:rsid w:val="002B0673"/>
    <w:rsid w:val="002B0D3A"/>
    <w:rsid w:val="002B189F"/>
    <w:rsid w:val="002B27DA"/>
    <w:rsid w:val="002B4D59"/>
    <w:rsid w:val="002B4F52"/>
    <w:rsid w:val="002B5C42"/>
    <w:rsid w:val="002B624F"/>
    <w:rsid w:val="002B6401"/>
    <w:rsid w:val="002C04A3"/>
    <w:rsid w:val="002C0E04"/>
    <w:rsid w:val="002C1128"/>
    <w:rsid w:val="002C1671"/>
    <w:rsid w:val="002C1825"/>
    <w:rsid w:val="002C197D"/>
    <w:rsid w:val="002C1983"/>
    <w:rsid w:val="002C2A75"/>
    <w:rsid w:val="002C2F36"/>
    <w:rsid w:val="002C3174"/>
    <w:rsid w:val="002C31C9"/>
    <w:rsid w:val="002C3316"/>
    <w:rsid w:val="002C3DA9"/>
    <w:rsid w:val="002C4CB7"/>
    <w:rsid w:val="002C51B4"/>
    <w:rsid w:val="002C71B0"/>
    <w:rsid w:val="002C72C2"/>
    <w:rsid w:val="002C7C84"/>
    <w:rsid w:val="002D0784"/>
    <w:rsid w:val="002D0CDD"/>
    <w:rsid w:val="002D1AF0"/>
    <w:rsid w:val="002D1EC7"/>
    <w:rsid w:val="002D224F"/>
    <w:rsid w:val="002D2656"/>
    <w:rsid w:val="002D27E6"/>
    <w:rsid w:val="002D32E0"/>
    <w:rsid w:val="002D39E5"/>
    <w:rsid w:val="002D3CD0"/>
    <w:rsid w:val="002D4CDB"/>
    <w:rsid w:val="002D505A"/>
    <w:rsid w:val="002D6442"/>
    <w:rsid w:val="002D720E"/>
    <w:rsid w:val="002D7EBB"/>
    <w:rsid w:val="002E026A"/>
    <w:rsid w:val="002E06FB"/>
    <w:rsid w:val="002E0BFB"/>
    <w:rsid w:val="002E1663"/>
    <w:rsid w:val="002E169A"/>
    <w:rsid w:val="002E17C9"/>
    <w:rsid w:val="002E1E2B"/>
    <w:rsid w:val="002E4D1D"/>
    <w:rsid w:val="002E5467"/>
    <w:rsid w:val="002E66AF"/>
    <w:rsid w:val="002E6CEE"/>
    <w:rsid w:val="002E756A"/>
    <w:rsid w:val="002F01D2"/>
    <w:rsid w:val="002F09CE"/>
    <w:rsid w:val="002F2029"/>
    <w:rsid w:val="002F2FD2"/>
    <w:rsid w:val="002F389C"/>
    <w:rsid w:val="002F3E3E"/>
    <w:rsid w:val="002F46A6"/>
    <w:rsid w:val="002F49ED"/>
    <w:rsid w:val="002F4DB5"/>
    <w:rsid w:val="002F5934"/>
    <w:rsid w:val="002F60B0"/>
    <w:rsid w:val="002F6549"/>
    <w:rsid w:val="002F6F71"/>
    <w:rsid w:val="00300CDE"/>
    <w:rsid w:val="00301057"/>
    <w:rsid w:val="003014D7"/>
    <w:rsid w:val="003019F2"/>
    <w:rsid w:val="00301F0C"/>
    <w:rsid w:val="00302125"/>
    <w:rsid w:val="00303C10"/>
    <w:rsid w:val="00303CBE"/>
    <w:rsid w:val="00304A3D"/>
    <w:rsid w:val="00304B7D"/>
    <w:rsid w:val="00304EEC"/>
    <w:rsid w:val="00306C9C"/>
    <w:rsid w:val="00306F1D"/>
    <w:rsid w:val="00307853"/>
    <w:rsid w:val="00310CE8"/>
    <w:rsid w:val="00310E45"/>
    <w:rsid w:val="00312490"/>
    <w:rsid w:val="0031394B"/>
    <w:rsid w:val="00313EF7"/>
    <w:rsid w:val="003141C9"/>
    <w:rsid w:val="003147A6"/>
    <w:rsid w:val="00314B3E"/>
    <w:rsid w:val="003152EF"/>
    <w:rsid w:val="00316535"/>
    <w:rsid w:val="0031720E"/>
    <w:rsid w:val="00317B53"/>
    <w:rsid w:val="00317E22"/>
    <w:rsid w:val="00317F65"/>
    <w:rsid w:val="00320CEE"/>
    <w:rsid w:val="00321CF3"/>
    <w:rsid w:val="0032270F"/>
    <w:rsid w:val="00322A26"/>
    <w:rsid w:val="003238B3"/>
    <w:rsid w:val="00323A97"/>
    <w:rsid w:val="00325414"/>
    <w:rsid w:val="0032572D"/>
    <w:rsid w:val="00325E8B"/>
    <w:rsid w:val="00327176"/>
    <w:rsid w:val="00327D6D"/>
    <w:rsid w:val="00330BCF"/>
    <w:rsid w:val="00331E88"/>
    <w:rsid w:val="003334C3"/>
    <w:rsid w:val="00335244"/>
    <w:rsid w:val="00336566"/>
    <w:rsid w:val="00336750"/>
    <w:rsid w:val="00337D55"/>
    <w:rsid w:val="0034070F"/>
    <w:rsid w:val="0034075C"/>
    <w:rsid w:val="00341104"/>
    <w:rsid w:val="003418DD"/>
    <w:rsid w:val="00342818"/>
    <w:rsid w:val="00343DF3"/>
    <w:rsid w:val="00343E71"/>
    <w:rsid w:val="003443BB"/>
    <w:rsid w:val="003443C0"/>
    <w:rsid w:val="00344407"/>
    <w:rsid w:val="00345D1C"/>
    <w:rsid w:val="00346C7D"/>
    <w:rsid w:val="00347032"/>
    <w:rsid w:val="003478D1"/>
    <w:rsid w:val="00347EA1"/>
    <w:rsid w:val="0035123D"/>
    <w:rsid w:val="00351744"/>
    <w:rsid w:val="00353225"/>
    <w:rsid w:val="0035368D"/>
    <w:rsid w:val="00354ABE"/>
    <w:rsid w:val="00356152"/>
    <w:rsid w:val="003602D0"/>
    <w:rsid w:val="00360AE7"/>
    <w:rsid w:val="0036104B"/>
    <w:rsid w:val="003616F2"/>
    <w:rsid w:val="0036325E"/>
    <w:rsid w:val="003634A2"/>
    <w:rsid w:val="003636CA"/>
    <w:rsid w:val="0036447E"/>
    <w:rsid w:val="00365CA2"/>
    <w:rsid w:val="0036692B"/>
    <w:rsid w:val="003671A2"/>
    <w:rsid w:val="003673BE"/>
    <w:rsid w:val="0036748E"/>
    <w:rsid w:val="00367B40"/>
    <w:rsid w:val="00367D3E"/>
    <w:rsid w:val="00370B5E"/>
    <w:rsid w:val="00372CF5"/>
    <w:rsid w:val="00372FC6"/>
    <w:rsid w:val="00373A29"/>
    <w:rsid w:val="0037409D"/>
    <w:rsid w:val="00375828"/>
    <w:rsid w:val="003761F9"/>
    <w:rsid w:val="003764EF"/>
    <w:rsid w:val="00377E9C"/>
    <w:rsid w:val="00380122"/>
    <w:rsid w:val="00381C6D"/>
    <w:rsid w:val="003830B3"/>
    <w:rsid w:val="00383689"/>
    <w:rsid w:val="003836F3"/>
    <w:rsid w:val="00387FBB"/>
    <w:rsid w:val="0039174B"/>
    <w:rsid w:val="00391A09"/>
    <w:rsid w:val="00391FB9"/>
    <w:rsid w:val="003926A6"/>
    <w:rsid w:val="00393287"/>
    <w:rsid w:val="003934BD"/>
    <w:rsid w:val="0039353F"/>
    <w:rsid w:val="003936F7"/>
    <w:rsid w:val="00393942"/>
    <w:rsid w:val="00393EEF"/>
    <w:rsid w:val="003947FD"/>
    <w:rsid w:val="00394872"/>
    <w:rsid w:val="003968DC"/>
    <w:rsid w:val="00396933"/>
    <w:rsid w:val="003969D0"/>
    <w:rsid w:val="00396B39"/>
    <w:rsid w:val="00396C2F"/>
    <w:rsid w:val="00397889"/>
    <w:rsid w:val="003A0B00"/>
    <w:rsid w:val="003A19A8"/>
    <w:rsid w:val="003A2394"/>
    <w:rsid w:val="003A4E09"/>
    <w:rsid w:val="003A6165"/>
    <w:rsid w:val="003A74EC"/>
    <w:rsid w:val="003A7CFD"/>
    <w:rsid w:val="003B193E"/>
    <w:rsid w:val="003B2485"/>
    <w:rsid w:val="003B2EF3"/>
    <w:rsid w:val="003B32E4"/>
    <w:rsid w:val="003B42AA"/>
    <w:rsid w:val="003B4A5C"/>
    <w:rsid w:val="003B6071"/>
    <w:rsid w:val="003B6216"/>
    <w:rsid w:val="003B62EF"/>
    <w:rsid w:val="003B6E8A"/>
    <w:rsid w:val="003C2312"/>
    <w:rsid w:val="003C298E"/>
    <w:rsid w:val="003C3A03"/>
    <w:rsid w:val="003C3C09"/>
    <w:rsid w:val="003C4F9E"/>
    <w:rsid w:val="003C5473"/>
    <w:rsid w:val="003C6320"/>
    <w:rsid w:val="003C6597"/>
    <w:rsid w:val="003C6BB0"/>
    <w:rsid w:val="003C7E63"/>
    <w:rsid w:val="003C7FA7"/>
    <w:rsid w:val="003C7FFD"/>
    <w:rsid w:val="003D0286"/>
    <w:rsid w:val="003D0DCD"/>
    <w:rsid w:val="003D1509"/>
    <w:rsid w:val="003D1855"/>
    <w:rsid w:val="003D2154"/>
    <w:rsid w:val="003D2E95"/>
    <w:rsid w:val="003D36D8"/>
    <w:rsid w:val="003D3C44"/>
    <w:rsid w:val="003D42AA"/>
    <w:rsid w:val="003D42EE"/>
    <w:rsid w:val="003D52FB"/>
    <w:rsid w:val="003D55AE"/>
    <w:rsid w:val="003D6756"/>
    <w:rsid w:val="003D77B9"/>
    <w:rsid w:val="003D7BC3"/>
    <w:rsid w:val="003E08A6"/>
    <w:rsid w:val="003E145E"/>
    <w:rsid w:val="003E1C31"/>
    <w:rsid w:val="003E3380"/>
    <w:rsid w:val="003E3FB8"/>
    <w:rsid w:val="003E5BA5"/>
    <w:rsid w:val="003E5BD6"/>
    <w:rsid w:val="003E65A6"/>
    <w:rsid w:val="003E66B9"/>
    <w:rsid w:val="003F0A08"/>
    <w:rsid w:val="003F0C82"/>
    <w:rsid w:val="003F20A1"/>
    <w:rsid w:val="003F23D4"/>
    <w:rsid w:val="003F290C"/>
    <w:rsid w:val="003F339E"/>
    <w:rsid w:val="003F4FFC"/>
    <w:rsid w:val="003F51E2"/>
    <w:rsid w:val="003F5259"/>
    <w:rsid w:val="003F5494"/>
    <w:rsid w:val="003F67CB"/>
    <w:rsid w:val="003F693F"/>
    <w:rsid w:val="003F7C3C"/>
    <w:rsid w:val="00400734"/>
    <w:rsid w:val="004007CA"/>
    <w:rsid w:val="0040093B"/>
    <w:rsid w:val="00400A94"/>
    <w:rsid w:val="00400B60"/>
    <w:rsid w:val="004017F2"/>
    <w:rsid w:val="00402351"/>
    <w:rsid w:val="004023CB"/>
    <w:rsid w:val="0040371C"/>
    <w:rsid w:val="00403976"/>
    <w:rsid w:val="00404218"/>
    <w:rsid w:val="004044D2"/>
    <w:rsid w:val="004051AF"/>
    <w:rsid w:val="004053B4"/>
    <w:rsid w:val="0040641A"/>
    <w:rsid w:val="00407574"/>
    <w:rsid w:val="00410F2F"/>
    <w:rsid w:val="00410FD9"/>
    <w:rsid w:val="00411219"/>
    <w:rsid w:val="00411B46"/>
    <w:rsid w:val="00411BD9"/>
    <w:rsid w:val="004122FC"/>
    <w:rsid w:val="00414E2E"/>
    <w:rsid w:val="004153E4"/>
    <w:rsid w:val="0041693C"/>
    <w:rsid w:val="0041700D"/>
    <w:rsid w:val="00417189"/>
    <w:rsid w:val="0041743C"/>
    <w:rsid w:val="00417715"/>
    <w:rsid w:val="00420296"/>
    <w:rsid w:val="00421BE0"/>
    <w:rsid w:val="00422660"/>
    <w:rsid w:val="0042277C"/>
    <w:rsid w:val="004228FF"/>
    <w:rsid w:val="00422ADC"/>
    <w:rsid w:val="0042326D"/>
    <w:rsid w:val="00423E6F"/>
    <w:rsid w:val="004275DB"/>
    <w:rsid w:val="00430E8B"/>
    <w:rsid w:val="00431143"/>
    <w:rsid w:val="004312D0"/>
    <w:rsid w:val="00431B76"/>
    <w:rsid w:val="00431C2F"/>
    <w:rsid w:val="00432FBA"/>
    <w:rsid w:val="0043369E"/>
    <w:rsid w:val="004362E9"/>
    <w:rsid w:val="004375C1"/>
    <w:rsid w:val="00437869"/>
    <w:rsid w:val="00437D0D"/>
    <w:rsid w:val="00437FDC"/>
    <w:rsid w:val="0044096B"/>
    <w:rsid w:val="00440D0A"/>
    <w:rsid w:val="00441344"/>
    <w:rsid w:val="0044158F"/>
    <w:rsid w:val="00441957"/>
    <w:rsid w:val="00441BB3"/>
    <w:rsid w:val="00441C3E"/>
    <w:rsid w:val="00441EFD"/>
    <w:rsid w:val="004439FC"/>
    <w:rsid w:val="00445D25"/>
    <w:rsid w:val="00446082"/>
    <w:rsid w:val="0044629E"/>
    <w:rsid w:val="004513E4"/>
    <w:rsid w:val="00451A1B"/>
    <w:rsid w:val="00452B0F"/>
    <w:rsid w:val="00453FAD"/>
    <w:rsid w:val="004549B2"/>
    <w:rsid w:val="00456759"/>
    <w:rsid w:val="004573D4"/>
    <w:rsid w:val="004606DC"/>
    <w:rsid w:val="00460F1B"/>
    <w:rsid w:val="00461799"/>
    <w:rsid w:val="004625E0"/>
    <w:rsid w:val="00463B91"/>
    <w:rsid w:val="00463C95"/>
    <w:rsid w:val="0046443E"/>
    <w:rsid w:val="004649BC"/>
    <w:rsid w:val="004678AC"/>
    <w:rsid w:val="00467E63"/>
    <w:rsid w:val="00470A56"/>
    <w:rsid w:val="00470B62"/>
    <w:rsid w:val="00470D32"/>
    <w:rsid w:val="00472C1E"/>
    <w:rsid w:val="00473DE7"/>
    <w:rsid w:val="00474280"/>
    <w:rsid w:val="00477DA0"/>
    <w:rsid w:val="004817F2"/>
    <w:rsid w:val="004830B4"/>
    <w:rsid w:val="0048313E"/>
    <w:rsid w:val="004831ED"/>
    <w:rsid w:val="00483BA2"/>
    <w:rsid w:val="0048458C"/>
    <w:rsid w:val="00485489"/>
    <w:rsid w:val="00485F30"/>
    <w:rsid w:val="00486900"/>
    <w:rsid w:val="00490A8D"/>
    <w:rsid w:val="00491155"/>
    <w:rsid w:val="00491199"/>
    <w:rsid w:val="00491A7D"/>
    <w:rsid w:val="00491B53"/>
    <w:rsid w:val="00492358"/>
    <w:rsid w:val="004941E1"/>
    <w:rsid w:val="0049435F"/>
    <w:rsid w:val="0049475F"/>
    <w:rsid w:val="00494FAF"/>
    <w:rsid w:val="00495BCC"/>
    <w:rsid w:val="004964BB"/>
    <w:rsid w:val="004965F6"/>
    <w:rsid w:val="00496651"/>
    <w:rsid w:val="00496AB0"/>
    <w:rsid w:val="00496BC2"/>
    <w:rsid w:val="0049754A"/>
    <w:rsid w:val="004A07C7"/>
    <w:rsid w:val="004A26DD"/>
    <w:rsid w:val="004A2B95"/>
    <w:rsid w:val="004A3DA2"/>
    <w:rsid w:val="004A3EBB"/>
    <w:rsid w:val="004A405D"/>
    <w:rsid w:val="004A5141"/>
    <w:rsid w:val="004A61F1"/>
    <w:rsid w:val="004A6B9C"/>
    <w:rsid w:val="004A6F1F"/>
    <w:rsid w:val="004B1C77"/>
    <w:rsid w:val="004B23E3"/>
    <w:rsid w:val="004B4129"/>
    <w:rsid w:val="004B47AB"/>
    <w:rsid w:val="004B4D67"/>
    <w:rsid w:val="004B5C47"/>
    <w:rsid w:val="004C06D0"/>
    <w:rsid w:val="004C0EDE"/>
    <w:rsid w:val="004C111F"/>
    <w:rsid w:val="004C120E"/>
    <w:rsid w:val="004C12D9"/>
    <w:rsid w:val="004C2CCB"/>
    <w:rsid w:val="004C2DDF"/>
    <w:rsid w:val="004C2FF1"/>
    <w:rsid w:val="004C302F"/>
    <w:rsid w:val="004C3032"/>
    <w:rsid w:val="004C3951"/>
    <w:rsid w:val="004C3D2A"/>
    <w:rsid w:val="004C3E0F"/>
    <w:rsid w:val="004C62BE"/>
    <w:rsid w:val="004C6362"/>
    <w:rsid w:val="004C63D9"/>
    <w:rsid w:val="004C6ACD"/>
    <w:rsid w:val="004C6FE8"/>
    <w:rsid w:val="004C762F"/>
    <w:rsid w:val="004C7E9A"/>
    <w:rsid w:val="004D0703"/>
    <w:rsid w:val="004D0C72"/>
    <w:rsid w:val="004D13F5"/>
    <w:rsid w:val="004D2997"/>
    <w:rsid w:val="004D37EB"/>
    <w:rsid w:val="004D4B1A"/>
    <w:rsid w:val="004D50D4"/>
    <w:rsid w:val="004D67A2"/>
    <w:rsid w:val="004D75CD"/>
    <w:rsid w:val="004E02EF"/>
    <w:rsid w:val="004E1028"/>
    <w:rsid w:val="004E204F"/>
    <w:rsid w:val="004E225D"/>
    <w:rsid w:val="004E27E4"/>
    <w:rsid w:val="004E37C8"/>
    <w:rsid w:val="004E5C0E"/>
    <w:rsid w:val="004E60C9"/>
    <w:rsid w:val="004E657F"/>
    <w:rsid w:val="004F0677"/>
    <w:rsid w:val="004F0C55"/>
    <w:rsid w:val="004F0F8C"/>
    <w:rsid w:val="004F2392"/>
    <w:rsid w:val="004F3AF0"/>
    <w:rsid w:val="004F44F0"/>
    <w:rsid w:val="004F4CCC"/>
    <w:rsid w:val="004F53E3"/>
    <w:rsid w:val="004F5CD7"/>
    <w:rsid w:val="0050015E"/>
    <w:rsid w:val="005001D0"/>
    <w:rsid w:val="00500EEE"/>
    <w:rsid w:val="00500F40"/>
    <w:rsid w:val="00501FF0"/>
    <w:rsid w:val="00502AEF"/>
    <w:rsid w:val="00503091"/>
    <w:rsid w:val="00503112"/>
    <w:rsid w:val="005031B6"/>
    <w:rsid w:val="0050342B"/>
    <w:rsid w:val="00503A3B"/>
    <w:rsid w:val="00504053"/>
    <w:rsid w:val="00505271"/>
    <w:rsid w:val="00505538"/>
    <w:rsid w:val="00506671"/>
    <w:rsid w:val="00507759"/>
    <w:rsid w:val="00510140"/>
    <w:rsid w:val="00511112"/>
    <w:rsid w:val="00511C28"/>
    <w:rsid w:val="00512D59"/>
    <w:rsid w:val="00513876"/>
    <w:rsid w:val="00514418"/>
    <w:rsid w:val="00514B97"/>
    <w:rsid w:val="005162FA"/>
    <w:rsid w:val="00516890"/>
    <w:rsid w:val="00521060"/>
    <w:rsid w:val="005213E5"/>
    <w:rsid w:val="00521506"/>
    <w:rsid w:val="0052277E"/>
    <w:rsid w:val="00523016"/>
    <w:rsid w:val="005246A5"/>
    <w:rsid w:val="00524700"/>
    <w:rsid w:val="00524BA7"/>
    <w:rsid w:val="005252D2"/>
    <w:rsid w:val="005263F1"/>
    <w:rsid w:val="005268EE"/>
    <w:rsid w:val="00526C12"/>
    <w:rsid w:val="00526FEB"/>
    <w:rsid w:val="0053003E"/>
    <w:rsid w:val="00530BEF"/>
    <w:rsid w:val="00531E05"/>
    <w:rsid w:val="00531F99"/>
    <w:rsid w:val="00532802"/>
    <w:rsid w:val="00532F46"/>
    <w:rsid w:val="00533172"/>
    <w:rsid w:val="00534B05"/>
    <w:rsid w:val="00535847"/>
    <w:rsid w:val="0053597C"/>
    <w:rsid w:val="00535F2B"/>
    <w:rsid w:val="00536020"/>
    <w:rsid w:val="005415B4"/>
    <w:rsid w:val="00541E53"/>
    <w:rsid w:val="00542650"/>
    <w:rsid w:val="005432E2"/>
    <w:rsid w:val="005437B1"/>
    <w:rsid w:val="00543BEE"/>
    <w:rsid w:val="00544583"/>
    <w:rsid w:val="00544CBB"/>
    <w:rsid w:val="005456AE"/>
    <w:rsid w:val="00551AEB"/>
    <w:rsid w:val="0055264B"/>
    <w:rsid w:val="00552C8F"/>
    <w:rsid w:val="0055342A"/>
    <w:rsid w:val="00553706"/>
    <w:rsid w:val="00553B6D"/>
    <w:rsid w:val="0055453D"/>
    <w:rsid w:val="00555C0D"/>
    <w:rsid w:val="00555D4E"/>
    <w:rsid w:val="00556587"/>
    <w:rsid w:val="00557B28"/>
    <w:rsid w:val="00560E62"/>
    <w:rsid w:val="00561049"/>
    <w:rsid w:val="00561058"/>
    <w:rsid w:val="00561151"/>
    <w:rsid w:val="005612CD"/>
    <w:rsid w:val="00563EB7"/>
    <w:rsid w:val="00564062"/>
    <w:rsid w:val="00564524"/>
    <w:rsid w:val="00566BD8"/>
    <w:rsid w:val="00566BE8"/>
    <w:rsid w:val="0056769C"/>
    <w:rsid w:val="00571B0B"/>
    <w:rsid w:val="00572277"/>
    <w:rsid w:val="00573DE6"/>
    <w:rsid w:val="00573FA3"/>
    <w:rsid w:val="00574998"/>
    <w:rsid w:val="00574CD6"/>
    <w:rsid w:val="00574FE4"/>
    <w:rsid w:val="00575143"/>
    <w:rsid w:val="00575172"/>
    <w:rsid w:val="005759AB"/>
    <w:rsid w:val="00576DC8"/>
    <w:rsid w:val="005771FD"/>
    <w:rsid w:val="00577476"/>
    <w:rsid w:val="0058041E"/>
    <w:rsid w:val="00581318"/>
    <w:rsid w:val="005814DA"/>
    <w:rsid w:val="00581DCE"/>
    <w:rsid w:val="00582979"/>
    <w:rsid w:val="005835FF"/>
    <w:rsid w:val="005846D1"/>
    <w:rsid w:val="00585DEF"/>
    <w:rsid w:val="005861A1"/>
    <w:rsid w:val="00586735"/>
    <w:rsid w:val="00587F08"/>
    <w:rsid w:val="00590996"/>
    <w:rsid w:val="00592833"/>
    <w:rsid w:val="00592A01"/>
    <w:rsid w:val="005937D1"/>
    <w:rsid w:val="005945CF"/>
    <w:rsid w:val="005949BE"/>
    <w:rsid w:val="005951AD"/>
    <w:rsid w:val="0059553E"/>
    <w:rsid w:val="005958EA"/>
    <w:rsid w:val="00596676"/>
    <w:rsid w:val="005A0426"/>
    <w:rsid w:val="005A183C"/>
    <w:rsid w:val="005A3226"/>
    <w:rsid w:val="005A5F02"/>
    <w:rsid w:val="005A605C"/>
    <w:rsid w:val="005A76E4"/>
    <w:rsid w:val="005B06F5"/>
    <w:rsid w:val="005B205B"/>
    <w:rsid w:val="005B2A1F"/>
    <w:rsid w:val="005B4691"/>
    <w:rsid w:val="005B4F4C"/>
    <w:rsid w:val="005B70F4"/>
    <w:rsid w:val="005B7314"/>
    <w:rsid w:val="005B78C2"/>
    <w:rsid w:val="005B7B0B"/>
    <w:rsid w:val="005B7D52"/>
    <w:rsid w:val="005C100F"/>
    <w:rsid w:val="005C1D9B"/>
    <w:rsid w:val="005C27F2"/>
    <w:rsid w:val="005C6A38"/>
    <w:rsid w:val="005C6A9A"/>
    <w:rsid w:val="005D0754"/>
    <w:rsid w:val="005D1276"/>
    <w:rsid w:val="005D1587"/>
    <w:rsid w:val="005D1CE5"/>
    <w:rsid w:val="005D289D"/>
    <w:rsid w:val="005D2BDD"/>
    <w:rsid w:val="005D301F"/>
    <w:rsid w:val="005D31F7"/>
    <w:rsid w:val="005D4CCF"/>
    <w:rsid w:val="005D58CC"/>
    <w:rsid w:val="005D6018"/>
    <w:rsid w:val="005D73AB"/>
    <w:rsid w:val="005E0D43"/>
    <w:rsid w:val="005E264C"/>
    <w:rsid w:val="005E3056"/>
    <w:rsid w:val="005E3B9A"/>
    <w:rsid w:val="005E65B0"/>
    <w:rsid w:val="005E7599"/>
    <w:rsid w:val="005F1FA9"/>
    <w:rsid w:val="005F1FBD"/>
    <w:rsid w:val="005F2FFD"/>
    <w:rsid w:val="005F401E"/>
    <w:rsid w:val="005F50F2"/>
    <w:rsid w:val="005F5274"/>
    <w:rsid w:val="005F6344"/>
    <w:rsid w:val="005F67F5"/>
    <w:rsid w:val="005F6D2A"/>
    <w:rsid w:val="005F744F"/>
    <w:rsid w:val="005F7632"/>
    <w:rsid w:val="006000F4"/>
    <w:rsid w:val="006001F7"/>
    <w:rsid w:val="006005BE"/>
    <w:rsid w:val="00600C51"/>
    <w:rsid w:val="00600EFF"/>
    <w:rsid w:val="00601824"/>
    <w:rsid w:val="00601D12"/>
    <w:rsid w:val="00601DA2"/>
    <w:rsid w:val="006025D7"/>
    <w:rsid w:val="00602912"/>
    <w:rsid w:val="00602DA7"/>
    <w:rsid w:val="00603165"/>
    <w:rsid w:val="006034F1"/>
    <w:rsid w:val="006036CC"/>
    <w:rsid w:val="0060391A"/>
    <w:rsid w:val="00604305"/>
    <w:rsid w:val="00604BA8"/>
    <w:rsid w:val="00604CBB"/>
    <w:rsid w:val="00605035"/>
    <w:rsid w:val="00606BAF"/>
    <w:rsid w:val="00606BD3"/>
    <w:rsid w:val="0060725D"/>
    <w:rsid w:val="0061130C"/>
    <w:rsid w:val="00611D83"/>
    <w:rsid w:val="00611E2C"/>
    <w:rsid w:val="00612065"/>
    <w:rsid w:val="00612348"/>
    <w:rsid w:val="006136C7"/>
    <w:rsid w:val="00613B7D"/>
    <w:rsid w:val="00613B83"/>
    <w:rsid w:val="00614ECB"/>
    <w:rsid w:val="00616500"/>
    <w:rsid w:val="0061669F"/>
    <w:rsid w:val="00617061"/>
    <w:rsid w:val="00617DB5"/>
    <w:rsid w:val="0062079B"/>
    <w:rsid w:val="00622A35"/>
    <w:rsid w:val="00622FCC"/>
    <w:rsid w:val="00623149"/>
    <w:rsid w:val="00623A19"/>
    <w:rsid w:val="00623A45"/>
    <w:rsid w:val="00624D50"/>
    <w:rsid w:val="006254BA"/>
    <w:rsid w:val="00625EF4"/>
    <w:rsid w:val="00626F91"/>
    <w:rsid w:val="006279E1"/>
    <w:rsid w:val="006302B0"/>
    <w:rsid w:val="006309E5"/>
    <w:rsid w:val="00630C7E"/>
    <w:rsid w:val="00630ED3"/>
    <w:rsid w:val="0063186F"/>
    <w:rsid w:val="00632B35"/>
    <w:rsid w:val="006333C1"/>
    <w:rsid w:val="00633478"/>
    <w:rsid w:val="00633AA2"/>
    <w:rsid w:val="00634265"/>
    <w:rsid w:val="006360C2"/>
    <w:rsid w:val="006364CA"/>
    <w:rsid w:val="006365B9"/>
    <w:rsid w:val="00636677"/>
    <w:rsid w:val="006369CD"/>
    <w:rsid w:val="006371A6"/>
    <w:rsid w:val="006412A8"/>
    <w:rsid w:val="00641E8E"/>
    <w:rsid w:val="00642124"/>
    <w:rsid w:val="00642439"/>
    <w:rsid w:val="0064245C"/>
    <w:rsid w:val="00642B14"/>
    <w:rsid w:val="00643188"/>
    <w:rsid w:val="0064466D"/>
    <w:rsid w:val="006450E2"/>
    <w:rsid w:val="00645267"/>
    <w:rsid w:val="00646761"/>
    <w:rsid w:val="00647504"/>
    <w:rsid w:val="0065047E"/>
    <w:rsid w:val="00650924"/>
    <w:rsid w:val="006509D9"/>
    <w:rsid w:val="006510E1"/>
    <w:rsid w:val="0065134A"/>
    <w:rsid w:val="006514F9"/>
    <w:rsid w:val="006518EF"/>
    <w:rsid w:val="00652014"/>
    <w:rsid w:val="00653189"/>
    <w:rsid w:val="006531D5"/>
    <w:rsid w:val="00654A23"/>
    <w:rsid w:val="0065557A"/>
    <w:rsid w:val="0065558C"/>
    <w:rsid w:val="00655D1E"/>
    <w:rsid w:val="0065644B"/>
    <w:rsid w:val="00657744"/>
    <w:rsid w:val="00657CEF"/>
    <w:rsid w:val="006603BE"/>
    <w:rsid w:val="00660967"/>
    <w:rsid w:val="00660CD9"/>
    <w:rsid w:val="00661514"/>
    <w:rsid w:val="0066196A"/>
    <w:rsid w:val="00661A8C"/>
    <w:rsid w:val="00661E6A"/>
    <w:rsid w:val="006627F3"/>
    <w:rsid w:val="00662C8C"/>
    <w:rsid w:val="006636A7"/>
    <w:rsid w:val="006654B4"/>
    <w:rsid w:val="00665809"/>
    <w:rsid w:val="00665CE6"/>
    <w:rsid w:val="00665D89"/>
    <w:rsid w:val="00666547"/>
    <w:rsid w:val="00667419"/>
    <w:rsid w:val="00667A0F"/>
    <w:rsid w:val="00670916"/>
    <w:rsid w:val="00670C43"/>
    <w:rsid w:val="00671639"/>
    <w:rsid w:val="00672FF3"/>
    <w:rsid w:val="0067337C"/>
    <w:rsid w:val="00673941"/>
    <w:rsid w:val="00674CAC"/>
    <w:rsid w:val="00676341"/>
    <w:rsid w:val="0067727D"/>
    <w:rsid w:val="00677A48"/>
    <w:rsid w:val="00681166"/>
    <w:rsid w:val="00681BEF"/>
    <w:rsid w:val="00682016"/>
    <w:rsid w:val="00682DB9"/>
    <w:rsid w:val="006863ED"/>
    <w:rsid w:val="0068727D"/>
    <w:rsid w:val="00687D7B"/>
    <w:rsid w:val="00687F3E"/>
    <w:rsid w:val="00690D56"/>
    <w:rsid w:val="00691146"/>
    <w:rsid w:val="00691AE9"/>
    <w:rsid w:val="00691DAE"/>
    <w:rsid w:val="00692EA7"/>
    <w:rsid w:val="00693249"/>
    <w:rsid w:val="00693BCF"/>
    <w:rsid w:val="00693BD5"/>
    <w:rsid w:val="00693F38"/>
    <w:rsid w:val="00694687"/>
    <w:rsid w:val="00695E54"/>
    <w:rsid w:val="006960B9"/>
    <w:rsid w:val="006965A8"/>
    <w:rsid w:val="00696ACB"/>
    <w:rsid w:val="006A1440"/>
    <w:rsid w:val="006A16B5"/>
    <w:rsid w:val="006A1747"/>
    <w:rsid w:val="006A2A47"/>
    <w:rsid w:val="006A377D"/>
    <w:rsid w:val="006A4507"/>
    <w:rsid w:val="006A46C5"/>
    <w:rsid w:val="006A61F4"/>
    <w:rsid w:val="006A688F"/>
    <w:rsid w:val="006A6A88"/>
    <w:rsid w:val="006A739B"/>
    <w:rsid w:val="006B0961"/>
    <w:rsid w:val="006B09FF"/>
    <w:rsid w:val="006B0BCD"/>
    <w:rsid w:val="006B0E7F"/>
    <w:rsid w:val="006B2C80"/>
    <w:rsid w:val="006B32CA"/>
    <w:rsid w:val="006B6AD9"/>
    <w:rsid w:val="006B7034"/>
    <w:rsid w:val="006B7490"/>
    <w:rsid w:val="006C0424"/>
    <w:rsid w:val="006C0A6B"/>
    <w:rsid w:val="006C0FB1"/>
    <w:rsid w:val="006C2282"/>
    <w:rsid w:val="006C2298"/>
    <w:rsid w:val="006C2423"/>
    <w:rsid w:val="006C29FE"/>
    <w:rsid w:val="006C3925"/>
    <w:rsid w:val="006C45F9"/>
    <w:rsid w:val="006C492E"/>
    <w:rsid w:val="006C4A71"/>
    <w:rsid w:val="006C536E"/>
    <w:rsid w:val="006C54E7"/>
    <w:rsid w:val="006C5A55"/>
    <w:rsid w:val="006C6C80"/>
    <w:rsid w:val="006C7662"/>
    <w:rsid w:val="006D0081"/>
    <w:rsid w:val="006D247C"/>
    <w:rsid w:val="006D2A75"/>
    <w:rsid w:val="006D39EA"/>
    <w:rsid w:val="006D3ACD"/>
    <w:rsid w:val="006D3F6A"/>
    <w:rsid w:val="006D43BD"/>
    <w:rsid w:val="006D4AA3"/>
    <w:rsid w:val="006D5021"/>
    <w:rsid w:val="006D58E6"/>
    <w:rsid w:val="006D5D1F"/>
    <w:rsid w:val="006D5EBD"/>
    <w:rsid w:val="006D63CE"/>
    <w:rsid w:val="006D6818"/>
    <w:rsid w:val="006D6C69"/>
    <w:rsid w:val="006D74A9"/>
    <w:rsid w:val="006D74DE"/>
    <w:rsid w:val="006D7A0E"/>
    <w:rsid w:val="006D7F37"/>
    <w:rsid w:val="006E0134"/>
    <w:rsid w:val="006E0982"/>
    <w:rsid w:val="006E09CA"/>
    <w:rsid w:val="006E126A"/>
    <w:rsid w:val="006E13A2"/>
    <w:rsid w:val="006E2233"/>
    <w:rsid w:val="006E47D5"/>
    <w:rsid w:val="006E579F"/>
    <w:rsid w:val="006E5B52"/>
    <w:rsid w:val="006E600D"/>
    <w:rsid w:val="006E629C"/>
    <w:rsid w:val="006E62D2"/>
    <w:rsid w:val="006E6B9B"/>
    <w:rsid w:val="006E7238"/>
    <w:rsid w:val="006E739A"/>
    <w:rsid w:val="006F0A80"/>
    <w:rsid w:val="006F155D"/>
    <w:rsid w:val="006F23FF"/>
    <w:rsid w:val="006F5649"/>
    <w:rsid w:val="006F706A"/>
    <w:rsid w:val="006F7151"/>
    <w:rsid w:val="006F7877"/>
    <w:rsid w:val="007008F7"/>
    <w:rsid w:val="0070164B"/>
    <w:rsid w:val="00701994"/>
    <w:rsid w:val="00701AA8"/>
    <w:rsid w:val="00702AFE"/>
    <w:rsid w:val="0070333D"/>
    <w:rsid w:val="00704FBE"/>
    <w:rsid w:val="0070524E"/>
    <w:rsid w:val="007061B3"/>
    <w:rsid w:val="0070625B"/>
    <w:rsid w:val="007067CF"/>
    <w:rsid w:val="00707192"/>
    <w:rsid w:val="0070727D"/>
    <w:rsid w:val="007102B8"/>
    <w:rsid w:val="007107D1"/>
    <w:rsid w:val="007111AF"/>
    <w:rsid w:val="007121F6"/>
    <w:rsid w:val="0071283A"/>
    <w:rsid w:val="00712DC8"/>
    <w:rsid w:val="00712FD4"/>
    <w:rsid w:val="00713479"/>
    <w:rsid w:val="007147F3"/>
    <w:rsid w:val="007150A5"/>
    <w:rsid w:val="00715C66"/>
    <w:rsid w:val="00716D8E"/>
    <w:rsid w:val="00720B07"/>
    <w:rsid w:val="00721133"/>
    <w:rsid w:val="00721193"/>
    <w:rsid w:val="007216E5"/>
    <w:rsid w:val="00722657"/>
    <w:rsid w:val="00724505"/>
    <w:rsid w:val="0072470B"/>
    <w:rsid w:val="00725632"/>
    <w:rsid w:val="00727858"/>
    <w:rsid w:val="007279FC"/>
    <w:rsid w:val="00730231"/>
    <w:rsid w:val="00730250"/>
    <w:rsid w:val="007312D3"/>
    <w:rsid w:val="00731716"/>
    <w:rsid w:val="007327C4"/>
    <w:rsid w:val="007333D0"/>
    <w:rsid w:val="00733583"/>
    <w:rsid w:val="007336A2"/>
    <w:rsid w:val="00735501"/>
    <w:rsid w:val="007358AA"/>
    <w:rsid w:val="00736631"/>
    <w:rsid w:val="00736843"/>
    <w:rsid w:val="00737703"/>
    <w:rsid w:val="00740008"/>
    <w:rsid w:val="0074077B"/>
    <w:rsid w:val="00740955"/>
    <w:rsid w:val="007419BA"/>
    <w:rsid w:val="00741B07"/>
    <w:rsid w:val="00741D4E"/>
    <w:rsid w:val="007420C3"/>
    <w:rsid w:val="0074278F"/>
    <w:rsid w:val="00742F1F"/>
    <w:rsid w:val="007435E2"/>
    <w:rsid w:val="00744E84"/>
    <w:rsid w:val="00745449"/>
    <w:rsid w:val="00745867"/>
    <w:rsid w:val="00745B1B"/>
    <w:rsid w:val="00746098"/>
    <w:rsid w:val="00746324"/>
    <w:rsid w:val="007469A1"/>
    <w:rsid w:val="00747D4F"/>
    <w:rsid w:val="00747FD4"/>
    <w:rsid w:val="0075018C"/>
    <w:rsid w:val="00750335"/>
    <w:rsid w:val="00750439"/>
    <w:rsid w:val="0075087B"/>
    <w:rsid w:val="007514D4"/>
    <w:rsid w:val="00751CDB"/>
    <w:rsid w:val="00752528"/>
    <w:rsid w:val="00752AAE"/>
    <w:rsid w:val="00752B5C"/>
    <w:rsid w:val="00753421"/>
    <w:rsid w:val="00753555"/>
    <w:rsid w:val="0075499C"/>
    <w:rsid w:val="00755948"/>
    <w:rsid w:val="00755B7F"/>
    <w:rsid w:val="00755CAE"/>
    <w:rsid w:val="00756317"/>
    <w:rsid w:val="0075723A"/>
    <w:rsid w:val="00757535"/>
    <w:rsid w:val="00757994"/>
    <w:rsid w:val="00757F34"/>
    <w:rsid w:val="00762B41"/>
    <w:rsid w:val="00763D13"/>
    <w:rsid w:val="00763DF6"/>
    <w:rsid w:val="007640BC"/>
    <w:rsid w:val="007644B2"/>
    <w:rsid w:val="00764959"/>
    <w:rsid w:val="00764B16"/>
    <w:rsid w:val="00764DE0"/>
    <w:rsid w:val="0076567C"/>
    <w:rsid w:val="00766E0D"/>
    <w:rsid w:val="00770BDC"/>
    <w:rsid w:val="00770C2E"/>
    <w:rsid w:val="00771DC1"/>
    <w:rsid w:val="00772D58"/>
    <w:rsid w:val="00772D86"/>
    <w:rsid w:val="00773963"/>
    <w:rsid w:val="00773D50"/>
    <w:rsid w:val="00775370"/>
    <w:rsid w:val="00775F34"/>
    <w:rsid w:val="00776363"/>
    <w:rsid w:val="0078026C"/>
    <w:rsid w:val="0078080D"/>
    <w:rsid w:val="0078300F"/>
    <w:rsid w:val="00783262"/>
    <w:rsid w:val="00783ACD"/>
    <w:rsid w:val="007841FD"/>
    <w:rsid w:val="0078522E"/>
    <w:rsid w:val="0078543A"/>
    <w:rsid w:val="0078633B"/>
    <w:rsid w:val="00786BD4"/>
    <w:rsid w:val="00787B8B"/>
    <w:rsid w:val="00791E91"/>
    <w:rsid w:val="00792F21"/>
    <w:rsid w:val="007931D3"/>
    <w:rsid w:val="00793647"/>
    <w:rsid w:val="00793E6A"/>
    <w:rsid w:val="00793FCD"/>
    <w:rsid w:val="00794EB2"/>
    <w:rsid w:val="007953B8"/>
    <w:rsid w:val="007955AC"/>
    <w:rsid w:val="00795DA6"/>
    <w:rsid w:val="00797030"/>
    <w:rsid w:val="00797D15"/>
    <w:rsid w:val="00797D8E"/>
    <w:rsid w:val="007A150A"/>
    <w:rsid w:val="007A4A69"/>
    <w:rsid w:val="007A54EB"/>
    <w:rsid w:val="007A6052"/>
    <w:rsid w:val="007A7340"/>
    <w:rsid w:val="007A7794"/>
    <w:rsid w:val="007A7B75"/>
    <w:rsid w:val="007B119C"/>
    <w:rsid w:val="007B186A"/>
    <w:rsid w:val="007B1EA3"/>
    <w:rsid w:val="007B2639"/>
    <w:rsid w:val="007B2AC4"/>
    <w:rsid w:val="007B2B83"/>
    <w:rsid w:val="007B2DC4"/>
    <w:rsid w:val="007B2E2D"/>
    <w:rsid w:val="007B3C4B"/>
    <w:rsid w:val="007B4561"/>
    <w:rsid w:val="007B59DC"/>
    <w:rsid w:val="007B7AE4"/>
    <w:rsid w:val="007C04BF"/>
    <w:rsid w:val="007C08BD"/>
    <w:rsid w:val="007C11E3"/>
    <w:rsid w:val="007C1941"/>
    <w:rsid w:val="007C19CA"/>
    <w:rsid w:val="007C28FC"/>
    <w:rsid w:val="007C36C6"/>
    <w:rsid w:val="007C3764"/>
    <w:rsid w:val="007C3B47"/>
    <w:rsid w:val="007C480D"/>
    <w:rsid w:val="007C69DE"/>
    <w:rsid w:val="007D0180"/>
    <w:rsid w:val="007D02D1"/>
    <w:rsid w:val="007D1C9F"/>
    <w:rsid w:val="007D22B7"/>
    <w:rsid w:val="007D28FA"/>
    <w:rsid w:val="007D3E61"/>
    <w:rsid w:val="007D4404"/>
    <w:rsid w:val="007D4F78"/>
    <w:rsid w:val="007D5F1B"/>
    <w:rsid w:val="007D62CB"/>
    <w:rsid w:val="007E05CF"/>
    <w:rsid w:val="007E19A6"/>
    <w:rsid w:val="007E21B2"/>
    <w:rsid w:val="007E2C11"/>
    <w:rsid w:val="007E2EE1"/>
    <w:rsid w:val="007E3C6B"/>
    <w:rsid w:val="007E41AB"/>
    <w:rsid w:val="007E4C40"/>
    <w:rsid w:val="007E5B2B"/>
    <w:rsid w:val="007E5CCD"/>
    <w:rsid w:val="007E6A2A"/>
    <w:rsid w:val="007E78EA"/>
    <w:rsid w:val="007F0231"/>
    <w:rsid w:val="007F0587"/>
    <w:rsid w:val="007F0E8B"/>
    <w:rsid w:val="007F1A54"/>
    <w:rsid w:val="007F1D43"/>
    <w:rsid w:val="007F1ED2"/>
    <w:rsid w:val="007F22E1"/>
    <w:rsid w:val="007F31AF"/>
    <w:rsid w:val="007F38F2"/>
    <w:rsid w:val="007F3F73"/>
    <w:rsid w:val="007F4C25"/>
    <w:rsid w:val="007F4CF6"/>
    <w:rsid w:val="007F57B7"/>
    <w:rsid w:val="007F5EAE"/>
    <w:rsid w:val="007F61D5"/>
    <w:rsid w:val="007F7852"/>
    <w:rsid w:val="007F7A05"/>
    <w:rsid w:val="007F7F35"/>
    <w:rsid w:val="008019BB"/>
    <w:rsid w:val="00802E36"/>
    <w:rsid w:val="00804B52"/>
    <w:rsid w:val="00804DF8"/>
    <w:rsid w:val="008058B5"/>
    <w:rsid w:val="00805ED6"/>
    <w:rsid w:val="00805F5D"/>
    <w:rsid w:val="00806F0D"/>
    <w:rsid w:val="00810CAE"/>
    <w:rsid w:val="008113BC"/>
    <w:rsid w:val="00812847"/>
    <w:rsid w:val="008129DA"/>
    <w:rsid w:val="008133F5"/>
    <w:rsid w:val="0081422D"/>
    <w:rsid w:val="008147D8"/>
    <w:rsid w:val="00816E34"/>
    <w:rsid w:val="00820162"/>
    <w:rsid w:val="00820EE6"/>
    <w:rsid w:val="00821604"/>
    <w:rsid w:val="00821747"/>
    <w:rsid w:val="00821A44"/>
    <w:rsid w:val="00821AA8"/>
    <w:rsid w:val="0082351B"/>
    <w:rsid w:val="008245F9"/>
    <w:rsid w:val="008261B1"/>
    <w:rsid w:val="00826683"/>
    <w:rsid w:val="00827043"/>
    <w:rsid w:val="0082740E"/>
    <w:rsid w:val="00827E91"/>
    <w:rsid w:val="008305B7"/>
    <w:rsid w:val="00830C27"/>
    <w:rsid w:val="00830E35"/>
    <w:rsid w:val="00832279"/>
    <w:rsid w:val="00832E56"/>
    <w:rsid w:val="0083351F"/>
    <w:rsid w:val="008341C8"/>
    <w:rsid w:val="00840B2B"/>
    <w:rsid w:val="0084199C"/>
    <w:rsid w:val="00841BB9"/>
    <w:rsid w:val="00842283"/>
    <w:rsid w:val="00842287"/>
    <w:rsid w:val="008438E7"/>
    <w:rsid w:val="00844156"/>
    <w:rsid w:val="00844171"/>
    <w:rsid w:val="008445A7"/>
    <w:rsid w:val="008446A5"/>
    <w:rsid w:val="0084506E"/>
    <w:rsid w:val="00845549"/>
    <w:rsid w:val="0084698A"/>
    <w:rsid w:val="008478A0"/>
    <w:rsid w:val="00847C7E"/>
    <w:rsid w:val="00850AD2"/>
    <w:rsid w:val="00850B3D"/>
    <w:rsid w:val="0085285B"/>
    <w:rsid w:val="0085342D"/>
    <w:rsid w:val="00853ABE"/>
    <w:rsid w:val="008560A2"/>
    <w:rsid w:val="008561EC"/>
    <w:rsid w:val="0086006E"/>
    <w:rsid w:val="0086034B"/>
    <w:rsid w:val="008633C6"/>
    <w:rsid w:val="0086398E"/>
    <w:rsid w:val="00863F33"/>
    <w:rsid w:val="00864727"/>
    <w:rsid w:val="00865144"/>
    <w:rsid w:val="008660E3"/>
    <w:rsid w:val="00866D1C"/>
    <w:rsid w:val="008708E2"/>
    <w:rsid w:val="0087112C"/>
    <w:rsid w:val="00871DDB"/>
    <w:rsid w:val="00873D13"/>
    <w:rsid w:val="0087439B"/>
    <w:rsid w:val="00875904"/>
    <w:rsid w:val="00875E71"/>
    <w:rsid w:val="00876D20"/>
    <w:rsid w:val="00880DCD"/>
    <w:rsid w:val="00881588"/>
    <w:rsid w:val="00882576"/>
    <w:rsid w:val="00882FB7"/>
    <w:rsid w:val="00883E6B"/>
    <w:rsid w:val="008847C5"/>
    <w:rsid w:val="00885C59"/>
    <w:rsid w:val="00885FEB"/>
    <w:rsid w:val="00887A49"/>
    <w:rsid w:val="00887DCC"/>
    <w:rsid w:val="00887F7A"/>
    <w:rsid w:val="00890364"/>
    <w:rsid w:val="0089093A"/>
    <w:rsid w:val="00890FB1"/>
    <w:rsid w:val="008917D1"/>
    <w:rsid w:val="00891A12"/>
    <w:rsid w:val="00891B9F"/>
    <w:rsid w:val="00891BE7"/>
    <w:rsid w:val="0089443A"/>
    <w:rsid w:val="00894757"/>
    <w:rsid w:val="00896CCC"/>
    <w:rsid w:val="00897631"/>
    <w:rsid w:val="008A045E"/>
    <w:rsid w:val="008A10DF"/>
    <w:rsid w:val="008A1573"/>
    <w:rsid w:val="008A25EB"/>
    <w:rsid w:val="008A2925"/>
    <w:rsid w:val="008A369B"/>
    <w:rsid w:val="008A477D"/>
    <w:rsid w:val="008A4B87"/>
    <w:rsid w:val="008A4C45"/>
    <w:rsid w:val="008A680C"/>
    <w:rsid w:val="008A6F29"/>
    <w:rsid w:val="008A73A0"/>
    <w:rsid w:val="008A76D2"/>
    <w:rsid w:val="008A775A"/>
    <w:rsid w:val="008A78BB"/>
    <w:rsid w:val="008B007C"/>
    <w:rsid w:val="008B027B"/>
    <w:rsid w:val="008B1568"/>
    <w:rsid w:val="008B25CE"/>
    <w:rsid w:val="008B5286"/>
    <w:rsid w:val="008B6518"/>
    <w:rsid w:val="008B7BE1"/>
    <w:rsid w:val="008B7C82"/>
    <w:rsid w:val="008B7DEA"/>
    <w:rsid w:val="008C0140"/>
    <w:rsid w:val="008C0651"/>
    <w:rsid w:val="008C0675"/>
    <w:rsid w:val="008C09AF"/>
    <w:rsid w:val="008C1047"/>
    <w:rsid w:val="008C11FC"/>
    <w:rsid w:val="008C1B0D"/>
    <w:rsid w:val="008C49C7"/>
    <w:rsid w:val="008C4EC1"/>
    <w:rsid w:val="008C5AD1"/>
    <w:rsid w:val="008C7FC9"/>
    <w:rsid w:val="008D03C9"/>
    <w:rsid w:val="008D1AD7"/>
    <w:rsid w:val="008D27AE"/>
    <w:rsid w:val="008D27B3"/>
    <w:rsid w:val="008D3142"/>
    <w:rsid w:val="008D33C9"/>
    <w:rsid w:val="008D3CA9"/>
    <w:rsid w:val="008D4E68"/>
    <w:rsid w:val="008D5039"/>
    <w:rsid w:val="008D504B"/>
    <w:rsid w:val="008D6C2A"/>
    <w:rsid w:val="008D75CF"/>
    <w:rsid w:val="008D78CD"/>
    <w:rsid w:val="008E000E"/>
    <w:rsid w:val="008E2024"/>
    <w:rsid w:val="008E2FD7"/>
    <w:rsid w:val="008E334E"/>
    <w:rsid w:val="008E33B9"/>
    <w:rsid w:val="008E3ADD"/>
    <w:rsid w:val="008E5163"/>
    <w:rsid w:val="008E5D08"/>
    <w:rsid w:val="008E660C"/>
    <w:rsid w:val="008E759F"/>
    <w:rsid w:val="008F0A55"/>
    <w:rsid w:val="008F0F68"/>
    <w:rsid w:val="008F2871"/>
    <w:rsid w:val="008F30E8"/>
    <w:rsid w:val="008F31DE"/>
    <w:rsid w:val="008F3709"/>
    <w:rsid w:val="008F397A"/>
    <w:rsid w:val="008F4005"/>
    <w:rsid w:val="008F5A3C"/>
    <w:rsid w:val="008F60D6"/>
    <w:rsid w:val="0090090C"/>
    <w:rsid w:val="00900C9E"/>
    <w:rsid w:val="00901A40"/>
    <w:rsid w:val="00902951"/>
    <w:rsid w:val="009029A3"/>
    <w:rsid w:val="009029B7"/>
    <w:rsid w:val="0090386C"/>
    <w:rsid w:val="00904DE0"/>
    <w:rsid w:val="00905AE8"/>
    <w:rsid w:val="00905BB9"/>
    <w:rsid w:val="0090625A"/>
    <w:rsid w:val="00906BB3"/>
    <w:rsid w:val="00906C8F"/>
    <w:rsid w:val="00906F20"/>
    <w:rsid w:val="0090749D"/>
    <w:rsid w:val="00907596"/>
    <w:rsid w:val="009112A9"/>
    <w:rsid w:val="00911B17"/>
    <w:rsid w:val="009120EA"/>
    <w:rsid w:val="009125C4"/>
    <w:rsid w:val="00913B7E"/>
    <w:rsid w:val="00914019"/>
    <w:rsid w:val="00914E76"/>
    <w:rsid w:val="009160CD"/>
    <w:rsid w:val="009173F2"/>
    <w:rsid w:val="00917B66"/>
    <w:rsid w:val="00920086"/>
    <w:rsid w:val="0092091E"/>
    <w:rsid w:val="009212ED"/>
    <w:rsid w:val="00921B8B"/>
    <w:rsid w:val="00922626"/>
    <w:rsid w:val="0092326B"/>
    <w:rsid w:val="009237D9"/>
    <w:rsid w:val="009242CD"/>
    <w:rsid w:val="009244C8"/>
    <w:rsid w:val="0092455F"/>
    <w:rsid w:val="00924DB0"/>
    <w:rsid w:val="00925367"/>
    <w:rsid w:val="0092587D"/>
    <w:rsid w:val="00926616"/>
    <w:rsid w:val="00926EB3"/>
    <w:rsid w:val="0092787F"/>
    <w:rsid w:val="00927F18"/>
    <w:rsid w:val="009303D5"/>
    <w:rsid w:val="00930A0B"/>
    <w:rsid w:val="00931023"/>
    <w:rsid w:val="00931270"/>
    <w:rsid w:val="00931415"/>
    <w:rsid w:val="0093208E"/>
    <w:rsid w:val="00932814"/>
    <w:rsid w:val="0093451E"/>
    <w:rsid w:val="00934ACF"/>
    <w:rsid w:val="00934E3C"/>
    <w:rsid w:val="00935155"/>
    <w:rsid w:val="009357A0"/>
    <w:rsid w:val="00935F0C"/>
    <w:rsid w:val="009365A5"/>
    <w:rsid w:val="0093735F"/>
    <w:rsid w:val="009373F2"/>
    <w:rsid w:val="00937E34"/>
    <w:rsid w:val="009402AD"/>
    <w:rsid w:val="009421C8"/>
    <w:rsid w:val="00944B7C"/>
    <w:rsid w:val="0094546B"/>
    <w:rsid w:val="009455D8"/>
    <w:rsid w:val="00945A19"/>
    <w:rsid w:val="00945EDB"/>
    <w:rsid w:val="00946C83"/>
    <w:rsid w:val="00951159"/>
    <w:rsid w:val="0095140E"/>
    <w:rsid w:val="0095397F"/>
    <w:rsid w:val="00953A0C"/>
    <w:rsid w:val="009551AD"/>
    <w:rsid w:val="00955C12"/>
    <w:rsid w:val="0095614E"/>
    <w:rsid w:val="009562CD"/>
    <w:rsid w:val="00956E84"/>
    <w:rsid w:val="009571DA"/>
    <w:rsid w:val="0095783C"/>
    <w:rsid w:val="009579FD"/>
    <w:rsid w:val="00960FFA"/>
    <w:rsid w:val="00961F2A"/>
    <w:rsid w:val="00962AD4"/>
    <w:rsid w:val="00963123"/>
    <w:rsid w:val="00963B46"/>
    <w:rsid w:val="00964E52"/>
    <w:rsid w:val="00964F36"/>
    <w:rsid w:val="00966A26"/>
    <w:rsid w:val="009676AB"/>
    <w:rsid w:val="009707B5"/>
    <w:rsid w:val="00971BC9"/>
    <w:rsid w:val="00972CD4"/>
    <w:rsid w:val="00972E3F"/>
    <w:rsid w:val="009732B2"/>
    <w:rsid w:val="00973446"/>
    <w:rsid w:val="00975B58"/>
    <w:rsid w:val="00975F0A"/>
    <w:rsid w:val="009761FE"/>
    <w:rsid w:val="00976E55"/>
    <w:rsid w:val="0098066C"/>
    <w:rsid w:val="0098331F"/>
    <w:rsid w:val="009850E1"/>
    <w:rsid w:val="009851C0"/>
    <w:rsid w:val="0098548C"/>
    <w:rsid w:val="00985963"/>
    <w:rsid w:val="009877FE"/>
    <w:rsid w:val="00990445"/>
    <w:rsid w:val="00991308"/>
    <w:rsid w:val="00991404"/>
    <w:rsid w:val="00991BBC"/>
    <w:rsid w:val="009924F9"/>
    <w:rsid w:val="009935A8"/>
    <w:rsid w:val="009947AB"/>
    <w:rsid w:val="009948E6"/>
    <w:rsid w:val="009949D3"/>
    <w:rsid w:val="00996616"/>
    <w:rsid w:val="00996BAE"/>
    <w:rsid w:val="00997C97"/>
    <w:rsid w:val="00997FDD"/>
    <w:rsid w:val="009A039F"/>
    <w:rsid w:val="009A0F09"/>
    <w:rsid w:val="009A12F9"/>
    <w:rsid w:val="009A134A"/>
    <w:rsid w:val="009A2029"/>
    <w:rsid w:val="009A5481"/>
    <w:rsid w:val="009A591F"/>
    <w:rsid w:val="009A5B44"/>
    <w:rsid w:val="009A7A39"/>
    <w:rsid w:val="009A7B9A"/>
    <w:rsid w:val="009B1155"/>
    <w:rsid w:val="009B2184"/>
    <w:rsid w:val="009B3084"/>
    <w:rsid w:val="009B342D"/>
    <w:rsid w:val="009B475A"/>
    <w:rsid w:val="009B537E"/>
    <w:rsid w:val="009B5823"/>
    <w:rsid w:val="009B5F88"/>
    <w:rsid w:val="009B6198"/>
    <w:rsid w:val="009B6BDF"/>
    <w:rsid w:val="009C0730"/>
    <w:rsid w:val="009C0DBA"/>
    <w:rsid w:val="009C0E02"/>
    <w:rsid w:val="009C101A"/>
    <w:rsid w:val="009C129F"/>
    <w:rsid w:val="009C1887"/>
    <w:rsid w:val="009C1B5B"/>
    <w:rsid w:val="009C1FA9"/>
    <w:rsid w:val="009C3BF3"/>
    <w:rsid w:val="009C3CCE"/>
    <w:rsid w:val="009C66C4"/>
    <w:rsid w:val="009C6A4F"/>
    <w:rsid w:val="009C7073"/>
    <w:rsid w:val="009D01DC"/>
    <w:rsid w:val="009D115B"/>
    <w:rsid w:val="009D1453"/>
    <w:rsid w:val="009D1E26"/>
    <w:rsid w:val="009D2531"/>
    <w:rsid w:val="009D27C7"/>
    <w:rsid w:val="009D4368"/>
    <w:rsid w:val="009D469F"/>
    <w:rsid w:val="009D4839"/>
    <w:rsid w:val="009D58D6"/>
    <w:rsid w:val="009D5FD5"/>
    <w:rsid w:val="009D6820"/>
    <w:rsid w:val="009D6A68"/>
    <w:rsid w:val="009D707E"/>
    <w:rsid w:val="009D74ED"/>
    <w:rsid w:val="009D7941"/>
    <w:rsid w:val="009D7B05"/>
    <w:rsid w:val="009D7D88"/>
    <w:rsid w:val="009E07FC"/>
    <w:rsid w:val="009E1850"/>
    <w:rsid w:val="009E270C"/>
    <w:rsid w:val="009E47EA"/>
    <w:rsid w:val="009E4C81"/>
    <w:rsid w:val="009E4C91"/>
    <w:rsid w:val="009E53F5"/>
    <w:rsid w:val="009E58D6"/>
    <w:rsid w:val="009E5FB4"/>
    <w:rsid w:val="009E67C5"/>
    <w:rsid w:val="009E6DBA"/>
    <w:rsid w:val="009E6EBB"/>
    <w:rsid w:val="009E761E"/>
    <w:rsid w:val="009F0393"/>
    <w:rsid w:val="009F08F8"/>
    <w:rsid w:val="009F09F0"/>
    <w:rsid w:val="009F1C66"/>
    <w:rsid w:val="009F1D12"/>
    <w:rsid w:val="009F215C"/>
    <w:rsid w:val="009F22CB"/>
    <w:rsid w:val="009F2E23"/>
    <w:rsid w:val="009F2FC2"/>
    <w:rsid w:val="009F68AD"/>
    <w:rsid w:val="009F699F"/>
    <w:rsid w:val="009F6A32"/>
    <w:rsid w:val="009F6C84"/>
    <w:rsid w:val="009F6D00"/>
    <w:rsid w:val="009F6FB0"/>
    <w:rsid w:val="009F75FD"/>
    <w:rsid w:val="009F7725"/>
    <w:rsid w:val="00A0104C"/>
    <w:rsid w:val="00A024B9"/>
    <w:rsid w:val="00A04084"/>
    <w:rsid w:val="00A04972"/>
    <w:rsid w:val="00A04F84"/>
    <w:rsid w:val="00A051E3"/>
    <w:rsid w:val="00A0581F"/>
    <w:rsid w:val="00A063C1"/>
    <w:rsid w:val="00A06820"/>
    <w:rsid w:val="00A06C5A"/>
    <w:rsid w:val="00A07A5C"/>
    <w:rsid w:val="00A1007D"/>
    <w:rsid w:val="00A10C2A"/>
    <w:rsid w:val="00A11624"/>
    <w:rsid w:val="00A11CF6"/>
    <w:rsid w:val="00A121EB"/>
    <w:rsid w:val="00A14C53"/>
    <w:rsid w:val="00A14F4E"/>
    <w:rsid w:val="00A152DE"/>
    <w:rsid w:val="00A16A7A"/>
    <w:rsid w:val="00A16B71"/>
    <w:rsid w:val="00A20AB9"/>
    <w:rsid w:val="00A21D0D"/>
    <w:rsid w:val="00A2291D"/>
    <w:rsid w:val="00A22E42"/>
    <w:rsid w:val="00A237F1"/>
    <w:rsid w:val="00A2489A"/>
    <w:rsid w:val="00A24AE3"/>
    <w:rsid w:val="00A25B9C"/>
    <w:rsid w:val="00A26C69"/>
    <w:rsid w:val="00A30F81"/>
    <w:rsid w:val="00A32BB1"/>
    <w:rsid w:val="00A32E01"/>
    <w:rsid w:val="00A33BE2"/>
    <w:rsid w:val="00A34A76"/>
    <w:rsid w:val="00A359CF"/>
    <w:rsid w:val="00A362B1"/>
    <w:rsid w:val="00A3686E"/>
    <w:rsid w:val="00A40AF9"/>
    <w:rsid w:val="00A41A74"/>
    <w:rsid w:val="00A42BAC"/>
    <w:rsid w:val="00A4338F"/>
    <w:rsid w:val="00A43690"/>
    <w:rsid w:val="00A44691"/>
    <w:rsid w:val="00A45E99"/>
    <w:rsid w:val="00A46C50"/>
    <w:rsid w:val="00A513E0"/>
    <w:rsid w:val="00A51482"/>
    <w:rsid w:val="00A51896"/>
    <w:rsid w:val="00A51B0D"/>
    <w:rsid w:val="00A52652"/>
    <w:rsid w:val="00A5293E"/>
    <w:rsid w:val="00A52A52"/>
    <w:rsid w:val="00A53A6A"/>
    <w:rsid w:val="00A54851"/>
    <w:rsid w:val="00A54DCF"/>
    <w:rsid w:val="00A5657A"/>
    <w:rsid w:val="00A56739"/>
    <w:rsid w:val="00A57057"/>
    <w:rsid w:val="00A60536"/>
    <w:rsid w:val="00A606E7"/>
    <w:rsid w:val="00A6145F"/>
    <w:rsid w:val="00A617A0"/>
    <w:rsid w:val="00A62952"/>
    <w:rsid w:val="00A63218"/>
    <w:rsid w:val="00A6337B"/>
    <w:rsid w:val="00A64D84"/>
    <w:rsid w:val="00A661CC"/>
    <w:rsid w:val="00A674A2"/>
    <w:rsid w:val="00A72338"/>
    <w:rsid w:val="00A72846"/>
    <w:rsid w:val="00A72891"/>
    <w:rsid w:val="00A75363"/>
    <w:rsid w:val="00A75782"/>
    <w:rsid w:val="00A76182"/>
    <w:rsid w:val="00A76520"/>
    <w:rsid w:val="00A774DE"/>
    <w:rsid w:val="00A8049F"/>
    <w:rsid w:val="00A804C8"/>
    <w:rsid w:val="00A8157F"/>
    <w:rsid w:val="00A81670"/>
    <w:rsid w:val="00A819AE"/>
    <w:rsid w:val="00A81D0B"/>
    <w:rsid w:val="00A822A3"/>
    <w:rsid w:val="00A82391"/>
    <w:rsid w:val="00A824A8"/>
    <w:rsid w:val="00A82520"/>
    <w:rsid w:val="00A8327F"/>
    <w:rsid w:val="00A84ED4"/>
    <w:rsid w:val="00A85BDE"/>
    <w:rsid w:val="00A85F9F"/>
    <w:rsid w:val="00A86645"/>
    <w:rsid w:val="00A875F3"/>
    <w:rsid w:val="00A91482"/>
    <w:rsid w:val="00A919EA"/>
    <w:rsid w:val="00A931AC"/>
    <w:rsid w:val="00A94074"/>
    <w:rsid w:val="00A940A7"/>
    <w:rsid w:val="00A94708"/>
    <w:rsid w:val="00A9473B"/>
    <w:rsid w:val="00A961EE"/>
    <w:rsid w:val="00A96C9F"/>
    <w:rsid w:val="00A96F2D"/>
    <w:rsid w:val="00A97982"/>
    <w:rsid w:val="00AA0767"/>
    <w:rsid w:val="00AA082B"/>
    <w:rsid w:val="00AA0D81"/>
    <w:rsid w:val="00AA1AE4"/>
    <w:rsid w:val="00AA1C3E"/>
    <w:rsid w:val="00AA27CD"/>
    <w:rsid w:val="00AA2BAD"/>
    <w:rsid w:val="00AA35C0"/>
    <w:rsid w:val="00AA3846"/>
    <w:rsid w:val="00AA3F67"/>
    <w:rsid w:val="00AA3FB7"/>
    <w:rsid w:val="00AA4861"/>
    <w:rsid w:val="00AA488B"/>
    <w:rsid w:val="00AA498B"/>
    <w:rsid w:val="00AA5CCB"/>
    <w:rsid w:val="00AA6AFB"/>
    <w:rsid w:val="00AA772D"/>
    <w:rsid w:val="00AA7A82"/>
    <w:rsid w:val="00AA7EAA"/>
    <w:rsid w:val="00AA7FD8"/>
    <w:rsid w:val="00AB00A6"/>
    <w:rsid w:val="00AB044C"/>
    <w:rsid w:val="00AB0BDE"/>
    <w:rsid w:val="00AB22A8"/>
    <w:rsid w:val="00AB2FE6"/>
    <w:rsid w:val="00AB3326"/>
    <w:rsid w:val="00AB4303"/>
    <w:rsid w:val="00AB4981"/>
    <w:rsid w:val="00AB4AF7"/>
    <w:rsid w:val="00AB56A7"/>
    <w:rsid w:val="00AC00B7"/>
    <w:rsid w:val="00AC0840"/>
    <w:rsid w:val="00AC1654"/>
    <w:rsid w:val="00AC2D84"/>
    <w:rsid w:val="00AC2E7C"/>
    <w:rsid w:val="00AC3BA8"/>
    <w:rsid w:val="00AC65A0"/>
    <w:rsid w:val="00AC6C09"/>
    <w:rsid w:val="00AC6CF9"/>
    <w:rsid w:val="00AC7115"/>
    <w:rsid w:val="00AC7209"/>
    <w:rsid w:val="00AD012B"/>
    <w:rsid w:val="00AD164B"/>
    <w:rsid w:val="00AD1DB9"/>
    <w:rsid w:val="00AD260D"/>
    <w:rsid w:val="00AD3A24"/>
    <w:rsid w:val="00AD3A50"/>
    <w:rsid w:val="00AD3BE7"/>
    <w:rsid w:val="00AD3D2A"/>
    <w:rsid w:val="00AD4479"/>
    <w:rsid w:val="00AD56D4"/>
    <w:rsid w:val="00AD6931"/>
    <w:rsid w:val="00AD71DF"/>
    <w:rsid w:val="00AE08BB"/>
    <w:rsid w:val="00AE1B25"/>
    <w:rsid w:val="00AE2130"/>
    <w:rsid w:val="00AE2DB6"/>
    <w:rsid w:val="00AE2EDB"/>
    <w:rsid w:val="00AE3C1F"/>
    <w:rsid w:val="00AE3F3A"/>
    <w:rsid w:val="00AE4B72"/>
    <w:rsid w:val="00AE51A5"/>
    <w:rsid w:val="00AE5AB9"/>
    <w:rsid w:val="00AE7952"/>
    <w:rsid w:val="00AE7CD6"/>
    <w:rsid w:val="00AE7F5F"/>
    <w:rsid w:val="00AF0102"/>
    <w:rsid w:val="00AF0137"/>
    <w:rsid w:val="00AF02F7"/>
    <w:rsid w:val="00AF1181"/>
    <w:rsid w:val="00AF1346"/>
    <w:rsid w:val="00AF1AA9"/>
    <w:rsid w:val="00AF24FB"/>
    <w:rsid w:val="00AF269C"/>
    <w:rsid w:val="00AF26B9"/>
    <w:rsid w:val="00AF280A"/>
    <w:rsid w:val="00AF2A7F"/>
    <w:rsid w:val="00AF3692"/>
    <w:rsid w:val="00AF4973"/>
    <w:rsid w:val="00AF4B8B"/>
    <w:rsid w:val="00AF4E33"/>
    <w:rsid w:val="00AF4F46"/>
    <w:rsid w:val="00AF6360"/>
    <w:rsid w:val="00AF68B9"/>
    <w:rsid w:val="00AF75B9"/>
    <w:rsid w:val="00AF784E"/>
    <w:rsid w:val="00AF7A90"/>
    <w:rsid w:val="00B008AE"/>
    <w:rsid w:val="00B01183"/>
    <w:rsid w:val="00B03DE3"/>
    <w:rsid w:val="00B04912"/>
    <w:rsid w:val="00B062C5"/>
    <w:rsid w:val="00B068B8"/>
    <w:rsid w:val="00B069A3"/>
    <w:rsid w:val="00B06B0D"/>
    <w:rsid w:val="00B076C4"/>
    <w:rsid w:val="00B0791D"/>
    <w:rsid w:val="00B07FF6"/>
    <w:rsid w:val="00B1078F"/>
    <w:rsid w:val="00B10842"/>
    <w:rsid w:val="00B12B60"/>
    <w:rsid w:val="00B12BE3"/>
    <w:rsid w:val="00B136E4"/>
    <w:rsid w:val="00B14C8B"/>
    <w:rsid w:val="00B14EF6"/>
    <w:rsid w:val="00B15A25"/>
    <w:rsid w:val="00B1726C"/>
    <w:rsid w:val="00B176CE"/>
    <w:rsid w:val="00B17CC7"/>
    <w:rsid w:val="00B17F73"/>
    <w:rsid w:val="00B17F7E"/>
    <w:rsid w:val="00B17FB3"/>
    <w:rsid w:val="00B20759"/>
    <w:rsid w:val="00B20A0A"/>
    <w:rsid w:val="00B20B75"/>
    <w:rsid w:val="00B20EFB"/>
    <w:rsid w:val="00B2151E"/>
    <w:rsid w:val="00B21874"/>
    <w:rsid w:val="00B2209B"/>
    <w:rsid w:val="00B22478"/>
    <w:rsid w:val="00B2254D"/>
    <w:rsid w:val="00B23CAB"/>
    <w:rsid w:val="00B23FC4"/>
    <w:rsid w:val="00B30CF1"/>
    <w:rsid w:val="00B331DE"/>
    <w:rsid w:val="00B33890"/>
    <w:rsid w:val="00B33B1F"/>
    <w:rsid w:val="00B343A4"/>
    <w:rsid w:val="00B35883"/>
    <w:rsid w:val="00B35887"/>
    <w:rsid w:val="00B36020"/>
    <w:rsid w:val="00B3610F"/>
    <w:rsid w:val="00B3646C"/>
    <w:rsid w:val="00B364D4"/>
    <w:rsid w:val="00B36F96"/>
    <w:rsid w:val="00B40549"/>
    <w:rsid w:val="00B41824"/>
    <w:rsid w:val="00B449FD"/>
    <w:rsid w:val="00B451D3"/>
    <w:rsid w:val="00B46AE1"/>
    <w:rsid w:val="00B46D95"/>
    <w:rsid w:val="00B47042"/>
    <w:rsid w:val="00B472AB"/>
    <w:rsid w:val="00B4738C"/>
    <w:rsid w:val="00B47715"/>
    <w:rsid w:val="00B50DCD"/>
    <w:rsid w:val="00B51ACD"/>
    <w:rsid w:val="00B51D0F"/>
    <w:rsid w:val="00B521F9"/>
    <w:rsid w:val="00B52802"/>
    <w:rsid w:val="00B52DE8"/>
    <w:rsid w:val="00B56B48"/>
    <w:rsid w:val="00B56D24"/>
    <w:rsid w:val="00B57031"/>
    <w:rsid w:val="00B57767"/>
    <w:rsid w:val="00B57949"/>
    <w:rsid w:val="00B57BAE"/>
    <w:rsid w:val="00B57FBE"/>
    <w:rsid w:val="00B60018"/>
    <w:rsid w:val="00B61552"/>
    <w:rsid w:val="00B616CF"/>
    <w:rsid w:val="00B6248A"/>
    <w:rsid w:val="00B624EF"/>
    <w:rsid w:val="00B62620"/>
    <w:rsid w:val="00B62769"/>
    <w:rsid w:val="00B64960"/>
    <w:rsid w:val="00B64963"/>
    <w:rsid w:val="00B64AA2"/>
    <w:rsid w:val="00B64D1A"/>
    <w:rsid w:val="00B65758"/>
    <w:rsid w:val="00B65A00"/>
    <w:rsid w:val="00B65BDA"/>
    <w:rsid w:val="00B660A5"/>
    <w:rsid w:val="00B66747"/>
    <w:rsid w:val="00B7018D"/>
    <w:rsid w:val="00B70622"/>
    <w:rsid w:val="00B70B38"/>
    <w:rsid w:val="00B70DDE"/>
    <w:rsid w:val="00B70F4F"/>
    <w:rsid w:val="00B726B1"/>
    <w:rsid w:val="00B7270B"/>
    <w:rsid w:val="00B7368A"/>
    <w:rsid w:val="00B745A3"/>
    <w:rsid w:val="00B746A6"/>
    <w:rsid w:val="00B7626B"/>
    <w:rsid w:val="00B762A4"/>
    <w:rsid w:val="00B76CFB"/>
    <w:rsid w:val="00B76F8F"/>
    <w:rsid w:val="00B77382"/>
    <w:rsid w:val="00B77C1A"/>
    <w:rsid w:val="00B80CAD"/>
    <w:rsid w:val="00B81BDF"/>
    <w:rsid w:val="00B821E2"/>
    <w:rsid w:val="00B83C42"/>
    <w:rsid w:val="00B8430A"/>
    <w:rsid w:val="00B84772"/>
    <w:rsid w:val="00B84CD1"/>
    <w:rsid w:val="00B84DD5"/>
    <w:rsid w:val="00B85CA4"/>
    <w:rsid w:val="00B867D9"/>
    <w:rsid w:val="00B868D5"/>
    <w:rsid w:val="00B87AE9"/>
    <w:rsid w:val="00B90DB2"/>
    <w:rsid w:val="00B913D1"/>
    <w:rsid w:val="00B91C36"/>
    <w:rsid w:val="00B92D43"/>
    <w:rsid w:val="00B94CB7"/>
    <w:rsid w:val="00B951FE"/>
    <w:rsid w:val="00B95768"/>
    <w:rsid w:val="00B96A60"/>
    <w:rsid w:val="00B96C8B"/>
    <w:rsid w:val="00B96FED"/>
    <w:rsid w:val="00B9713D"/>
    <w:rsid w:val="00B97CEA"/>
    <w:rsid w:val="00BA0577"/>
    <w:rsid w:val="00BA0EAD"/>
    <w:rsid w:val="00BA1D5B"/>
    <w:rsid w:val="00BA2126"/>
    <w:rsid w:val="00BA2612"/>
    <w:rsid w:val="00BA2D94"/>
    <w:rsid w:val="00BA31C8"/>
    <w:rsid w:val="00BA3850"/>
    <w:rsid w:val="00BA4C33"/>
    <w:rsid w:val="00BA5AFB"/>
    <w:rsid w:val="00BA5CB7"/>
    <w:rsid w:val="00BA7369"/>
    <w:rsid w:val="00BA7669"/>
    <w:rsid w:val="00BA7B9F"/>
    <w:rsid w:val="00BB02B9"/>
    <w:rsid w:val="00BB2420"/>
    <w:rsid w:val="00BB2D8F"/>
    <w:rsid w:val="00BB31CE"/>
    <w:rsid w:val="00BB3BC7"/>
    <w:rsid w:val="00BB6BD4"/>
    <w:rsid w:val="00BB6CC6"/>
    <w:rsid w:val="00BB6D50"/>
    <w:rsid w:val="00BC0220"/>
    <w:rsid w:val="00BC0BB7"/>
    <w:rsid w:val="00BC0FED"/>
    <w:rsid w:val="00BC1895"/>
    <w:rsid w:val="00BC2288"/>
    <w:rsid w:val="00BC232A"/>
    <w:rsid w:val="00BC3C01"/>
    <w:rsid w:val="00BC4287"/>
    <w:rsid w:val="00BC4D02"/>
    <w:rsid w:val="00BC534D"/>
    <w:rsid w:val="00BC5BD8"/>
    <w:rsid w:val="00BC6519"/>
    <w:rsid w:val="00BC6A3B"/>
    <w:rsid w:val="00BC774D"/>
    <w:rsid w:val="00BC790E"/>
    <w:rsid w:val="00BC7D65"/>
    <w:rsid w:val="00BD039B"/>
    <w:rsid w:val="00BD2D1F"/>
    <w:rsid w:val="00BD52C3"/>
    <w:rsid w:val="00BD631B"/>
    <w:rsid w:val="00BD6841"/>
    <w:rsid w:val="00BE01B1"/>
    <w:rsid w:val="00BE0226"/>
    <w:rsid w:val="00BE0AEE"/>
    <w:rsid w:val="00BE1209"/>
    <w:rsid w:val="00BE158B"/>
    <w:rsid w:val="00BE19B1"/>
    <w:rsid w:val="00BE254D"/>
    <w:rsid w:val="00BE26D8"/>
    <w:rsid w:val="00BE5356"/>
    <w:rsid w:val="00BE55B7"/>
    <w:rsid w:val="00BE6924"/>
    <w:rsid w:val="00BE69DC"/>
    <w:rsid w:val="00BE6CAB"/>
    <w:rsid w:val="00BE6FF6"/>
    <w:rsid w:val="00BE79D9"/>
    <w:rsid w:val="00BF214A"/>
    <w:rsid w:val="00BF3014"/>
    <w:rsid w:val="00BF3BC0"/>
    <w:rsid w:val="00BF3DAF"/>
    <w:rsid w:val="00BF5707"/>
    <w:rsid w:val="00BF6BB9"/>
    <w:rsid w:val="00BF75FB"/>
    <w:rsid w:val="00BF7849"/>
    <w:rsid w:val="00BF7F3E"/>
    <w:rsid w:val="00C01544"/>
    <w:rsid w:val="00C01759"/>
    <w:rsid w:val="00C017D4"/>
    <w:rsid w:val="00C03076"/>
    <w:rsid w:val="00C032E8"/>
    <w:rsid w:val="00C039D8"/>
    <w:rsid w:val="00C03DCA"/>
    <w:rsid w:val="00C04479"/>
    <w:rsid w:val="00C0522E"/>
    <w:rsid w:val="00C061E1"/>
    <w:rsid w:val="00C07137"/>
    <w:rsid w:val="00C10E1D"/>
    <w:rsid w:val="00C120B8"/>
    <w:rsid w:val="00C126CB"/>
    <w:rsid w:val="00C14B0B"/>
    <w:rsid w:val="00C14D9C"/>
    <w:rsid w:val="00C1675A"/>
    <w:rsid w:val="00C16D48"/>
    <w:rsid w:val="00C17DAA"/>
    <w:rsid w:val="00C17E9F"/>
    <w:rsid w:val="00C2093C"/>
    <w:rsid w:val="00C20CAC"/>
    <w:rsid w:val="00C2207B"/>
    <w:rsid w:val="00C223BC"/>
    <w:rsid w:val="00C22927"/>
    <w:rsid w:val="00C25278"/>
    <w:rsid w:val="00C25D3D"/>
    <w:rsid w:val="00C2659A"/>
    <w:rsid w:val="00C26BB7"/>
    <w:rsid w:val="00C27EFD"/>
    <w:rsid w:val="00C3008C"/>
    <w:rsid w:val="00C30812"/>
    <w:rsid w:val="00C32E2F"/>
    <w:rsid w:val="00C338D4"/>
    <w:rsid w:val="00C34804"/>
    <w:rsid w:val="00C35502"/>
    <w:rsid w:val="00C35504"/>
    <w:rsid w:val="00C35743"/>
    <w:rsid w:val="00C35E64"/>
    <w:rsid w:val="00C36839"/>
    <w:rsid w:val="00C36FA9"/>
    <w:rsid w:val="00C40F47"/>
    <w:rsid w:val="00C42938"/>
    <w:rsid w:val="00C42ECD"/>
    <w:rsid w:val="00C435C2"/>
    <w:rsid w:val="00C4400D"/>
    <w:rsid w:val="00C44ED9"/>
    <w:rsid w:val="00C45E58"/>
    <w:rsid w:val="00C45F91"/>
    <w:rsid w:val="00C461D8"/>
    <w:rsid w:val="00C466C9"/>
    <w:rsid w:val="00C46FD5"/>
    <w:rsid w:val="00C47848"/>
    <w:rsid w:val="00C50C6A"/>
    <w:rsid w:val="00C522AF"/>
    <w:rsid w:val="00C52FFF"/>
    <w:rsid w:val="00C536A0"/>
    <w:rsid w:val="00C537EA"/>
    <w:rsid w:val="00C53EB6"/>
    <w:rsid w:val="00C53F79"/>
    <w:rsid w:val="00C54A32"/>
    <w:rsid w:val="00C54A62"/>
    <w:rsid w:val="00C554FB"/>
    <w:rsid w:val="00C559AF"/>
    <w:rsid w:val="00C5711D"/>
    <w:rsid w:val="00C5714E"/>
    <w:rsid w:val="00C5779F"/>
    <w:rsid w:val="00C57972"/>
    <w:rsid w:val="00C57A4E"/>
    <w:rsid w:val="00C61B00"/>
    <w:rsid w:val="00C6292E"/>
    <w:rsid w:val="00C64162"/>
    <w:rsid w:val="00C644A1"/>
    <w:rsid w:val="00C649D8"/>
    <w:rsid w:val="00C6540E"/>
    <w:rsid w:val="00C654D4"/>
    <w:rsid w:val="00C6551B"/>
    <w:rsid w:val="00C65BB6"/>
    <w:rsid w:val="00C66447"/>
    <w:rsid w:val="00C6684F"/>
    <w:rsid w:val="00C673F9"/>
    <w:rsid w:val="00C70706"/>
    <w:rsid w:val="00C714B7"/>
    <w:rsid w:val="00C7235A"/>
    <w:rsid w:val="00C7236E"/>
    <w:rsid w:val="00C72B8C"/>
    <w:rsid w:val="00C73293"/>
    <w:rsid w:val="00C73E78"/>
    <w:rsid w:val="00C73FE1"/>
    <w:rsid w:val="00C741C3"/>
    <w:rsid w:val="00C75063"/>
    <w:rsid w:val="00C75BD9"/>
    <w:rsid w:val="00C7601F"/>
    <w:rsid w:val="00C7632D"/>
    <w:rsid w:val="00C77362"/>
    <w:rsid w:val="00C822E8"/>
    <w:rsid w:val="00C82F83"/>
    <w:rsid w:val="00C833B9"/>
    <w:rsid w:val="00C83A06"/>
    <w:rsid w:val="00C83BC6"/>
    <w:rsid w:val="00C84915"/>
    <w:rsid w:val="00C84FFD"/>
    <w:rsid w:val="00C85886"/>
    <w:rsid w:val="00C917D8"/>
    <w:rsid w:val="00C919D4"/>
    <w:rsid w:val="00C93094"/>
    <w:rsid w:val="00C9544B"/>
    <w:rsid w:val="00C961C1"/>
    <w:rsid w:val="00C9677E"/>
    <w:rsid w:val="00C96A89"/>
    <w:rsid w:val="00C96E67"/>
    <w:rsid w:val="00C97012"/>
    <w:rsid w:val="00C974F0"/>
    <w:rsid w:val="00C97A2A"/>
    <w:rsid w:val="00C97D92"/>
    <w:rsid w:val="00CA0C04"/>
    <w:rsid w:val="00CA1057"/>
    <w:rsid w:val="00CA1237"/>
    <w:rsid w:val="00CA15E4"/>
    <w:rsid w:val="00CA1624"/>
    <w:rsid w:val="00CA170D"/>
    <w:rsid w:val="00CA1C35"/>
    <w:rsid w:val="00CA1E79"/>
    <w:rsid w:val="00CA210C"/>
    <w:rsid w:val="00CA35E6"/>
    <w:rsid w:val="00CA410E"/>
    <w:rsid w:val="00CA4768"/>
    <w:rsid w:val="00CA4DE4"/>
    <w:rsid w:val="00CA5118"/>
    <w:rsid w:val="00CA51E1"/>
    <w:rsid w:val="00CA51EE"/>
    <w:rsid w:val="00CA5EA1"/>
    <w:rsid w:val="00CA7365"/>
    <w:rsid w:val="00CA7BDE"/>
    <w:rsid w:val="00CA7C93"/>
    <w:rsid w:val="00CA7EC2"/>
    <w:rsid w:val="00CB1810"/>
    <w:rsid w:val="00CB362D"/>
    <w:rsid w:val="00CB4701"/>
    <w:rsid w:val="00CB4B56"/>
    <w:rsid w:val="00CB59B6"/>
    <w:rsid w:val="00CB7802"/>
    <w:rsid w:val="00CC11A6"/>
    <w:rsid w:val="00CC1724"/>
    <w:rsid w:val="00CC18A0"/>
    <w:rsid w:val="00CC1CB4"/>
    <w:rsid w:val="00CC2302"/>
    <w:rsid w:val="00CC2356"/>
    <w:rsid w:val="00CC2594"/>
    <w:rsid w:val="00CC27FB"/>
    <w:rsid w:val="00CC2D80"/>
    <w:rsid w:val="00CC341D"/>
    <w:rsid w:val="00CC42FB"/>
    <w:rsid w:val="00CC4550"/>
    <w:rsid w:val="00CC54F2"/>
    <w:rsid w:val="00CC59C0"/>
    <w:rsid w:val="00CC786D"/>
    <w:rsid w:val="00CC7EC9"/>
    <w:rsid w:val="00CC7F1E"/>
    <w:rsid w:val="00CD0177"/>
    <w:rsid w:val="00CD0D2A"/>
    <w:rsid w:val="00CD1990"/>
    <w:rsid w:val="00CD1C7D"/>
    <w:rsid w:val="00CD226A"/>
    <w:rsid w:val="00CD267A"/>
    <w:rsid w:val="00CD2701"/>
    <w:rsid w:val="00CD39CD"/>
    <w:rsid w:val="00CD4499"/>
    <w:rsid w:val="00CD56A7"/>
    <w:rsid w:val="00CD5D05"/>
    <w:rsid w:val="00CD6B25"/>
    <w:rsid w:val="00CD6C16"/>
    <w:rsid w:val="00CD6D26"/>
    <w:rsid w:val="00CD7340"/>
    <w:rsid w:val="00CE0B54"/>
    <w:rsid w:val="00CE19EE"/>
    <w:rsid w:val="00CE6064"/>
    <w:rsid w:val="00CE658A"/>
    <w:rsid w:val="00CE773C"/>
    <w:rsid w:val="00CF06D1"/>
    <w:rsid w:val="00CF127D"/>
    <w:rsid w:val="00CF1773"/>
    <w:rsid w:val="00CF1D7B"/>
    <w:rsid w:val="00CF2155"/>
    <w:rsid w:val="00CF2CBD"/>
    <w:rsid w:val="00CF3202"/>
    <w:rsid w:val="00CF3231"/>
    <w:rsid w:val="00CF3F5F"/>
    <w:rsid w:val="00CF4680"/>
    <w:rsid w:val="00CF5EFE"/>
    <w:rsid w:val="00CF60C1"/>
    <w:rsid w:val="00CF6D4A"/>
    <w:rsid w:val="00CF6E41"/>
    <w:rsid w:val="00CF7050"/>
    <w:rsid w:val="00D01410"/>
    <w:rsid w:val="00D02F0F"/>
    <w:rsid w:val="00D03173"/>
    <w:rsid w:val="00D03457"/>
    <w:rsid w:val="00D0457C"/>
    <w:rsid w:val="00D0473F"/>
    <w:rsid w:val="00D04DB3"/>
    <w:rsid w:val="00D0519C"/>
    <w:rsid w:val="00D057B3"/>
    <w:rsid w:val="00D0696F"/>
    <w:rsid w:val="00D07DBE"/>
    <w:rsid w:val="00D10CEB"/>
    <w:rsid w:val="00D1139E"/>
    <w:rsid w:val="00D113D5"/>
    <w:rsid w:val="00D1158F"/>
    <w:rsid w:val="00D12A7E"/>
    <w:rsid w:val="00D12FA6"/>
    <w:rsid w:val="00D13130"/>
    <w:rsid w:val="00D14455"/>
    <w:rsid w:val="00D14A35"/>
    <w:rsid w:val="00D14E29"/>
    <w:rsid w:val="00D15C08"/>
    <w:rsid w:val="00D161AF"/>
    <w:rsid w:val="00D164C6"/>
    <w:rsid w:val="00D16836"/>
    <w:rsid w:val="00D168A2"/>
    <w:rsid w:val="00D206AC"/>
    <w:rsid w:val="00D20F2B"/>
    <w:rsid w:val="00D225E4"/>
    <w:rsid w:val="00D22BA2"/>
    <w:rsid w:val="00D2312A"/>
    <w:rsid w:val="00D2351D"/>
    <w:rsid w:val="00D235D8"/>
    <w:rsid w:val="00D2547A"/>
    <w:rsid w:val="00D25847"/>
    <w:rsid w:val="00D26865"/>
    <w:rsid w:val="00D27DC2"/>
    <w:rsid w:val="00D32F69"/>
    <w:rsid w:val="00D361A8"/>
    <w:rsid w:val="00D369D6"/>
    <w:rsid w:val="00D3784D"/>
    <w:rsid w:val="00D378C5"/>
    <w:rsid w:val="00D37C7A"/>
    <w:rsid w:val="00D408BE"/>
    <w:rsid w:val="00D40A16"/>
    <w:rsid w:val="00D40B51"/>
    <w:rsid w:val="00D42403"/>
    <w:rsid w:val="00D439CF"/>
    <w:rsid w:val="00D4435A"/>
    <w:rsid w:val="00D4469A"/>
    <w:rsid w:val="00D44E04"/>
    <w:rsid w:val="00D45BA3"/>
    <w:rsid w:val="00D45CCE"/>
    <w:rsid w:val="00D46636"/>
    <w:rsid w:val="00D46F48"/>
    <w:rsid w:val="00D47812"/>
    <w:rsid w:val="00D47CDB"/>
    <w:rsid w:val="00D50AB2"/>
    <w:rsid w:val="00D51112"/>
    <w:rsid w:val="00D51223"/>
    <w:rsid w:val="00D51509"/>
    <w:rsid w:val="00D51E60"/>
    <w:rsid w:val="00D5211A"/>
    <w:rsid w:val="00D52221"/>
    <w:rsid w:val="00D534A8"/>
    <w:rsid w:val="00D538E2"/>
    <w:rsid w:val="00D53A6B"/>
    <w:rsid w:val="00D5444F"/>
    <w:rsid w:val="00D54A11"/>
    <w:rsid w:val="00D54B56"/>
    <w:rsid w:val="00D54C1D"/>
    <w:rsid w:val="00D54EAF"/>
    <w:rsid w:val="00D551F8"/>
    <w:rsid w:val="00D5664F"/>
    <w:rsid w:val="00D56F8D"/>
    <w:rsid w:val="00D57783"/>
    <w:rsid w:val="00D608F2"/>
    <w:rsid w:val="00D6209C"/>
    <w:rsid w:val="00D62635"/>
    <w:rsid w:val="00D62FCF"/>
    <w:rsid w:val="00D63384"/>
    <w:rsid w:val="00D6441C"/>
    <w:rsid w:val="00D64A84"/>
    <w:rsid w:val="00D65F7F"/>
    <w:rsid w:val="00D665C0"/>
    <w:rsid w:val="00D66D6C"/>
    <w:rsid w:val="00D70300"/>
    <w:rsid w:val="00D70EC2"/>
    <w:rsid w:val="00D7148A"/>
    <w:rsid w:val="00D71D6E"/>
    <w:rsid w:val="00D72100"/>
    <w:rsid w:val="00D72C84"/>
    <w:rsid w:val="00D7475B"/>
    <w:rsid w:val="00D751E6"/>
    <w:rsid w:val="00D75576"/>
    <w:rsid w:val="00D7595E"/>
    <w:rsid w:val="00D76207"/>
    <w:rsid w:val="00D80BD5"/>
    <w:rsid w:val="00D81F70"/>
    <w:rsid w:val="00D82193"/>
    <w:rsid w:val="00D850DD"/>
    <w:rsid w:val="00D867AA"/>
    <w:rsid w:val="00D8780D"/>
    <w:rsid w:val="00D87A4F"/>
    <w:rsid w:val="00D91961"/>
    <w:rsid w:val="00D92373"/>
    <w:rsid w:val="00D92448"/>
    <w:rsid w:val="00D93289"/>
    <w:rsid w:val="00D93403"/>
    <w:rsid w:val="00D93C27"/>
    <w:rsid w:val="00D94935"/>
    <w:rsid w:val="00D9657F"/>
    <w:rsid w:val="00D967A0"/>
    <w:rsid w:val="00D97E76"/>
    <w:rsid w:val="00DA30AC"/>
    <w:rsid w:val="00DA311C"/>
    <w:rsid w:val="00DA4ADB"/>
    <w:rsid w:val="00DA4B58"/>
    <w:rsid w:val="00DA4B98"/>
    <w:rsid w:val="00DA4E9D"/>
    <w:rsid w:val="00DA57FB"/>
    <w:rsid w:val="00DA6183"/>
    <w:rsid w:val="00DA735B"/>
    <w:rsid w:val="00DA7D6B"/>
    <w:rsid w:val="00DB0EC0"/>
    <w:rsid w:val="00DB11A4"/>
    <w:rsid w:val="00DB4F3D"/>
    <w:rsid w:val="00DB4F78"/>
    <w:rsid w:val="00DB5C4C"/>
    <w:rsid w:val="00DB7017"/>
    <w:rsid w:val="00DC0233"/>
    <w:rsid w:val="00DC08D2"/>
    <w:rsid w:val="00DC0D0E"/>
    <w:rsid w:val="00DC1121"/>
    <w:rsid w:val="00DC2730"/>
    <w:rsid w:val="00DC2C1D"/>
    <w:rsid w:val="00DC3054"/>
    <w:rsid w:val="00DC4293"/>
    <w:rsid w:val="00DC4DD0"/>
    <w:rsid w:val="00DC4EB7"/>
    <w:rsid w:val="00DC5349"/>
    <w:rsid w:val="00DC5398"/>
    <w:rsid w:val="00DC5F51"/>
    <w:rsid w:val="00DC6AB1"/>
    <w:rsid w:val="00DD0F2A"/>
    <w:rsid w:val="00DD0FA2"/>
    <w:rsid w:val="00DD13ED"/>
    <w:rsid w:val="00DD2883"/>
    <w:rsid w:val="00DD2A01"/>
    <w:rsid w:val="00DD2CDA"/>
    <w:rsid w:val="00DD2D75"/>
    <w:rsid w:val="00DD3823"/>
    <w:rsid w:val="00DD3953"/>
    <w:rsid w:val="00DD40FC"/>
    <w:rsid w:val="00DD4A00"/>
    <w:rsid w:val="00DD4D13"/>
    <w:rsid w:val="00DD5268"/>
    <w:rsid w:val="00DD65FD"/>
    <w:rsid w:val="00DD70CF"/>
    <w:rsid w:val="00DD7C76"/>
    <w:rsid w:val="00DE1318"/>
    <w:rsid w:val="00DE1383"/>
    <w:rsid w:val="00DE1A2C"/>
    <w:rsid w:val="00DE1C45"/>
    <w:rsid w:val="00DE20D1"/>
    <w:rsid w:val="00DE21E4"/>
    <w:rsid w:val="00DE28BE"/>
    <w:rsid w:val="00DE297C"/>
    <w:rsid w:val="00DE2EDC"/>
    <w:rsid w:val="00DE2FF8"/>
    <w:rsid w:val="00DE3471"/>
    <w:rsid w:val="00DE3AEB"/>
    <w:rsid w:val="00DE48C1"/>
    <w:rsid w:val="00DE4D72"/>
    <w:rsid w:val="00DE4F25"/>
    <w:rsid w:val="00DE5145"/>
    <w:rsid w:val="00DE51BD"/>
    <w:rsid w:val="00DE63BE"/>
    <w:rsid w:val="00DE6E58"/>
    <w:rsid w:val="00DE775E"/>
    <w:rsid w:val="00DE7D96"/>
    <w:rsid w:val="00DF0BD2"/>
    <w:rsid w:val="00DF1D66"/>
    <w:rsid w:val="00DF3675"/>
    <w:rsid w:val="00DF37CE"/>
    <w:rsid w:val="00DF398D"/>
    <w:rsid w:val="00DF3ADD"/>
    <w:rsid w:val="00DF449C"/>
    <w:rsid w:val="00DF4506"/>
    <w:rsid w:val="00DF4AD4"/>
    <w:rsid w:val="00DF4E2B"/>
    <w:rsid w:val="00DF4F38"/>
    <w:rsid w:val="00DF5498"/>
    <w:rsid w:val="00DF6B3F"/>
    <w:rsid w:val="00E00FE7"/>
    <w:rsid w:val="00E0133D"/>
    <w:rsid w:val="00E020BD"/>
    <w:rsid w:val="00E0241C"/>
    <w:rsid w:val="00E029BF"/>
    <w:rsid w:val="00E02A12"/>
    <w:rsid w:val="00E02B59"/>
    <w:rsid w:val="00E03013"/>
    <w:rsid w:val="00E03477"/>
    <w:rsid w:val="00E045BA"/>
    <w:rsid w:val="00E04DDA"/>
    <w:rsid w:val="00E04F3C"/>
    <w:rsid w:val="00E05194"/>
    <w:rsid w:val="00E05990"/>
    <w:rsid w:val="00E05E7F"/>
    <w:rsid w:val="00E06EE7"/>
    <w:rsid w:val="00E073BA"/>
    <w:rsid w:val="00E10704"/>
    <w:rsid w:val="00E11F86"/>
    <w:rsid w:val="00E12893"/>
    <w:rsid w:val="00E136E8"/>
    <w:rsid w:val="00E14D95"/>
    <w:rsid w:val="00E159BB"/>
    <w:rsid w:val="00E16071"/>
    <w:rsid w:val="00E16DDE"/>
    <w:rsid w:val="00E16E41"/>
    <w:rsid w:val="00E16ECA"/>
    <w:rsid w:val="00E20B49"/>
    <w:rsid w:val="00E20FCD"/>
    <w:rsid w:val="00E21EA9"/>
    <w:rsid w:val="00E23499"/>
    <w:rsid w:val="00E23A37"/>
    <w:rsid w:val="00E23CC2"/>
    <w:rsid w:val="00E240D1"/>
    <w:rsid w:val="00E2439F"/>
    <w:rsid w:val="00E2482C"/>
    <w:rsid w:val="00E24E3A"/>
    <w:rsid w:val="00E25667"/>
    <w:rsid w:val="00E25EAE"/>
    <w:rsid w:val="00E2621E"/>
    <w:rsid w:val="00E30A7E"/>
    <w:rsid w:val="00E30BFD"/>
    <w:rsid w:val="00E318B3"/>
    <w:rsid w:val="00E318C5"/>
    <w:rsid w:val="00E3231B"/>
    <w:rsid w:val="00E32366"/>
    <w:rsid w:val="00E32A15"/>
    <w:rsid w:val="00E338E2"/>
    <w:rsid w:val="00E35546"/>
    <w:rsid w:val="00E35864"/>
    <w:rsid w:val="00E35927"/>
    <w:rsid w:val="00E3665D"/>
    <w:rsid w:val="00E36F83"/>
    <w:rsid w:val="00E37F41"/>
    <w:rsid w:val="00E40547"/>
    <w:rsid w:val="00E405A4"/>
    <w:rsid w:val="00E41521"/>
    <w:rsid w:val="00E41CB7"/>
    <w:rsid w:val="00E41FEC"/>
    <w:rsid w:val="00E431DD"/>
    <w:rsid w:val="00E4490C"/>
    <w:rsid w:val="00E4558D"/>
    <w:rsid w:val="00E45F9B"/>
    <w:rsid w:val="00E46CAB"/>
    <w:rsid w:val="00E46D69"/>
    <w:rsid w:val="00E47E46"/>
    <w:rsid w:val="00E5032C"/>
    <w:rsid w:val="00E50973"/>
    <w:rsid w:val="00E51340"/>
    <w:rsid w:val="00E51798"/>
    <w:rsid w:val="00E517C5"/>
    <w:rsid w:val="00E51A00"/>
    <w:rsid w:val="00E51C8D"/>
    <w:rsid w:val="00E53225"/>
    <w:rsid w:val="00E53295"/>
    <w:rsid w:val="00E53889"/>
    <w:rsid w:val="00E53CBF"/>
    <w:rsid w:val="00E5458A"/>
    <w:rsid w:val="00E54667"/>
    <w:rsid w:val="00E55BC9"/>
    <w:rsid w:val="00E56437"/>
    <w:rsid w:val="00E56A5D"/>
    <w:rsid w:val="00E57A5E"/>
    <w:rsid w:val="00E57B09"/>
    <w:rsid w:val="00E6131E"/>
    <w:rsid w:val="00E61B16"/>
    <w:rsid w:val="00E61F74"/>
    <w:rsid w:val="00E62906"/>
    <w:rsid w:val="00E631C6"/>
    <w:rsid w:val="00E63942"/>
    <w:rsid w:val="00E63F9D"/>
    <w:rsid w:val="00E647B7"/>
    <w:rsid w:val="00E64875"/>
    <w:rsid w:val="00E64B58"/>
    <w:rsid w:val="00E66BD4"/>
    <w:rsid w:val="00E6730E"/>
    <w:rsid w:val="00E6766D"/>
    <w:rsid w:val="00E67707"/>
    <w:rsid w:val="00E70AD8"/>
    <w:rsid w:val="00E70F1A"/>
    <w:rsid w:val="00E71B7C"/>
    <w:rsid w:val="00E71C5F"/>
    <w:rsid w:val="00E72CC9"/>
    <w:rsid w:val="00E73D3E"/>
    <w:rsid w:val="00E73D5B"/>
    <w:rsid w:val="00E74A40"/>
    <w:rsid w:val="00E74DA7"/>
    <w:rsid w:val="00E75121"/>
    <w:rsid w:val="00E76331"/>
    <w:rsid w:val="00E7754C"/>
    <w:rsid w:val="00E77768"/>
    <w:rsid w:val="00E77CFF"/>
    <w:rsid w:val="00E80CB5"/>
    <w:rsid w:val="00E811C7"/>
    <w:rsid w:val="00E812E0"/>
    <w:rsid w:val="00E81576"/>
    <w:rsid w:val="00E817CD"/>
    <w:rsid w:val="00E8223E"/>
    <w:rsid w:val="00E82EF6"/>
    <w:rsid w:val="00E82F44"/>
    <w:rsid w:val="00E8359C"/>
    <w:rsid w:val="00E85194"/>
    <w:rsid w:val="00E851AA"/>
    <w:rsid w:val="00E8580E"/>
    <w:rsid w:val="00E86AC9"/>
    <w:rsid w:val="00E87014"/>
    <w:rsid w:val="00E870C2"/>
    <w:rsid w:val="00E87E52"/>
    <w:rsid w:val="00E87FC3"/>
    <w:rsid w:val="00E901E1"/>
    <w:rsid w:val="00E90579"/>
    <w:rsid w:val="00E90A32"/>
    <w:rsid w:val="00E90C6D"/>
    <w:rsid w:val="00E92212"/>
    <w:rsid w:val="00E932CB"/>
    <w:rsid w:val="00E93C7A"/>
    <w:rsid w:val="00E94928"/>
    <w:rsid w:val="00E95BC0"/>
    <w:rsid w:val="00E9624D"/>
    <w:rsid w:val="00E96DD3"/>
    <w:rsid w:val="00E97B34"/>
    <w:rsid w:val="00EA0904"/>
    <w:rsid w:val="00EA248C"/>
    <w:rsid w:val="00EA25C6"/>
    <w:rsid w:val="00EA3195"/>
    <w:rsid w:val="00EA3CFE"/>
    <w:rsid w:val="00EA3DBF"/>
    <w:rsid w:val="00EA43BC"/>
    <w:rsid w:val="00EA4F77"/>
    <w:rsid w:val="00EA52E3"/>
    <w:rsid w:val="00EA55DE"/>
    <w:rsid w:val="00EA5E94"/>
    <w:rsid w:val="00EA6041"/>
    <w:rsid w:val="00EA63E0"/>
    <w:rsid w:val="00EA647C"/>
    <w:rsid w:val="00EA6603"/>
    <w:rsid w:val="00EB0977"/>
    <w:rsid w:val="00EB0A7E"/>
    <w:rsid w:val="00EB1774"/>
    <w:rsid w:val="00EB1AD2"/>
    <w:rsid w:val="00EB1C41"/>
    <w:rsid w:val="00EB2BC1"/>
    <w:rsid w:val="00EB2D63"/>
    <w:rsid w:val="00EB34AC"/>
    <w:rsid w:val="00EB40B2"/>
    <w:rsid w:val="00EB53A3"/>
    <w:rsid w:val="00EB639E"/>
    <w:rsid w:val="00EB6727"/>
    <w:rsid w:val="00EB71AC"/>
    <w:rsid w:val="00EB7203"/>
    <w:rsid w:val="00EC01BA"/>
    <w:rsid w:val="00EC1027"/>
    <w:rsid w:val="00EC25BB"/>
    <w:rsid w:val="00EC38C0"/>
    <w:rsid w:val="00EC3F88"/>
    <w:rsid w:val="00EC692A"/>
    <w:rsid w:val="00EC699B"/>
    <w:rsid w:val="00EC7B88"/>
    <w:rsid w:val="00ED0565"/>
    <w:rsid w:val="00ED126C"/>
    <w:rsid w:val="00ED1FB8"/>
    <w:rsid w:val="00ED2E31"/>
    <w:rsid w:val="00ED31BD"/>
    <w:rsid w:val="00ED4216"/>
    <w:rsid w:val="00ED426D"/>
    <w:rsid w:val="00ED4909"/>
    <w:rsid w:val="00ED4C79"/>
    <w:rsid w:val="00ED507A"/>
    <w:rsid w:val="00ED5387"/>
    <w:rsid w:val="00ED6B24"/>
    <w:rsid w:val="00ED6C0E"/>
    <w:rsid w:val="00ED74A8"/>
    <w:rsid w:val="00EE01D0"/>
    <w:rsid w:val="00EE0DA6"/>
    <w:rsid w:val="00EE1861"/>
    <w:rsid w:val="00EE224B"/>
    <w:rsid w:val="00EE2756"/>
    <w:rsid w:val="00EE286B"/>
    <w:rsid w:val="00EE3A73"/>
    <w:rsid w:val="00EE411F"/>
    <w:rsid w:val="00EE4590"/>
    <w:rsid w:val="00EE463E"/>
    <w:rsid w:val="00EE4AF8"/>
    <w:rsid w:val="00EE4FC4"/>
    <w:rsid w:val="00EE53B0"/>
    <w:rsid w:val="00EE5C41"/>
    <w:rsid w:val="00EE67AE"/>
    <w:rsid w:val="00EE7C9D"/>
    <w:rsid w:val="00EF05C0"/>
    <w:rsid w:val="00EF15C3"/>
    <w:rsid w:val="00EF1B01"/>
    <w:rsid w:val="00EF33FB"/>
    <w:rsid w:val="00EF36F9"/>
    <w:rsid w:val="00EF455C"/>
    <w:rsid w:val="00EF4991"/>
    <w:rsid w:val="00EF4DCD"/>
    <w:rsid w:val="00EF5143"/>
    <w:rsid w:val="00EF7015"/>
    <w:rsid w:val="00F004FE"/>
    <w:rsid w:val="00F01071"/>
    <w:rsid w:val="00F0291D"/>
    <w:rsid w:val="00F02CF9"/>
    <w:rsid w:val="00F04D86"/>
    <w:rsid w:val="00F05A7D"/>
    <w:rsid w:val="00F05E60"/>
    <w:rsid w:val="00F06628"/>
    <w:rsid w:val="00F06D02"/>
    <w:rsid w:val="00F07A62"/>
    <w:rsid w:val="00F10873"/>
    <w:rsid w:val="00F118E3"/>
    <w:rsid w:val="00F1265C"/>
    <w:rsid w:val="00F13C04"/>
    <w:rsid w:val="00F15467"/>
    <w:rsid w:val="00F15D76"/>
    <w:rsid w:val="00F16293"/>
    <w:rsid w:val="00F17290"/>
    <w:rsid w:val="00F20B66"/>
    <w:rsid w:val="00F223DF"/>
    <w:rsid w:val="00F22B9E"/>
    <w:rsid w:val="00F23E4F"/>
    <w:rsid w:val="00F23F51"/>
    <w:rsid w:val="00F2431C"/>
    <w:rsid w:val="00F24368"/>
    <w:rsid w:val="00F252EE"/>
    <w:rsid w:val="00F25BE3"/>
    <w:rsid w:val="00F25D5B"/>
    <w:rsid w:val="00F30093"/>
    <w:rsid w:val="00F31880"/>
    <w:rsid w:val="00F32739"/>
    <w:rsid w:val="00F32823"/>
    <w:rsid w:val="00F3415B"/>
    <w:rsid w:val="00F34162"/>
    <w:rsid w:val="00F3483B"/>
    <w:rsid w:val="00F34B29"/>
    <w:rsid w:val="00F352E9"/>
    <w:rsid w:val="00F35E1B"/>
    <w:rsid w:val="00F37FEF"/>
    <w:rsid w:val="00F40714"/>
    <w:rsid w:val="00F407CF"/>
    <w:rsid w:val="00F41932"/>
    <w:rsid w:val="00F41A23"/>
    <w:rsid w:val="00F41D66"/>
    <w:rsid w:val="00F422A6"/>
    <w:rsid w:val="00F424DC"/>
    <w:rsid w:val="00F4263E"/>
    <w:rsid w:val="00F429E5"/>
    <w:rsid w:val="00F42DB9"/>
    <w:rsid w:val="00F4309C"/>
    <w:rsid w:val="00F44C21"/>
    <w:rsid w:val="00F44F6A"/>
    <w:rsid w:val="00F45851"/>
    <w:rsid w:val="00F45AD3"/>
    <w:rsid w:val="00F45EEF"/>
    <w:rsid w:val="00F474F9"/>
    <w:rsid w:val="00F50081"/>
    <w:rsid w:val="00F50734"/>
    <w:rsid w:val="00F50CF3"/>
    <w:rsid w:val="00F50FC1"/>
    <w:rsid w:val="00F52C87"/>
    <w:rsid w:val="00F53395"/>
    <w:rsid w:val="00F53757"/>
    <w:rsid w:val="00F54A97"/>
    <w:rsid w:val="00F54CD4"/>
    <w:rsid w:val="00F55596"/>
    <w:rsid w:val="00F55D11"/>
    <w:rsid w:val="00F57164"/>
    <w:rsid w:val="00F60554"/>
    <w:rsid w:val="00F606C6"/>
    <w:rsid w:val="00F63042"/>
    <w:rsid w:val="00F63068"/>
    <w:rsid w:val="00F639B5"/>
    <w:rsid w:val="00F641AB"/>
    <w:rsid w:val="00F642DA"/>
    <w:rsid w:val="00F64DD0"/>
    <w:rsid w:val="00F6523B"/>
    <w:rsid w:val="00F660E3"/>
    <w:rsid w:val="00F66F52"/>
    <w:rsid w:val="00F67B65"/>
    <w:rsid w:val="00F7032A"/>
    <w:rsid w:val="00F705E8"/>
    <w:rsid w:val="00F70F2F"/>
    <w:rsid w:val="00F71D30"/>
    <w:rsid w:val="00F721FA"/>
    <w:rsid w:val="00F729C8"/>
    <w:rsid w:val="00F73389"/>
    <w:rsid w:val="00F7373E"/>
    <w:rsid w:val="00F73AB7"/>
    <w:rsid w:val="00F749AC"/>
    <w:rsid w:val="00F75906"/>
    <w:rsid w:val="00F76601"/>
    <w:rsid w:val="00F76A21"/>
    <w:rsid w:val="00F77928"/>
    <w:rsid w:val="00F77E44"/>
    <w:rsid w:val="00F80425"/>
    <w:rsid w:val="00F81036"/>
    <w:rsid w:val="00F82671"/>
    <w:rsid w:val="00F82E9B"/>
    <w:rsid w:val="00F83642"/>
    <w:rsid w:val="00F83A72"/>
    <w:rsid w:val="00F83AC4"/>
    <w:rsid w:val="00F85948"/>
    <w:rsid w:val="00F8663B"/>
    <w:rsid w:val="00F8789A"/>
    <w:rsid w:val="00F916D3"/>
    <w:rsid w:val="00F91888"/>
    <w:rsid w:val="00F92DCA"/>
    <w:rsid w:val="00F93361"/>
    <w:rsid w:val="00F93CB9"/>
    <w:rsid w:val="00F94A9C"/>
    <w:rsid w:val="00F94B50"/>
    <w:rsid w:val="00F94EB7"/>
    <w:rsid w:val="00F96DDB"/>
    <w:rsid w:val="00FA199A"/>
    <w:rsid w:val="00FA2721"/>
    <w:rsid w:val="00FA29A5"/>
    <w:rsid w:val="00FA29ED"/>
    <w:rsid w:val="00FA3D3E"/>
    <w:rsid w:val="00FA3F7A"/>
    <w:rsid w:val="00FA5503"/>
    <w:rsid w:val="00FA67BB"/>
    <w:rsid w:val="00FA71C1"/>
    <w:rsid w:val="00FA7D90"/>
    <w:rsid w:val="00FA7E86"/>
    <w:rsid w:val="00FB0C4E"/>
    <w:rsid w:val="00FB1D96"/>
    <w:rsid w:val="00FB2834"/>
    <w:rsid w:val="00FB298F"/>
    <w:rsid w:val="00FB2A19"/>
    <w:rsid w:val="00FB305F"/>
    <w:rsid w:val="00FB48F0"/>
    <w:rsid w:val="00FB5BCC"/>
    <w:rsid w:val="00FB5D59"/>
    <w:rsid w:val="00FB606E"/>
    <w:rsid w:val="00FB63C0"/>
    <w:rsid w:val="00FB63F3"/>
    <w:rsid w:val="00FB7040"/>
    <w:rsid w:val="00FB7F41"/>
    <w:rsid w:val="00FC00A7"/>
    <w:rsid w:val="00FC0DD0"/>
    <w:rsid w:val="00FC1D0E"/>
    <w:rsid w:val="00FC26C8"/>
    <w:rsid w:val="00FC3415"/>
    <w:rsid w:val="00FC41AF"/>
    <w:rsid w:val="00FC4AFA"/>
    <w:rsid w:val="00FC5326"/>
    <w:rsid w:val="00FC6115"/>
    <w:rsid w:val="00FC6F4B"/>
    <w:rsid w:val="00FC71B2"/>
    <w:rsid w:val="00FD01EA"/>
    <w:rsid w:val="00FD0247"/>
    <w:rsid w:val="00FD0C9B"/>
    <w:rsid w:val="00FD22CF"/>
    <w:rsid w:val="00FD3E18"/>
    <w:rsid w:val="00FD5C37"/>
    <w:rsid w:val="00FD61E9"/>
    <w:rsid w:val="00FD7619"/>
    <w:rsid w:val="00FE1D6F"/>
    <w:rsid w:val="00FE28F2"/>
    <w:rsid w:val="00FE3908"/>
    <w:rsid w:val="00FE60E8"/>
    <w:rsid w:val="00FE69D0"/>
    <w:rsid w:val="00FF0728"/>
    <w:rsid w:val="00FF2152"/>
    <w:rsid w:val="00FF26DB"/>
    <w:rsid w:val="00FF354B"/>
    <w:rsid w:val="00FF3F61"/>
    <w:rsid w:val="00FF50FC"/>
    <w:rsid w:val="00FF5C62"/>
    <w:rsid w:val="00FF5E30"/>
    <w:rsid w:val="00FF643B"/>
    <w:rsid w:val="00FF6E5B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B205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1C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1C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1C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1C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1C7D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1C7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1C7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1C7D"/>
    <w:pPr>
      <w:keepNext/>
      <w:spacing w:after="0" w:line="240" w:lineRule="auto"/>
      <w:ind w:left="-567" w:right="-853" w:firstLine="567"/>
      <w:jc w:val="both"/>
      <w:outlineLvl w:val="7"/>
    </w:pPr>
    <w:rPr>
      <w:rFonts w:ascii="Times New Roman" w:eastAsia="Times New Roman" w:hAnsi="Times New Roman" w:cs="Times New Roman"/>
      <w:color w:val="000080"/>
      <w:sz w:val="28"/>
      <w:szCs w:val="28"/>
      <w:u w:val="single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1C7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1C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1C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1C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1C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D1C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1C7D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D1C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D1C7D"/>
    <w:rPr>
      <w:rFonts w:ascii="Times New Roman" w:hAnsi="Times New Roman" w:cs="Times New Roman"/>
      <w:color w:val="000080"/>
      <w:sz w:val="20"/>
      <w:szCs w:val="20"/>
      <w:u w:val="single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D1C7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D1C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1C7D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CD1C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D1C7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D1C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D1C7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1C7D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D1C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D1C7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D1C7D"/>
    <w:pPr>
      <w:shd w:val="clear" w:color="auto" w:fill="FFFF0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1C7D"/>
    <w:rPr>
      <w:rFonts w:ascii="Times New Roman" w:hAnsi="Times New Roman" w:cs="Times New Roman"/>
      <w:snapToGrid w:val="0"/>
      <w:sz w:val="20"/>
      <w:szCs w:val="20"/>
      <w:shd w:val="clear" w:color="auto" w:fill="FFFF0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D1C7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D1C7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CD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1C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АГОЛОВОК КОНКРЕТНЫЙ"/>
    <w:basedOn w:val="Heading1"/>
    <w:uiPriority w:val="99"/>
    <w:rsid w:val="00CD1C7D"/>
    <w:rPr>
      <w:b/>
      <w:bCs/>
      <w:sz w:val="28"/>
      <w:szCs w:val="28"/>
    </w:rPr>
  </w:style>
  <w:style w:type="character" w:customStyle="1" w:styleId="a0">
    <w:name w:val="ЗАГОЛОВОК КОНКРЕТНЫЙ Знак"/>
    <w:uiPriority w:val="99"/>
    <w:rsid w:val="00CD1C7D"/>
    <w:rPr>
      <w:b/>
      <w:bCs/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CD1C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1C7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D1C7D"/>
  </w:style>
  <w:style w:type="paragraph" w:customStyle="1" w:styleId="ConsPlusNormal">
    <w:name w:val="ConsPlusNormal"/>
    <w:uiPriority w:val="99"/>
    <w:rsid w:val="00CD1C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D1C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D1C7D"/>
    <w:rPr>
      <w:rFonts w:ascii="Courier New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CD1C7D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D1C7D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D1C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1C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1C7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tl">
    <w:name w:val="ttl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customStyle="1" w:styleId="mmp">
    <w:name w:val="mm_p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customStyle="1" w:styleId="p">
    <w:name w:val="p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customStyle="1" w:styleId="divthick">
    <w:name w:val="divthick"/>
    <w:basedOn w:val="Normal"/>
    <w:uiPriority w:val="99"/>
    <w:rsid w:val="00CD1C7D"/>
    <w:pPr>
      <w:shd w:val="clear" w:color="auto" w:fill="EEEEEE"/>
      <w:spacing w:after="0" w:line="240" w:lineRule="auto"/>
      <w:ind w:firstLine="390"/>
      <w:jc w:val="both"/>
    </w:pPr>
    <w:rPr>
      <w:rFonts w:ascii="Arial Unicode MS" w:hAnsi="Arial Unicode MS" w:cs="Arial Unicode MS"/>
      <w:color w:val="EEEEEE"/>
      <w:sz w:val="24"/>
      <w:szCs w:val="24"/>
      <w:lang w:eastAsia="ru-RU"/>
    </w:rPr>
  </w:style>
  <w:style w:type="paragraph" w:customStyle="1" w:styleId="r">
    <w:name w:val="r"/>
    <w:basedOn w:val="Normal"/>
    <w:uiPriority w:val="99"/>
    <w:rsid w:val="00CD1C7D"/>
    <w:pPr>
      <w:spacing w:after="0" w:line="240" w:lineRule="auto"/>
      <w:ind w:firstLine="390"/>
      <w:jc w:val="right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customStyle="1" w:styleId="cv">
    <w:name w:val="cv"/>
    <w:basedOn w:val="Normal"/>
    <w:uiPriority w:val="99"/>
    <w:rsid w:val="00CD1C7D"/>
    <w:pPr>
      <w:spacing w:after="0" w:line="240" w:lineRule="auto"/>
      <w:ind w:firstLine="390"/>
      <w:jc w:val="center"/>
    </w:pPr>
    <w:rPr>
      <w:rFonts w:ascii="Arial Unicode MS" w:hAnsi="Arial Unicode MS" w:cs="Arial Unicode MS"/>
      <w:color w:val="003399"/>
      <w:sz w:val="24"/>
      <w:szCs w:val="24"/>
      <w:lang w:eastAsia="ru-RU"/>
    </w:rPr>
  </w:style>
  <w:style w:type="paragraph" w:customStyle="1" w:styleId="cp">
    <w:name w:val="cp"/>
    <w:basedOn w:val="Normal"/>
    <w:uiPriority w:val="99"/>
    <w:rsid w:val="00CD1C7D"/>
    <w:pPr>
      <w:spacing w:after="0" w:line="240" w:lineRule="auto"/>
      <w:ind w:firstLine="390"/>
      <w:jc w:val="center"/>
    </w:pPr>
    <w:rPr>
      <w:rFonts w:ascii="Arial Unicode MS" w:hAnsi="Arial Unicode MS" w:cs="Arial Unicode MS"/>
      <w:color w:val="003399"/>
      <w:sz w:val="24"/>
      <w:szCs w:val="24"/>
      <w:lang w:eastAsia="ru-RU"/>
    </w:rPr>
  </w:style>
  <w:style w:type="paragraph" w:customStyle="1" w:styleId="c">
    <w:name w:val="c"/>
    <w:basedOn w:val="Normal"/>
    <w:link w:val="c0"/>
    <w:uiPriority w:val="99"/>
    <w:rsid w:val="00CD1C7D"/>
    <w:pPr>
      <w:spacing w:after="0" w:line="240" w:lineRule="auto"/>
      <w:jc w:val="center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lp">
    <w:name w:val="lp"/>
    <w:basedOn w:val="Normal"/>
    <w:uiPriority w:val="99"/>
    <w:rsid w:val="00CD1C7D"/>
    <w:pPr>
      <w:spacing w:after="0" w:line="240" w:lineRule="auto"/>
    </w:pPr>
    <w:rPr>
      <w:rFonts w:ascii="Arial Unicode MS" w:hAnsi="Arial Unicode MS" w:cs="Arial Unicode MS"/>
      <w:color w:val="003399"/>
      <w:sz w:val="24"/>
      <w:szCs w:val="24"/>
      <w:lang w:eastAsia="ru-RU"/>
    </w:rPr>
  </w:style>
  <w:style w:type="paragraph" w:customStyle="1" w:styleId="t">
    <w:name w:val="t"/>
    <w:basedOn w:val="Normal"/>
    <w:uiPriority w:val="99"/>
    <w:rsid w:val="00CD1C7D"/>
    <w:pPr>
      <w:spacing w:after="0" w:line="240" w:lineRule="auto"/>
    </w:pPr>
    <w:rPr>
      <w:rFonts w:ascii="Arial Unicode MS" w:hAnsi="Arial Unicode MS" w:cs="Arial Unicode MS"/>
      <w:color w:val="003399"/>
      <w:sz w:val="24"/>
      <w:szCs w:val="24"/>
      <w:lang w:eastAsia="ru-RU"/>
    </w:rPr>
  </w:style>
  <w:style w:type="paragraph" w:customStyle="1" w:styleId="uj">
    <w:name w:val="uj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3399"/>
      <w:sz w:val="24"/>
      <w:szCs w:val="24"/>
      <w:lang w:eastAsia="ru-RU"/>
    </w:rPr>
  </w:style>
  <w:style w:type="paragraph" w:customStyle="1" w:styleId="up">
    <w:name w:val="up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3399"/>
      <w:sz w:val="24"/>
      <w:szCs w:val="24"/>
      <w:lang w:eastAsia="ru-RU"/>
    </w:rPr>
  </w:style>
  <w:style w:type="paragraph" w:customStyle="1" w:styleId="unip">
    <w:name w:val="unip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3399"/>
      <w:sz w:val="24"/>
      <w:szCs w:val="24"/>
      <w:lang w:eastAsia="ru-RU"/>
    </w:rPr>
  </w:style>
  <w:style w:type="paragraph" w:customStyle="1" w:styleId="pj">
    <w:name w:val="pj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3399"/>
      <w:sz w:val="24"/>
      <w:szCs w:val="24"/>
      <w:lang w:eastAsia="ru-RU"/>
    </w:rPr>
  </w:style>
  <w:style w:type="paragraph" w:customStyle="1" w:styleId="pv">
    <w:name w:val="pv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3399"/>
      <w:sz w:val="24"/>
      <w:szCs w:val="24"/>
      <w:lang w:eastAsia="ru-RU"/>
    </w:rPr>
  </w:style>
  <w:style w:type="paragraph" w:customStyle="1" w:styleId="uv">
    <w:name w:val="uv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3399"/>
      <w:sz w:val="24"/>
      <w:szCs w:val="24"/>
      <w:lang w:eastAsia="ru-RU"/>
    </w:rPr>
  </w:style>
  <w:style w:type="paragraph" w:customStyle="1" w:styleId="mm">
    <w:name w:val="mm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customStyle="1" w:styleId="mmsel">
    <w:name w:val="mmsel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customStyle="1" w:styleId="sel">
    <w:name w:val="sel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customStyle="1" w:styleId="11">
    <w:name w:val="Заголовок 11"/>
    <w:basedOn w:val="Normal"/>
    <w:uiPriority w:val="99"/>
    <w:rsid w:val="00CD1C7D"/>
    <w:pPr>
      <w:spacing w:before="75" w:after="180" w:line="240" w:lineRule="auto"/>
      <w:outlineLvl w:val="1"/>
    </w:pPr>
    <w:rPr>
      <w:rFonts w:ascii="Arial" w:hAnsi="Arial" w:cs="Arial"/>
      <w:color w:val="666699"/>
      <w:kern w:val="36"/>
      <w:sz w:val="27"/>
      <w:szCs w:val="27"/>
      <w:lang w:eastAsia="ru-RU"/>
    </w:rPr>
  </w:style>
  <w:style w:type="paragraph" w:customStyle="1" w:styleId="mm1">
    <w:name w:val="mm1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mmsel1">
    <w:name w:val="mmsel1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divthick1">
    <w:name w:val="divthick1"/>
    <w:basedOn w:val="Normal"/>
    <w:uiPriority w:val="99"/>
    <w:rsid w:val="00CD1C7D"/>
    <w:pPr>
      <w:shd w:val="clear" w:color="auto" w:fill="EEEEEE"/>
      <w:spacing w:after="0" w:line="240" w:lineRule="auto"/>
      <w:ind w:firstLine="390"/>
      <w:jc w:val="both"/>
    </w:pPr>
    <w:rPr>
      <w:rFonts w:ascii="Arial Unicode MS" w:hAnsi="Arial Unicode MS" w:cs="Arial Unicode MS"/>
      <w:color w:val="EEEEEE"/>
      <w:sz w:val="24"/>
      <w:szCs w:val="24"/>
      <w:lang w:eastAsia="ru-RU"/>
    </w:rPr>
  </w:style>
  <w:style w:type="paragraph" w:customStyle="1" w:styleId="sel1">
    <w:name w:val="sel1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b/>
      <w:bCs/>
      <w:color w:val="000000"/>
      <w:sz w:val="24"/>
      <w:szCs w:val="24"/>
      <w:lang w:eastAsia="ru-RU"/>
    </w:rPr>
  </w:style>
  <w:style w:type="paragraph" w:customStyle="1" w:styleId="12">
    <w:name w:val="Заголовок 12"/>
    <w:basedOn w:val="Normal"/>
    <w:uiPriority w:val="99"/>
    <w:rsid w:val="00CD1C7D"/>
    <w:pPr>
      <w:spacing w:after="0" w:line="240" w:lineRule="auto"/>
      <w:jc w:val="center"/>
      <w:outlineLvl w:val="1"/>
    </w:pPr>
    <w:rPr>
      <w:rFonts w:ascii="Arial" w:hAnsi="Arial" w:cs="Arial"/>
      <w:b/>
      <w:bCs/>
      <w:color w:val="666699"/>
      <w:kern w:val="36"/>
      <w:sz w:val="21"/>
      <w:szCs w:val="21"/>
      <w:lang w:eastAsia="ru-RU"/>
    </w:rPr>
  </w:style>
  <w:style w:type="paragraph" w:customStyle="1" w:styleId="u">
    <w:name w:val="u"/>
    <w:basedOn w:val="Normal"/>
    <w:uiPriority w:val="99"/>
    <w:rsid w:val="00CD1C7D"/>
    <w:pPr>
      <w:spacing w:after="0" w:line="240" w:lineRule="auto"/>
      <w:ind w:firstLine="390"/>
      <w:jc w:val="both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D1C7D"/>
    <w:rPr>
      <w:color w:val="666699"/>
      <w:u w:val="singl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rsid w:val="00CD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D1C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Normal"/>
    <w:uiPriority w:val="99"/>
    <w:rsid w:val="00CD1C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 Знак"/>
    <w:link w:val="c"/>
    <w:uiPriority w:val="99"/>
    <w:locked/>
    <w:rsid w:val="00CD1C7D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1C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C7D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D1C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Normal"/>
    <w:uiPriority w:val="99"/>
    <w:rsid w:val="00CD1C7D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D1C7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CD1C7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D1C7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Normal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1C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033D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3D45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3D45"/>
    <w:rPr>
      <w:b/>
      <w:bCs/>
    </w:rPr>
  </w:style>
  <w:style w:type="paragraph" w:styleId="Revision">
    <w:name w:val="Revision"/>
    <w:hidden/>
    <w:uiPriority w:val="99"/>
    <w:semiHidden/>
    <w:rsid w:val="00033D45"/>
    <w:rPr>
      <w:rFonts w:cs="Calibri"/>
      <w:lang w:eastAsia="en-US"/>
    </w:rPr>
  </w:style>
  <w:style w:type="paragraph" w:customStyle="1" w:styleId="Default">
    <w:name w:val="Default"/>
    <w:uiPriority w:val="99"/>
    <w:rsid w:val="008D3CA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3412</TotalTime>
  <Pages>5</Pages>
  <Words>1241</Words>
  <Characters>7076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Кристина Юрьевна</dc:creator>
  <cp:keywords/>
  <dc:description/>
  <cp:lastModifiedBy>admin</cp:lastModifiedBy>
  <cp:revision>95</cp:revision>
  <cp:lastPrinted>2001-12-31T18:55:00Z</cp:lastPrinted>
  <dcterms:created xsi:type="dcterms:W3CDTF">2019-10-31T02:26:00Z</dcterms:created>
  <dcterms:modified xsi:type="dcterms:W3CDTF">2001-12-31T18:59:00Z</dcterms:modified>
</cp:coreProperties>
</file>