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4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97"/>
        <w:gridCol w:w="1927"/>
        <w:gridCol w:w="1011"/>
        <w:gridCol w:w="1499"/>
        <w:gridCol w:w="918"/>
        <w:gridCol w:w="1344"/>
        <w:gridCol w:w="1591"/>
        <w:gridCol w:w="814"/>
        <w:gridCol w:w="1311"/>
        <w:gridCol w:w="1833"/>
        <w:gridCol w:w="1713"/>
        <w:gridCol w:w="1460"/>
      </w:tblGrid>
      <w:tr w:rsidR="005F2AA8" w:rsidRPr="001A3641">
        <w:trPr>
          <w:trHeight w:val="690"/>
        </w:trPr>
        <w:tc>
          <w:tcPr>
            <w:tcW w:w="5000" w:type="pct"/>
            <w:gridSpan w:val="12"/>
            <w:shd w:val="clear" w:color="FFFFFF" w:fill="auto"/>
            <w:vAlign w:val="bottom"/>
          </w:tcPr>
          <w:p w:rsidR="005F2AA8" w:rsidRDefault="005F2AA8" w:rsidP="008D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доходах, расходах, об </w:t>
            </w:r>
            <w:bookmarkStart w:id="0" w:name="_GoBack"/>
            <w:bookmarkEnd w:id="0"/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имуществе и обязательствах имущественного характера</w:t>
            </w:r>
          </w:p>
          <w:p w:rsidR="005F2AA8" w:rsidRDefault="005F2AA8" w:rsidP="008D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лиц, замещающих муниципальные должности, и членов их семей за период с 1 января по 31 декабря 2018 года</w:t>
            </w:r>
          </w:p>
          <w:p w:rsidR="005F2AA8" w:rsidRPr="001A3641" w:rsidRDefault="005F2AA8" w:rsidP="000C3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1813"/>
        </w:trPr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средства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(вид, марка)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(кв.м)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(кв.м)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Антипова Оксана Федоровна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Самоходка самодельная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117923,39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4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(1/24)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5712000,0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9D7C3A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9D7C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F2AA8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9D7C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F2AA8" w:rsidRPr="009D7C3A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ЮМЗ 6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1795,00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Ворстер Светлана Нурахметовна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(1/26)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6188000,0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D790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D790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514247,73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8E6E8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8E6E8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8E6E8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(1/26)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6188000,0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8E6E8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ИЖ М-2140;</w:t>
            </w:r>
          </w:p>
          <w:p w:rsidR="005F2AA8" w:rsidRPr="001A3641" w:rsidRDefault="005F2AA8" w:rsidP="008E6E8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КАРИНА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136917,88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Думрауф Виктор Феликсович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(2/26)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6188000,0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ГАЗ 31;</w:t>
            </w:r>
          </w:p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 25А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129527,45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(1/26)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6188000,0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107431,00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Кантурова Светлана Ивановна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D790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D790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477653,80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Максимовская Анна Робертовна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856D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856D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(1/24)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5712000,0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D790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329564,66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856D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856D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856D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856D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856D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(1/24)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5712000,0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136919,00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6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Наам Алексей Сергеевич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74298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9A596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74298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Беларус 82.1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238485,72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74298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74298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9A596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9A596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9A596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171627,99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9A596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9A596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9A596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9A596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Наам Артем Владимирович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D790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ЛАДА 111730 КАЛИНА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503375,83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46585,00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Рольгайзер Наталья Александровна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CE5AC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CE5AC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(1/24)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5712000,0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139612,24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CE5AC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CE5AC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(1/24)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5712000,0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CE5AC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CE5AC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ВИСТА;</w:t>
            </w:r>
          </w:p>
          <w:p w:rsidR="005F2AA8" w:rsidRPr="001A3641" w:rsidRDefault="005F2AA8" w:rsidP="00CE5AC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 82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176762,67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CE5AC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CE5AC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CE5AC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CE5AC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Франк Галина Владимировна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323A2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323A2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(1/19)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4522000,0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150469,85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323A2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323A2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(1/19)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4522000,0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323A2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323A2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КОРОНА ПРЕМИО;</w:t>
            </w:r>
          </w:p>
          <w:p w:rsidR="005F2AA8" w:rsidRDefault="005F2AA8" w:rsidP="00323A2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 80Л;</w:t>
            </w:r>
          </w:p>
          <w:p w:rsidR="005F2AA8" w:rsidRPr="001A3641" w:rsidRDefault="005F2AA8" w:rsidP="00323A2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самоходная машина самодельная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265950,04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323A2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AA8" w:rsidRPr="001A3641">
        <w:trPr>
          <w:trHeight w:val="60"/>
        </w:trPr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1A3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B353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323A2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F2AA8" w:rsidRPr="001A3641" w:rsidRDefault="005F2AA8" w:rsidP="00D8603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2AA8" w:rsidRPr="00173541" w:rsidRDefault="005F2AA8">
      <w:pPr>
        <w:rPr>
          <w:rFonts w:ascii="Times New Roman" w:hAnsi="Times New Roman" w:cs="Times New Roman"/>
          <w:sz w:val="20"/>
          <w:szCs w:val="20"/>
        </w:rPr>
      </w:pPr>
    </w:p>
    <w:sectPr w:rsidR="005F2AA8" w:rsidRPr="00173541" w:rsidSect="00173541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238"/>
    <w:rsid w:val="00081C7A"/>
    <w:rsid w:val="000C38FA"/>
    <w:rsid w:val="000C60A8"/>
    <w:rsid w:val="00173541"/>
    <w:rsid w:val="001A3641"/>
    <w:rsid w:val="00233757"/>
    <w:rsid w:val="002C018D"/>
    <w:rsid w:val="002E452E"/>
    <w:rsid w:val="00323A21"/>
    <w:rsid w:val="00364612"/>
    <w:rsid w:val="003C0BF5"/>
    <w:rsid w:val="003E79DE"/>
    <w:rsid w:val="004C1DB8"/>
    <w:rsid w:val="005D286C"/>
    <w:rsid w:val="005F152E"/>
    <w:rsid w:val="005F2AA8"/>
    <w:rsid w:val="006E0849"/>
    <w:rsid w:val="007104E1"/>
    <w:rsid w:val="0074298D"/>
    <w:rsid w:val="007B279E"/>
    <w:rsid w:val="007B4629"/>
    <w:rsid w:val="008070D9"/>
    <w:rsid w:val="00811C3A"/>
    <w:rsid w:val="00856DA8"/>
    <w:rsid w:val="00895606"/>
    <w:rsid w:val="008D38E6"/>
    <w:rsid w:val="008E6E86"/>
    <w:rsid w:val="009A5963"/>
    <w:rsid w:val="009D7C3A"/>
    <w:rsid w:val="00A11E15"/>
    <w:rsid w:val="00A6425C"/>
    <w:rsid w:val="00AB54C1"/>
    <w:rsid w:val="00AE08BC"/>
    <w:rsid w:val="00B353DD"/>
    <w:rsid w:val="00C12B79"/>
    <w:rsid w:val="00CE5ACD"/>
    <w:rsid w:val="00D57524"/>
    <w:rsid w:val="00D8603A"/>
    <w:rsid w:val="00DB0D20"/>
    <w:rsid w:val="00DD790C"/>
    <w:rsid w:val="00ED6238"/>
    <w:rsid w:val="00F05857"/>
    <w:rsid w:val="00FE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9E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0">
    <w:name w:val="TableStyle0"/>
    <w:uiPriority w:val="99"/>
    <w:rsid w:val="007B279E"/>
    <w:rPr>
      <w:rFonts w:ascii="Arial" w:hAnsi="Arial" w:cs="Arial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403</TotalTime>
  <Pages>3</Pages>
  <Words>606</Words>
  <Characters>3460</Characters>
  <Application>Microsoft Office Outlook</Application>
  <DocSecurity>0</DocSecurity>
  <Lines>0</Lines>
  <Paragraphs>0</Paragraphs>
  <ScaleCrop>false</ScaleCrop>
  <Company>Правительство Новосибирской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2001-12-31T21:20:00Z</cp:lastPrinted>
  <dcterms:created xsi:type="dcterms:W3CDTF">2019-05-13T07:04:00Z</dcterms:created>
  <dcterms:modified xsi:type="dcterms:W3CDTF">2002-01-01T02:39:00Z</dcterms:modified>
</cp:coreProperties>
</file>