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4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97"/>
        <w:gridCol w:w="1927"/>
        <w:gridCol w:w="1011"/>
        <w:gridCol w:w="1499"/>
        <w:gridCol w:w="917"/>
        <w:gridCol w:w="1345"/>
        <w:gridCol w:w="1591"/>
        <w:gridCol w:w="814"/>
        <w:gridCol w:w="1311"/>
        <w:gridCol w:w="1833"/>
        <w:gridCol w:w="1713"/>
        <w:gridCol w:w="1460"/>
      </w:tblGrid>
      <w:tr w:rsidR="00AE724A" w:rsidRPr="001A3641">
        <w:trPr>
          <w:trHeight w:val="690"/>
        </w:trPr>
        <w:tc>
          <w:tcPr>
            <w:tcW w:w="5000" w:type="pct"/>
            <w:gridSpan w:val="12"/>
            <w:shd w:val="clear" w:color="FFFFFF" w:fill="auto"/>
            <w:vAlign w:val="bottom"/>
          </w:tcPr>
          <w:p w:rsidR="00AE724A" w:rsidRDefault="00AE724A" w:rsidP="008D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доходах, расходах, об </w:t>
            </w:r>
            <w:bookmarkStart w:id="0" w:name="_GoBack"/>
            <w:bookmarkEnd w:id="0"/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имуществе и обязательствах имущественного характера</w:t>
            </w:r>
          </w:p>
          <w:p w:rsidR="00AE724A" w:rsidRDefault="00AE724A" w:rsidP="008D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руководителя муниципального учреждения, и членов семьи</w:t>
            </w: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период с 1 января по 31 декабря 2018 года</w:t>
            </w:r>
          </w:p>
          <w:p w:rsidR="00AE724A" w:rsidRPr="001A3641" w:rsidRDefault="00AE724A" w:rsidP="008D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4A" w:rsidRPr="001A3641">
        <w:trPr>
          <w:trHeight w:val="1813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средства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(вид, марка)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724A" w:rsidRPr="001A3641">
        <w:trPr>
          <w:trHeight w:val="60"/>
        </w:trPr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4A" w:rsidRPr="001A3641">
        <w:trPr>
          <w:trHeight w:val="455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Барбашова Елена Сергеевна,</w:t>
            </w:r>
          </w:p>
          <w:p w:rsidR="00AE724A" w:rsidRPr="001A3641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«Круглоозерный СКЦ»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380020,21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724A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0C75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0C75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4A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104700,00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724A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0C75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0C75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4A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104700,00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724A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0C75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0C75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8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E724A" w:rsidRPr="001A3641" w:rsidRDefault="00AE724A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24A" w:rsidRPr="00173541" w:rsidRDefault="00AE724A">
      <w:pPr>
        <w:rPr>
          <w:rFonts w:ascii="Times New Roman" w:hAnsi="Times New Roman" w:cs="Times New Roman"/>
          <w:sz w:val="20"/>
          <w:szCs w:val="20"/>
        </w:rPr>
      </w:pPr>
    </w:p>
    <w:sectPr w:rsidR="00AE724A" w:rsidRPr="00173541" w:rsidSect="0017354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38"/>
    <w:rsid w:val="00081C7A"/>
    <w:rsid w:val="000B7C8A"/>
    <w:rsid w:val="000C60A8"/>
    <w:rsid w:val="000C7591"/>
    <w:rsid w:val="000C7E3D"/>
    <w:rsid w:val="00173541"/>
    <w:rsid w:val="001A3641"/>
    <w:rsid w:val="00233757"/>
    <w:rsid w:val="002C018D"/>
    <w:rsid w:val="00323A21"/>
    <w:rsid w:val="0034477B"/>
    <w:rsid w:val="00364612"/>
    <w:rsid w:val="003B6829"/>
    <w:rsid w:val="003D45D6"/>
    <w:rsid w:val="003E79DE"/>
    <w:rsid w:val="003E7B07"/>
    <w:rsid w:val="00432FD8"/>
    <w:rsid w:val="004C1DB8"/>
    <w:rsid w:val="00523AD9"/>
    <w:rsid w:val="00527966"/>
    <w:rsid w:val="005D286C"/>
    <w:rsid w:val="006E0849"/>
    <w:rsid w:val="006E5125"/>
    <w:rsid w:val="007104E1"/>
    <w:rsid w:val="0074298D"/>
    <w:rsid w:val="007B279E"/>
    <w:rsid w:val="007B4629"/>
    <w:rsid w:val="007D3F10"/>
    <w:rsid w:val="00856DA8"/>
    <w:rsid w:val="00895606"/>
    <w:rsid w:val="008D38E6"/>
    <w:rsid w:val="008E6E86"/>
    <w:rsid w:val="009A5963"/>
    <w:rsid w:val="009B22CA"/>
    <w:rsid w:val="009D7C3A"/>
    <w:rsid w:val="00A11E15"/>
    <w:rsid w:val="00A6425C"/>
    <w:rsid w:val="00AB54C1"/>
    <w:rsid w:val="00AE08BC"/>
    <w:rsid w:val="00AE724A"/>
    <w:rsid w:val="00B353DD"/>
    <w:rsid w:val="00BC7618"/>
    <w:rsid w:val="00C12B79"/>
    <w:rsid w:val="00C62F01"/>
    <w:rsid w:val="00CE5ACD"/>
    <w:rsid w:val="00D57524"/>
    <w:rsid w:val="00D8603A"/>
    <w:rsid w:val="00D86819"/>
    <w:rsid w:val="00DD790C"/>
    <w:rsid w:val="00E86A0D"/>
    <w:rsid w:val="00ED6238"/>
    <w:rsid w:val="00F05857"/>
    <w:rsid w:val="00FE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9E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uiPriority w:val="99"/>
    <w:rsid w:val="007B279E"/>
    <w:rPr>
      <w:rFonts w:ascii="Arial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1</Pages>
  <Words>154</Words>
  <Characters>879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2001-12-31T22:15:00Z</cp:lastPrinted>
  <dcterms:created xsi:type="dcterms:W3CDTF">2019-05-13T07:04:00Z</dcterms:created>
  <dcterms:modified xsi:type="dcterms:W3CDTF">2002-01-01T01:01:00Z</dcterms:modified>
</cp:coreProperties>
</file>