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EF" w:rsidRPr="0062068E" w:rsidRDefault="002829EF" w:rsidP="002D4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2068E">
        <w:rPr>
          <w:b/>
          <w:bCs/>
          <w:sz w:val="28"/>
          <w:szCs w:val="28"/>
        </w:rPr>
        <w:t>КРУГЛООЗЕРНОГО СЕЛЬСОВЕТА</w:t>
      </w:r>
    </w:p>
    <w:p w:rsidR="002829EF" w:rsidRPr="0062068E" w:rsidRDefault="002829EF" w:rsidP="002D4344">
      <w:pPr>
        <w:jc w:val="center"/>
        <w:rPr>
          <w:b/>
          <w:bCs/>
          <w:sz w:val="28"/>
          <w:szCs w:val="28"/>
        </w:rPr>
      </w:pPr>
      <w:r w:rsidRPr="0062068E">
        <w:rPr>
          <w:b/>
          <w:bCs/>
          <w:sz w:val="28"/>
          <w:szCs w:val="28"/>
        </w:rPr>
        <w:t>УБИНСКОГО РАЙОНА НОВОСИБИРСКОЙ ОБЛАСТИ</w:t>
      </w:r>
    </w:p>
    <w:p w:rsidR="002829EF" w:rsidRPr="0062068E" w:rsidRDefault="002829EF" w:rsidP="002D4344">
      <w:pPr>
        <w:jc w:val="center"/>
        <w:rPr>
          <w:b/>
          <w:bCs/>
          <w:sz w:val="28"/>
          <w:szCs w:val="28"/>
        </w:rPr>
      </w:pPr>
    </w:p>
    <w:p w:rsidR="002829EF" w:rsidRPr="0062068E" w:rsidRDefault="002829EF" w:rsidP="002D4344">
      <w:pPr>
        <w:jc w:val="center"/>
        <w:rPr>
          <w:b/>
          <w:bCs/>
          <w:sz w:val="32"/>
          <w:szCs w:val="32"/>
        </w:rPr>
      </w:pPr>
      <w:r w:rsidRPr="0062068E">
        <w:rPr>
          <w:b/>
          <w:bCs/>
          <w:sz w:val="32"/>
          <w:szCs w:val="32"/>
        </w:rPr>
        <w:t>РАСПОРЯЖЕНИЕ</w:t>
      </w:r>
    </w:p>
    <w:p w:rsidR="002829EF" w:rsidRPr="0062068E" w:rsidRDefault="002829EF" w:rsidP="002D4344">
      <w:pPr>
        <w:jc w:val="center"/>
        <w:rPr>
          <w:b/>
          <w:bCs/>
          <w:sz w:val="28"/>
          <w:szCs w:val="28"/>
        </w:rPr>
      </w:pPr>
    </w:p>
    <w:p w:rsidR="002829EF" w:rsidRDefault="002829EF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11.05.2021  № 10-р</w:t>
      </w:r>
    </w:p>
    <w:p w:rsidR="002829EF" w:rsidRPr="002272EE" w:rsidRDefault="002829EF" w:rsidP="002D4344">
      <w:pPr>
        <w:jc w:val="center"/>
      </w:pPr>
    </w:p>
    <w:p w:rsidR="002829EF" w:rsidRPr="002272EE" w:rsidRDefault="002829EF" w:rsidP="002D4344">
      <w:pPr>
        <w:jc w:val="center"/>
      </w:pPr>
      <w:r w:rsidRPr="00980E73">
        <w:t>с.</w:t>
      </w:r>
      <w:r>
        <w:t> </w:t>
      </w:r>
      <w:r w:rsidRPr="00980E73">
        <w:t>Круглоозерное</w:t>
      </w:r>
    </w:p>
    <w:p w:rsidR="002829EF" w:rsidRPr="002272EE" w:rsidRDefault="002829EF" w:rsidP="002D4344">
      <w:pPr>
        <w:jc w:val="center"/>
      </w:pPr>
    </w:p>
    <w:p w:rsidR="002829EF" w:rsidRDefault="002829EF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завершении отопительного периода 2020/21 года</w:t>
      </w:r>
    </w:p>
    <w:p w:rsidR="002829EF" w:rsidRDefault="002829EF" w:rsidP="002D4344">
      <w:pPr>
        <w:jc w:val="center"/>
        <w:rPr>
          <w:sz w:val="28"/>
          <w:szCs w:val="28"/>
        </w:rPr>
      </w:pPr>
    </w:p>
    <w:p w:rsidR="002829EF" w:rsidRDefault="002829EF" w:rsidP="00ED0523">
      <w:pPr>
        <w:pStyle w:val="BodyText2"/>
        <w:jc w:val="both"/>
      </w:pPr>
    </w:p>
    <w:p w:rsidR="002829EF" w:rsidRDefault="002829EF" w:rsidP="00ED0523">
      <w:pPr>
        <w:pStyle w:val="BodyText2"/>
        <w:ind w:firstLine="709"/>
        <w:jc w:val="both"/>
      </w:pPr>
      <w:r>
        <w:t>В связи с наступлением устойчивой положительной среднесуточной температуры наружного воздуха:</w:t>
      </w:r>
    </w:p>
    <w:p w:rsidR="002829EF" w:rsidRDefault="002829EF" w:rsidP="00ED0523">
      <w:pPr>
        <w:pStyle w:val="BodyText2"/>
        <w:ind w:firstLine="709"/>
        <w:jc w:val="both"/>
      </w:pPr>
      <w:r>
        <w:t>1. Завершить отопительный период 2020/21 года с 11 мая 2021 года.</w:t>
      </w:r>
    </w:p>
    <w:p w:rsidR="002829EF" w:rsidRDefault="002829EF" w:rsidP="00ED0523">
      <w:pPr>
        <w:pStyle w:val="BodyText2"/>
        <w:ind w:firstLine="709"/>
        <w:jc w:val="both"/>
      </w:pPr>
      <w:r>
        <w:t>2. Опубликовать распоряжение в периодическом печатном издании «Вестник Круглоозерного сельсовета».</w:t>
      </w:r>
    </w:p>
    <w:p w:rsidR="002829EF" w:rsidRDefault="002829EF" w:rsidP="00ED0523">
      <w:pPr>
        <w:pStyle w:val="BodyText2"/>
        <w:ind w:firstLine="709"/>
        <w:jc w:val="both"/>
      </w:pPr>
      <w:r>
        <w:t>3. Контроль исполнения распоряжения возложить на директора Муниципального казённого унитарного предприятия Круглоозерного сельсовета Убинского района Новосибирской области «Круглоозёрное ЖКХ» Челебей О.В.</w:t>
      </w:r>
    </w:p>
    <w:p w:rsidR="002829EF" w:rsidRDefault="002829EF" w:rsidP="00ED0523">
      <w:pPr>
        <w:pStyle w:val="BodyText2"/>
        <w:jc w:val="both"/>
      </w:pPr>
    </w:p>
    <w:p w:rsidR="002829EF" w:rsidRDefault="002829EF" w:rsidP="002D4344">
      <w:pPr>
        <w:pStyle w:val="BodyText2"/>
      </w:pPr>
    </w:p>
    <w:p w:rsidR="002829EF" w:rsidRDefault="002829EF" w:rsidP="002D4344">
      <w:pPr>
        <w:pStyle w:val="BodyText2"/>
      </w:pPr>
    </w:p>
    <w:p w:rsidR="002829EF" w:rsidRPr="0062068E" w:rsidRDefault="002829EF" w:rsidP="001F61C6">
      <w:pPr>
        <w:jc w:val="right"/>
        <w:rPr>
          <w:sz w:val="28"/>
          <w:szCs w:val="28"/>
        </w:rPr>
      </w:pPr>
      <w:r>
        <w:rPr>
          <w:sz w:val="28"/>
          <w:szCs w:val="28"/>
        </w:rPr>
        <w:t>А.В. Гребенщиков</w:t>
      </w:r>
    </w:p>
    <w:sectPr w:rsidR="002829EF" w:rsidRPr="0062068E" w:rsidSect="006206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C0"/>
    <w:multiLevelType w:val="hybridMultilevel"/>
    <w:tmpl w:val="ED60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B78"/>
    <w:rsid w:val="000B63DA"/>
    <w:rsid w:val="000D0B16"/>
    <w:rsid w:val="001F61C6"/>
    <w:rsid w:val="002177A8"/>
    <w:rsid w:val="002272EE"/>
    <w:rsid w:val="002452FE"/>
    <w:rsid w:val="002524A9"/>
    <w:rsid w:val="002829EF"/>
    <w:rsid w:val="002C79E7"/>
    <w:rsid w:val="002D4344"/>
    <w:rsid w:val="003105B6"/>
    <w:rsid w:val="00382194"/>
    <w:rsid w:val="00410DD4"/>
    <w:rsid w:val="0047794E"/>
    <w:rsid w:val="004B69AE"/>
    <w:rsid w:val="0050756B"/>
    <w:rsid w:val="005423CD"/>
    <w:rsid w:val="005E7C1D"/>
    <w:rsid w:val="0062068E"/>
    <w:rsid w:val="00743876"/>
    <w:rsid w:val="008139BF"/>
    <w:rsid w:val="008211A5"/>
    <w:rsid w:val="00884A97"/>
    <w:rsid w:val="00910B3A"/>
    <w:rsid w:val="00911A2A"/>
    <w:rsid w:val="00980E73"/>
    <w:rsid w:val="009A50C5"/>
    <w:rsid w:val="00A432F6"/>
    <w:rsid w:val="00A8699B"/>
    <w:rsid w:val="00AC4BA2"/>
    <w:rsid w:val="00B00A11"/>
    <w:rsid w:val="00B01D71"/>
    <w:rsid w:val="00C55B48"/>
    <w:rsid w:val="00CC2165"/>
    <w:rsid w:val="00D67A34"/>
    <w:rsid w:val="00D90C47"/>
    <w:rsid w:val="00D9644A"/>
    <w:rsid w:val="00E06EEE"/>
    <w:rsid w:val="00E34404"/>
    <w:rsid w:val="00ED0523"/>
    <w:rsid w:val="00F0009E"/>
    <w:rsid w:val="00F31BE4"/>
    <w:rsid w:val="00F70B78"/>
    <w:rsid w:val="00FC2474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70B78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0B7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98</Words>
  <Characters>563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2002-01-01T01:34:00Z</cp:lastPrinted>
  <dcterms:created xsi:type="dcterms:W3CDTF">2012-03-20T10:45:00Z</dcterms:created>
  <dcterms:modified xsi:type="dcterms:W3CDTF">2002-01-01T01:35:00Z</dcterms:modified>
</cp:coreProperties>
</file>