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635" w:rsidRDefault="00F84635" w:rsidP="0074481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СОВЕТ ДЕПУТАТОВ</w:t>
      </w:r>
    </w:p>
    <w:p w:rsidR="00F84635" w:rsidRDefault="00F84635" w:rsidP="0074481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КРУГЛООЗЕРНОГО СЕЛЬСОВЕТА</w:t>
      </w:r>
    </w:p>
    <w:p w:rsidR="00F84635" w:rsidRDefault="00F84635" w:rsidP="0074481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УБИНСКОГО РАЙОНА НОВОСИБИРСКОЙ ОБЛАСТИ</w:t>
      </w:r>
    </w:p>
    <w:p w:rsidR="00F84635" w:rsidRDefault="00F84635" w:rsidP="0074481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шестого созыва</w:t>
      </w:r>
    </w:p>
    <w:p w:rsidR="00F84635" w:rsidRDefault="00F84635" w:rsidP="00744815">
      <w:pPr>
        <w:spacing w:after="0" w:line="240" w:lineRule="auto"/>
        <w:jc w:val="center"/>
        <w:rPr>
          <w:rFonts w:ascii="Times New Roman" w:hAnsi="Times New Roman" w:cs="Times New Roman"/>
          <w:b/>
          <w:bCs/>
          <w:sz w:val="32"/>
          <w:szCs w:val="32"/>
        </w:rPr>
      </w:pPr>
    </w:p>
    <w:p w:rsidR="00F84635" w:rsidRPr="00670552" w:rsidRDefault="00F84635" w:rsidP="00744815">
      <w:pPr>
        <w:spacing w:after="0" w:line="240" w:lineRule="auto"/>
        <w:jc w:val="center"/>
        <w:rPr>
          <w:rFonts w:ascii="Times New Roman" w:hAnsi="Times New Roman" w:cs="Times New Roman"/>
          <w:b/>
          <w:bCs/>
          <w:sz w:val="32"/>
          <w:szCs w:val="32"/>
        </w:rPr>
      </w:pPr>
      <w:r w:rsidRPr="00670552">
        <w:rPr>
          <w:rFonts w:ascii="Times New Roman" w:hAnsi="Times New Roman" w:cs="Times New Roman"/>
          <w:b/>
          <w:bCs/>
          <w:sz w:val="32"/>
          <w:szCs w:val="32"/>
        </w:rPr>
        <w:t>РЕШЕНИЕ</w:t>
      </w:r>
    </w:p>
    <w:p w:rsidR="00F84635" w:rsidRPr="00670552" w:rsidRDefault="00F84635" w:rsidP="00744815">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четырнадцатой сессии</w:t>
      </w:r>
    </w:p>
    <w:p w:rsidR="00F84635" w:rsidRDefault="00F84635" w:rsidP="00744815">
      <w:pPr>
        <w:spacing w:after="0" w:line="240" w:lineRule="auto"/>
        <w:jc w:val="center"/>
        <w:rPr>
          <w:rFonts w:ascii="Times New Roman" w:hAnsi="Times New Roman" w:cs="Times New Roman"/>
          <w:sz w:val="28"/>
          <w:szCs w:val="28"/>
        </w:rPr>
      </w:pPr>
    </w:p>
    <w:p w:rsidR="00F84635" w:rsidRDefault="00F84635" w:rsidP="0074481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28.06.2022  </w:t>
      </w:r>
      <w:r w:rsidRPr="008B6CDC">
        <w:rPr>
          <w:rFonts w:ascii="Times New Roman" w:hAnsi="Times New Roman" w:cs="Times New Roman"/>
          <w:sz w:val="28"/>
          <w:szCs w:val="28"/>
        </w:rPr>
        <w:t>№</w:t>
      </w:r>
      <w:r>
        <w:rPr>
          <w:rFonts w:ascii="Times New Roman" w:hAnsi="Times New Roman" w:cs="Times New Roman"/>
          <w:sz w:val="28"/>
          <w:szCs w:val="28"/>
        </w:rPr>
        <w:t> 77</w:t>
      </w:r>
    </w:p>
    <w:p w:rsidR="00F84635" w:rsidRPr="00EA6469" w:rsidRDefault="00F84635" w:rsidP="00744815">
      <w:pPr>
        <w:spacing w:after="0" w:line="240" w:lineRule="auto"/>
        <w:jc w:val="center"/>
        <w:rPr>
          <w:rFonts w:ascii="Times New Roman" w:hAnsi="Times New Roman" w:cs="Times New Roman"/>
          <w:sz w:val="24"/>
          <w:szCs w:val="24"/>
        </w:rPr>
      </w:pPr>
    </w:p>
    <w:p w:rsidR="00F84635" w:rsidRPr="00EA6469" w:rsidRDefault="00F84635" w:rsidP="007448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Круглоозерное</w:t>
      </w:r>
    </w:p>
    <w:p w:rsidR="00F84635" w:rsidRDefault="00F84635" w:rsidP="00744815">
      <w:pPr>
        <w:spacing w:after="0" w:line="240" w:lineRule="auto"/>
        <w:rPr>
          <w:rFonts w:ascii="Times New Roman" w:hAnsi="Times New Roman" w:cs="Times New Roman"/>
          <w:b/>
          <w:bCs/>
          <w:sz w:val="28"/>
          <w:szCs w:val="28"/>
        </w:rPr>
      </w:pPr>
    </w:p>
    <w:p w:rsidR="00F84635" w:rsidRDefault="00F84635" w:rsidP="00F90A19">
      <w:pPr>
        <w:spacing w:after="0" w:line="240" w:lineRule="auto"/>
        <w:jc w:val="center"/>
        <w:rPr>
          <w:rFonts w:ascii="Times New Roman" w:hAnsi="Times New Roman" w:cs="Times New Roman"/>
          <w:sz w:val="28"/>
          <w:szCs w:val="28"/>
        </w:rPr>
      </w:pPr>
      <w:r w:rsidRPr="00744815">
        <w:rPr>
          <w:rFonts w:ascii="Times New Roman" w:hAnsi="Times New Roman" w:cs="Times New Roman"/>
          <w:sz w:val="28"/>
          <w:szCs w:val="28"/>
        </w:rPr>
        <w:t>О прекращении полномочий избирательной комиссии</w:t>
      </w:r>
    </w:p>
    <w:p w:rsidR="00F84635" w:rsidRPr="00744815" w:rsidRDefault="00F84635" w:rsidP="00F90A1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Круглоозерного </w:t>
      </w:r>
      <w:r w:rsidRPr="00744815">
        <w:rPr>
          <w:rFonts w:ascii="Times New Roman" w:hAnsi="Times New Roman" w:cs="Times New Roman"/>
          <w:sz w:val="28"/>
          <w:szCs w:val="28"/>
        </w:rPr>
        <w:t>сельсовета Убинского района Новосибирской области</w:t>
      </w:r>
    </w:p>
    <w:p w:rsidR="00F84635" w:rsidRDefault="00F84635" w:rsidP="00F90A19">
      <w:pPr>
        <w:spacing w:after="0" w:line="240" w:lineRule="auto"/>
        <w:jc w:val="both"/>
        <w:rPr>
          <w:rFonts w:ascii="Times New Roman" w:hAnsi="Times New Roman" w:cs="Times New Roman"/>
          <w:sz w:val="28"/>
          <w:szCs w:val="28"/>
        </w:rPr>
      </w:pPr>
    </w:p>
    <w:p w:rsidR="00F84635" w:rsidRDefault="00F84635" w:rsidP="00F90A19">
      <w:pPr>
        <w:spacing w:after="0" w:line="240" w:lineRule="auto"/>
        <w:jc w:val="both"/>
        <w:rPr>
          <w:rFonts w:ascii="Times New Roman" w:hAnsi="Times New Roman" w:cs="Times New Roman"/>
          <w:sz w:val="28"/>
          <w:szCs w:val="28"/>
        </w:rPr>
      </w:pPr>
    </w:p>
    <w:p w:rsidR="00F84635" w:rsidRDefault="00F84635" w:rsidP="00F90A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пунктами 9, 14 статьи 9 Федерального закона от 14 марта 2022 года № 60-ФЗ «О внесении изменений в отдельные законодательные акты Российской Федерации», постановлением Избирательной комиссии Новосибирской области от 24 мая 2022 года </w:t>
      </w:r>
      <w:r>
        <w:rPr>
          <w:rFonts w:ascii="Times New Roman" w:hAnsi="Times New Roman" w:cs="Times New Roman"/>
          <w:color w:val="000000"/>
          <w:sz w:val="28"/>
          <w:szCs w:val="28"/>
        </w:rPr>
        <w:t>№ </w:t>
      </w:r>
      <w:r w:rsidRPr="00BE36EC">
        <w:rPr>
          <w:rFonts w:ascii="Times New Roman" w:hAnsi="Times New Roman" w:cs="Times New Roman"/>
          <w:color w:val="000000"/>
          <w:sz w:val="28"/>
          <w:szCs w:val="28"/>
        </w:rPr>
        <w:t xml:space="preserve">130/951-6 </w:t>
      </w:r>
      <w:r>
        <w:rPr>
          <w:rFonts w:ascii="Times New Roman" w:hAnsi="Times New Roman" w:cs="Times New Roman"/>
          <w:color w:val="000000"/>
          <w:sz w:val="28"/>
          <w:szCs w:val="28"/>
        </w:rPr>
        <w:t>«О возложении полномочий по подготовке и проведению выборов в органы местного самоуправления, местного референдума муниципальных образований Новосибирской области»,</w:t>
      </w:r>
      <w:r>
        <w:rPr>
          <w:rFonts w:ascii="Times New Roman" w:hAnsi="Times New Roman" w:cs="Times New Roman"/>
          <w:sz w:val="28"/>
          <w:szCs w:val="28"/>
        </w:rPr>
        <w:t xml:space="preserve"> Совет депутатов Круглоозерного сельсовета Убинского района Новосибирской области</w:t>
      </w:r>
    </w:p>
    <w:p w:rsidR="00F84635" w:rsidRDefault="00F84635" w:rsidP="00E74E75">
      <w:pPr>
        <w:spacing w:after="0" w:line="240" w:lineRule="auto"/>
        <w:jc w:val="both"/>
        <w:rPr>
          <w:rFonts w:ascii="Times New Roman" w:hAnsi="Times New Roman" w:cs="Times New Roman"/>
          <w:b/>
          <w:bCs/>
          <w:sz w:val="28"/>
          <w:szCs w:val="28"/>
        </w:rPr>
      </w:pPr>
      <w:r w:rsidRPr="00F727E2">
        <w:rPr>
          <w:rFonts w:ascii="Times New Roman" w:hAnsi="Times New Roman" w:cs="Times New Roman"/>
          <w:b/>
          <w:bCs/>
          <w:sz w:val="28"/>
          <w:szCs w:val="28"/>
        </w:rPr>
        <w:t>РЕШИЛ:</w:t>
      </w:r>
    </w:p>
    <w:p w:rsidR="00F84635" w:rsidRPr="00F90A19" w:rsidRDefault="00F84635" w:rsidP="003A5160">
      <w:pPr>
        <w:spacing w:after="0" w:line="240" w:lineRule="auto"/>
        <w:ind w:firstLine="567"/>
        <w:jc w:val="both"/>
        <w:rPr>
          <w:rFonts w:ascii="Times New Roman" w:hAnsi="Times New Roman" w:cs="Times New Roman"/>
          <w:sz w:val="28"/>
          <w:szCs w:val="28"/>
        </w:rPr>
      </w:pPr>
      <w:r w:rsidRPr="00F90A19">
        <w:rPr>
          <w:rFonts w:ascii="Times New Roman" w:hAnsi="Times New Roman" w:cs="Times New Roman"/>
          <w:sz w:val="28"/>
          <w:szCs w:val="28"/>
        </w:rPr>
        <w:t xml:space="preserve">1. Прекратить полномочия избирательной комиссии </w:t>
      </w:r>
      <w:r w:rsidRPr="00744815">
        <w:rPr>
          <w:rFonts w:ascii="Times New Roman" w:hAnsi="Times New Roman" w:cs="Times New Roman"/>
          <w:sz w:val="28"/>
          <w:szCs w:val="28"/>
        </w:rPr>
        <w:t>Круглоозерного сельсовета Убинского района Новосибирской области.</w:t>
      </w:r>
    </w:p>
    <w:p w:rsidR="00F84635" w:rsidRDefault="00F84635" w:rsidP="003A516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Признать утратившими силу:</w:t>
      </w:r>
    </w:p>
    <w:p w:rsidR="00F84635" w:rsidRDefault="00F84635" w:rsidP="00547C85">
      <w:pPr>
        <w:spacing w:after="0" w:line="240" w:lineRule="auto"/>
        <w:ind w:firstLine="567"/>
        <w:jc w:val="both"/>
        <w:rPr>
          <w:rFonts w:ascii="Times New Roman" w:hAnsi="Times New Roman" w:cs="Times New Roman"/>
          <w:sz w:val="28"/>
          <w:szCs w:val="28"/>
        </w:rPr>
      </w:pPr>
      <w:r w:rsidRPr="00AD0D07">
        <w:rPr>
          <w:rFonts w:ascii="Times New Roman" w:hAnsi="Times New Roman" w:cs="Times New Roman"/>
          <w:sz w:val="28"/>
          <w:szCs w:val="28"/>
        </w:rPr>
        <w:t>2.1.</w:t>
      </w:r>
      <w:r>
        <w:rPr>
          <w:rFonts w:ascii="Times New Roman" w:hAnsi="Times New Roman" w:cs="Times New Roman"/>
          <w:sz w:val="28"/>
          <w:szCs w:val="28"/>
        </w:rPr>
        <w:t> Решение Совета депутатов Круглоозерного сельсовета Убинского района Новосибирской области от 30.06.2008 № 143 «Об утверждении Положения об избирательной комиссии Круглоозерного сельсовета Убинского района Новосибирской области»;</w:t>
      </w:r>
    </w:p>
    <w:p w:rsidR="00F84635" w:rsidRDefault="00F84635" w:rsidP="00547C8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2.2. Решение Совета депутатов Круглоозерного сельсовета Убинского района Новосибирской области от 25.08.2017 № 83 «О формировании избирательной комиссии </w:t>
      </w:r>
      <w:r w:rsidRPr="00AD0D07">
        <w:rPr>
          <w:rFonts w:ascii="Times New Roman" w:hAnsi="Times New Roman" w:cs="Times New Roman"/>
          <w:sz w:val="28"/>
          <w:szCs w:val="28"/>
        </w:rPr>
        <w:t>Круглоозерного сельсовета Убинского муниципального района Новосибирской области»</w:t>
      </w:r>
      <w:r>
        <w:rPr>
          <w:rFonts w:ascii="Times New Roman" w:hAnsi="Times New Roman" w:cs="Times New Roman"/>
          <w:sz w:val="28"/>
          <w:szCs w:val="28"/>
        </w:rPr>
        <w:t>;</w:t>
      </w:r>
    </w:p>
    <w:p w:rsidR="00F84635" w:rsidRDefault="00F84635" w:rsidP="003A516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w:t>
      </w:r>
      <w:r w:rsidRPr="00AD0D07">
        <w:rPr>
          <w:rFonts w:ascii="Times New Roman" w:hAnsi="Times New Roman" w:cs="Times New Roman"/>
          <w:sz w:val="28"/>
          <w:szCs w:val="28"/>
        </w:rPr>
        <w:t>.</w:t>
      </w:r>
      <w:r>
        <w:rPr>
          <w:rFonts w:ascii="Times New Roman" w:hAnsi="Times New Roman" w:cs="Times New Roman"/>
          <w:sz w:val="28"/>
          <w:szCs w:val="28"/>
        </w:rPr>
        <w:t> Решение Совета депутатов Круглоозерного сельсовета Убинского района Новосибирской области от 27.09.2019 № 164 «Об освобождении от обязанностей члена избирательной комиссии Круглоозерного сельсовета Убинского района Новосибирской области с правом решающего голоса»;</w:t>
      </w:r>
    </w:p>
    <w:p w:rsidR="00F84635" w:rsidRDefault="00F84635" w:rsidP="003A516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2.4. Решение Совета депутатов Круглоозерного сельсовета Убинского района Новосибирской области от 25.10.2019 № 170 «О назначении члена избирательной комиссии Круглоозерного сельсовета Убинского района Новосибирской области с правом решающего голоса»;</w:t>
      </w:r>
    </w:p>
    <w:p w:rsidR="00F84635" w:rsidRDefault="00F84635" w:rsidP="003A516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2.5. Решение Совета депутатов Круглоозерного сельсовета Убинского района Новосибирской области от 21.07.2020 № 193 «Об освобождении от обязанностей члена избирательной комиссии Круглоозерного сельсовета Убинского района Новосибирской области с правом решающего голоса»;</w:t>
      </w:r>
    </w:p>
    <w:p w:rsidR="00F84635" w:rsidRDefault="00F84635" w:rsidP="003A516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2.6. Решение Совета депутатов Круглоозерного сельсовета Убинского района Новосибирской области от 30.07.2020 № 196 «О назначении члена избирательной комиссии Круглоозерного сельсовета Убинского района Новосибирской области с правом решающего голоса»;</w:t>
      </w:r>
    </w:p>
    <w:p w:rsidR="00F84635" w:rsidRDefault="00F84635" w:rsidP="003A516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2.7. Решение Совета депутатов Круглоозерного сельсовета Убинского района Новосибирской области от 26.08.2020 № 197 «Об освобождении от обязанностей члена избирательной комиссии Круглоозерного сельсовета Убинского района Новосибирской области с правом решающего голоса»;</w:t>
      </w:r>
    </w:p>
    <w:p w:rsidR="00F84635" w:rsidRDefault="00F84635" w:rsidP="003A516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 Решение Совета депутатов Круглоозерного сельсовета Убинского района Новосибирской области от 01.09.2020 № 198 «О назначении члена избирательной комиссии Круглоозерного сельсовета Убинского района Новосибирской области с правом решающего голоса».</w:t>
      </w:r>
    </w:p>
    <w:p w:rsidR="00F84635" w:rsidRPr="00476261" w:rsidRDefault="00F84635" w:rsidP="00C44FF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476261">
        <w:rPr>
          <w:rFonts w:ascii="Times New Roman" w:hAnsi="Times New Roman" w:cs="Times New Roman"/>
          <w:sz w:val="28"/>
          <w:szCs w:val="28"/>
        </w:rPr>
        <w:t>.</w:t>
      </w:r>
      <w:r>
        <w:rPr>
          <w:rFonts w:ascii="Times New Roman" w:hAnsi="Times New Roman" w:cs="Times New Roman"/>
          <w:sz w:val="28"/>
          <w:szCs w:val="28"/>
        </w:rPr>
        <w:t> </w:t>
      </w:r>
      <w:r w:rsidRPr="00476261">
        <w:rPr>
          <w:rFonts w:ascii="Times New Roman" w:hAnsi="Times New Roman" w:cs="Times New Roman"/>
          <w:sz w:val="28"/>
          <w:szCs w:val="28"/>
        </w:rPr>
        <w:t xml:space="preserve">Опубликовать в настоящее решение в периодическом печатном издании </w:t>
      </w:r>
      <w:r>
        <w:rPr>
          <w:rFonts w:ascii="Times New Roman" w:hAnsi="Times New Roman" w:cs="Times New Roman"/>
          <w:sz w:val="28"/>
          <w:szCs w:val="28"/>
        </w:rPr>
        <w:t>Круглоозерного сельсовета Убинского</w:t>
      </w:r>
      <w:r w:rsidRPr="00476261">
        <w:rPr>
          <w:rFonts w:ascii="Times New Roman" w:hAnsi="Times New Roman" w:cs="Times New Roman"/>
          <w:sz w:val="28"/>
          <w:szCs w:val="28"/>
        </w:rPr>
        <w:t xml:space="preserve"> района Новосибирской области «</w:t>
      </w:r>
      <w:r>
        <w:rPr>
          <w:rFonts w:ascii="Times New Roman" w:hAnsi="Times New Roman" w:cs="Times New Roman"/>
          <w:sz w:val="28"/>
          <w:szCs w:val="28"/>
        </w:rPr>
        <w:t>Вестник Круглоозерного сельсовета</w:t>
      </w:r>
      <w:r w:rsidRPr="00476261">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476261">
        <w:rPr>
          <w:rFonts w:ascii="Times New Roman" w:hAnsi="Times New Roman" w:cs="Times New Roman"/>
          <w:sz w:val="28"/>
          <w:szCs w:val="28"/>
        </w:rPr>
        <w:t xml:space="preserve">разместить на официальном сайте </w:t>
      </w:r>
      <w:r>
        <w:rPr>
          <w:rFonts w:ascii="Times New Roman" w:hAnsi="Times New Roman" w:cs="Times New Roman"/>
          <w:sz w:val="28"/>
          <w:szCs w:val="28"/>
        </w:rPr>
        <w:t>Круглоозерного</w:t>
      </w:r>
      <w:r w:rsidRPr="00476261">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Убинского района Новосибирской области</w:t>
      </w:r>
      <w:r w:rsidRPr="00476261">
        <w:rPr>
          <w:rFonts w:ascii="Times New Roman" w:hAnsi="Times New Roman" w:cs="Times New Roman"/>
          <w:sz w:val="28"/>
          <w:szCs w:val="28"/>
        </w:rPr>
        <w:t xml:space="preserve"> в информационно-телекоммуникационной сети «Интернет».</w:t>
      </w:r>
    </w:p>
    <w:p w:rsidR="00F84635" w:rsidRDefault="00F84635" w:rsidP="003A516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Настоящее решение вступает в силу после его официального опубликования.</w:t>
      </w:r>
    </w:p>
    <w:p w:rsidR="00F84635" w:rsidRPr="003A5160" w:rsidRDefault="00F84635" w:rsidP="003A5160">
      <w:pPr>
        <w:spacing w:after="0" w:line="240" w:lineRule="auto"/>
        <w:ind w:firstLine="567"/>
        <w:jc w:val="both"/>
        <w:rPr>
          <w:rFonts w:ascii="Times New Roman" w:hAnsi="Times New Roman" w:cs="Times New Roman"/>
          <w:sz w:val="28"/>
          <w:szCs w:val="28"/>
        </w:rPr>
      </w:pPr>
    </w:p>
    <w:p w:rsidR="00F84635" w:rsidRDefault="00F84635" w:rsidP="003A5160">
      <w:pPr>
        <w:spacing w:after="0" w:line="240" w:lineRule="auto"/>
        <w:ind w:firstLine="567"/>
        <w:jc w:val="both"/>
        <w:rPr>
          <w:rFonts w:ascii="Times New Roman" w:hAnsi="Times New Roman" w:cs="Times New Roman"/>
          <w:sz w:val="28"/>
          <w:szCs w:val="28"/>
        </w:rPr>
      </w:pPr>
    </w:p>
    <w:p w:rsidR="00F84635" w:rsidRPr="003A5160" w:rsidRDefault="00F84635" w:rsidP="003A5160">
      <w:pPr>
        <w:spacing w:after="0" w:line="240" w:lineRule="auto"/>
        <w:ind w:firstLine="567"/>
        <w:jc w:val="both"/>
        <w:rPr>
          <w:rFonts w:ascii="Times New Roman" w:hAnsi="Times New Roman" w:cs="Times New Roman"/>
          <w:sz w:val="28"/>
          <w:szCs w:val="28"/>
        </w:rPr>
      </w:pPr>
    </w:p>
    <w:tbl>
      <w:tblPr>
        <w:tblW w:w="9571" w:type="dxa"/>
        <w:tblInd w:w="-106" w:type="dxa"/>
        <w:tblLook w:val="00A0"/>
      </w:tblPr>
      <w:tblGrid>
        <w:gridCol w:w="4785"/>
        <w:gridCol w:w="4786"/>
      </w:tblGrid>
      <w:tr w:rsidR="00F84635" w:rsidRPr="003C3DD9">
        <w:tc>
          <w:tcPr>
            <w:tcW w:w="4785" w:type="dxa"/>
          </w:tcPr>
          <w:p w:rsidR="00F84635" w:rsidRPr="00A0578B" w:rsidRDefault="00F84635" w:rsidP="00A0578B">
            <w:pPr>
              <w:spacing w:after="0" w:line="240" w:lineRule="auto"/>
              <w:rPr>
                <w:rFonts w:ascii="Times New Roman" w:hAnsi="Times New Roman" w:cs="Times New Roman"/>
                <w:sz w:val="28"/>
                <w:szCs w:val="28"/>
              </w:rPr>
            </w:pPr>
            <w:bookmarkStart w:id="0" w:name="_GoBack"/>
            <w:bookmarkEnd w:id="0"/>
            <w:r w:rsidRPr="00A0578B">
              <w:rPr>
                <w:rFonts w:ascii="Times New Roman" w:hAnsi="Times New Roman" w:cs="Times New Roman"/>
                <w:sz w:val="28"/>
                <w:szCs w:val="28"/>
              </w:rPr>
              <w:t xml:space="preserve">Глава </w:t>
            </w:r>
            <w:r>
              <w:rPr>
                <w:rFonts w:ascii="Times New Roman" w:hAnsi="Times New Roman" w:cs="Times New Roman"/>
                <w:sz w:val="28"/>
                <w:szCs w:val="28"/>
              </w:rPr>
              <w:t>Круглоозерного</w:t>
            </w:r>
            <w:r w:rsidRPr="00A0578B">
              <w:rPr>
                <w:rFonts w:ascii="Times New Roman" w:hAnsi="Times New Roman" w:cs="Times New Roman"/>
                <w:sz w:val="28"/>
                <w:szCs w:val="28"/>
              </w:rPr>
              <w:t xml:space="preserve"> сельсовета Убинского района Новосибирской области</w:t>
            </w:r>
          </w:p>
          <w:p w:rsidR="00F84635" w:rsidRPr="00A0578B" w:rsidRDefault="00F84635" w:rsidP="00A0578B">
            <w:pPr>
              <w:spacing w:after="0" w:line="240" w:lineRule="auto"/>
              <w:rPr>
                <w:rFonts w:ascii="Times New Roman" w:hAnsi="Times New Roman" w:cs="Times New Roman"/>
                <w:sz w:val="28"/>
                <w:szCs w:val="28"/>
              </w:rPr>
            </w:pPr>
          </w:p>
          <w:p w:rsidR="00F84635" w:rsidRPr="00A0578B" w:rsidRDefault="00F84635" w:rsidP="00A0578B">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 А.В. Гребенщиков</w:t>
            </w:r>
          </w:p>
        </w:tc>
        <w:tc>
          <w:tcPr>
            <w:tcW w:w="4786" w:type="dxa"/>
          </w:tcPr>
          <w:p w:rsidR="00F84635" w:rsidRPr="00A0578B" w:rsidRDefault="00F84635" w:rsidP="00A0578B">
            <w:pPr>
              <w:spacing w:after="0" w:line="240" w:lineRule="auto"/>
              <w:rPr>
                <w:rFonts w:ascii="Times New Roman" w:hAnsi="Times New Roman" w:cs="Times New Roman"/>
                <w:sz w:val="28"/>
                <w:szCs w:val="28"/>
              </w:rPr>
            </w:pPr>
            <w:r w:rsidRPr="00A0578B">
              <w:rPr>
                <w:rFonts w:ascii="Times New Roman" w:hAnsi="Times New Roman" w:cs="Times New Roman"/>
                <w:sz w:val="28"/>
                <w:szCs w:val="28"/>
              </w:rPr>
              <w:t xml:space="preserve">Председатель Совета депутатов </w:t>
            </w:r>
            <w:r>
              <w:rPr>
                <w:rFonts w:ascii="Times New Roman" w:hAnsi="Times New Roman" w:cs="Times New Roman"/>
                <w:sz w:val="28"/>
                <w:szCs w:val="28"/>
              </w:rPr>
              <w:t>Круглоозерного</w:t>
            </w:r>
            <w:r w:rsidRPr="00A0578B">
              <w:rPr>
                <w:rFonts w:ascii="Times New Roman" w:hAnsi="Times New Roman" w:cs="Times New Roman"/>
                <w:sz w:val="28"/>
                <w:szCs w:val="28"/>
              </w:rPr>
              <w:t xml:space="preserve"> сельсовета Убинского района Новосибирской области</w:t>
            </w:r>
          </w:p>
          <w:p w:rsidR="00F84635" w:rsidRPr="00A0578B" w:rsidRDefault="00F84635" w:rsidP="00A0578B">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 Д.Ф. Опрышко</w:t>
            </w:r>
          </w:p>
        </w:tc>
      </w:tr>
    </w:tbl>
    <w:p w:rsidR="00F84635" w:rsidRPr="00F90A19" w:rsidRDefault="00F84635" w:rsidP="00F90A19">
      <w:pPr>
        <w:spacing w:after="0" w:line="240" w:lineRule="auto"/>
        <w:rPr>
          <w:rFonts w:ascii="Times New Roman" w:hAnsi="Times New Roman" w:cs="Times New Roman"/>
        </w:rPr>
      </w:pPr>
    </w:p>
    <w:sectPr w:rsidR="00F84635" w:rsidRPr="00F90A19" w:rsidSect="00A66CE7">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4635" w:rsidRDefault="00F84635" w:rsidP="00BF70A0">
      <w:pPr>
        <w:spacing w:after="0" w:line="240" w:lineRule="auto"/>
      </w:pPr>
      <w:r>
        <w:separator/>
      </w:r>
    </w:p>
  </w:endnote>
  <w:endnote w:type="continuationSeparator" w:id="1">
    <w:p w:rsidR="00F84635" w:rsidRDefault="00F84635" w:rsidP="00BF70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egoe UI">
    <w:panose1 w:val="00000000000000000000"/>
    <w:charset w:val="CC"/>
    <w:family w:val="swiss"/>
    <w:notTrueType/>
    <w:pitch w:val="variable"/>
    <w:sig w:usb0="00000203" w:usb1="00000000" w:usb2="00000000" w:usb3="00000000" w:csb0="00000005"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4635" w:rsidRDefault="00F84635" w:rsidP="00BF70A0">
      <w:pPr>
        <w:spacing w:after="0" w:line="240" w:lineRule="auto"/>
      </w:pPr>
      <w:r>
        <w:separator/>
      </w:r>
    </w:p>
  </w:footnote>
  <w:footnote w:type="continuationSeparator" w:id="1">
    <w:p w:rsidR="00F84635" w:rsidRDefault="00F84635" w:rsidP="00BF70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76682"/>
    <w:multiLevelType w:val="hybridMultilevel"/>
    <w:tmpl w:val="FB9418F2"/>
    <w:lvl w:ilvl="0" w:tplc="A1969336">
      <w:start w:val="1"/>
      <w:numFmt w:val="decimal"/>
      <w:lvlText w:val="%1."/>
      <w:lvlJc w:val="left"/>
      <w:pPr>
        <w:ind w:left="1705" w:hanging="996"/>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70A0"/>
    <w:rsid w:val="00004E8D"/>
    <w:rsid w:val="00017186"/>
    <w:rsid w:val="000876A1"/>
    <w:rsid w:val="000A1828"/>
    <w:rsid w:val="001168CA"/>
    <w:rsid w:val="001F1CAA"/>
    <w:rsid w:val="002B2A66"/>
    <w:rsid w:val="002D062A"/>
    <w:rsid w:val="002D35B2"/>
    <w:rsid w:val="00305924"/>
    <w:rsid w:val="003A105B"/>
    <w:rsid w:val="003A5160"/>
    <w:rsid w:val="003C3DD9"/>
    <w:rsid w:val="00422222"/>
    <w:rsid w:val="00462D0A"/>
    <w:rsid w:val="00476261"/>
    <w:rsid w:val="00497E5D"/>
    <w:rsid w:val="004D6BF7"/>
    <w:rsid w:val="00517406"/>
    <w:rsid w:val="00541C83"/>
    <w:rsid w:val="00547C85"/>
    <w:rsid w:val="005C43E2"/>
    <w:rsid w:val="005D229D"/>
    <w:rsid w:val="0060319F"/>
    <w:rsid w:val="00604B58"/>
    <w:rsid w:val="00604ED4"/>
    <w:rsid w:val="00607BC5"/>
    <w:rsid w:val="0061549E"/>
    <w:rsid w:val="00670552"/>
    <w:rsid w:val="0073660F"/>
    <w:rsid w:val="00744815"/>
    <w:rsid w:val="00746321"/>
    <w:rsid w:val="00784C15"/>
    <w:rsid w:val="007A31EA"/>
    <w:rsid w:val="007B7B9D"/>
    <w:rsid w:val="007F29E6"/>
    <w:rsid w:val="007F3D56"/>
    <w:rsid w:val="00811F6D"/>
    <w:rsid w:val="00885229"/>
    <w:rsid w:val="008944CC"/>
    <w:rsid w:val="008B6CDC"/>
    <w:rsid w:val="00910214"/>
    <w:rsid w:val="00911D8F"/>
    <w:rsid w:val="009A7A5F"/>
    <w:rsid w:val="009C2CF3"/>
    <w:rsid w:val="00A0578B"/>
    <w:rsid w:val="00A06E93"/>
    <w:rsid w:val="00A66CE7"/>
    <w:rsid w:val="00A8443D"/>
    <w:rsid w:val="00AB0F67"/>
    <w:rsid w:val="00AD0D07"/>
    <w:rsid w:val="00AD1D79"/>
    <w:rsid w:val="00AE40F4"/>
    <w:rsid w:val="00B45015"/>
    <w:rsid w:val="00B60C58"/>
    <w:rsid w:val="00BE36EC"/>
    <w:rsid w:val="00BF70A0"/>
    <w:rsid w:val="00C2251C"/>
    <w:rsid w:val="00C44FFE"/>
    <w:rsid w:val="00C67492"/>
    <w:rsid w:val="00C97F43"/>
    <w:rsid w:val="00CC7893"/>
    <w:rsid w:val="00CD1A2B"/>
    <w:rsid w:val="00D03A76"/>
    <w:rsid w:val="00D12C9A"/>
    <w:rsid w:val="00D866B4"/>
    <w:rsid w:val="00DB12C8"/>
    <w:rsid w:val="00DD1DF7"/>
    <w:rsid w:val="00DD4710"/>
    <w:rsid w:val="00DE35F1"/>
    <w:rsid w:val="00DE6BCD"/>
    <w:rsid w:val="00E17D4B"/>
    <w:rsid w:val="00E216BE"/>
    <w:rsid w:val="00E56506"/>
    <w:rsid w:val="00E74E75"/>
    <w:rsid w:val="00EA6469"/>
    <w:rsid w:val="00EB0589"/>
    <w:rsid w:val="00EE5ED3"/>
    <w:rsid w:val="00EE6445"/>
    <w:rsid w:val="00F727E2"/>
    <w:rsid w:val="00F84635"/>
    <w:rsid w:val="00F90A19"/>
    <w:rsid w:val="00FA18DB"/>
    <w:rsid w:val="00FA6EA9"/>
    <w:rsid w:val="00FC76B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0A0"/>
    <w:pPr>
      <w:spacing w:after="200" w:line="276" w:lineRule="auto"/>
    </w:pPr>
    <w:rPr>
      <w:rFonts w:ascii="Calibri" w:hAnsi="Calibri" w:cs="Calibri"/>
      <w:lang w:eastAsia="en-US"/>
    </w:rPr>
  </w:style>
  <w:style w:type="paragraph" w:styleId="Heading9">
    <w:name w:val="heading 9"/>
    <w:basedOn w:val="Normal"/>
    <w:next w:val="Normal"/>
    <w:link w:val="Heading9Char"/>
    <w:uiPriority w:val="99"/>
    <w:qFormat/>
    <w:rsid w:val="00607BC5"/>
    <w:pPr>
      <w:suppressAutoHyphens/>
      <w:spacing w:before="240" w:after="60" w:line="240" w:lineRule="auto"/>
      <w:outlineLvl w:val="8"/>
    </w:pPr>
    <w:rPr>
      <w:rFonts w:ascii="Cambria" w:hAnsi="Cambria" w:cs="Cambria"/>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semiHidden/>
    <w:locked/>
    <w:rsid w:val="00607BC5"/>
    <w:rPr>
      <w:rFonts w:ascii="Cambria" w:hAnsi="Cambria" w:cs="Cambria"/>
      <w:sz w:val="22"/>
      <w:szCs w:val="22"/>
      <w:lang w:eastAsia="zh-CN"/>
    </w:rPr>
  </w:style>
  <w:style w:type="paragraph" w:styleId="ListParagraph">
    <w:name w:val="List Paragraph"/>
    <w:basedOn w:val="Normal"/>
    <w:uiPriority w:val="99"/>
    <w:qFormat/>
    <w:rsid w:val="00607BC5"/>
    <w:pPr>
      <w:suppressAutoHyphens/>
      <w:spacing w:after="0" w:line="240" w:lineRule="auto"/>
      <w:ind w:left="708"/>
    </w:pPr>
    <w:rPr>
      <w:sz w:val="24"/>
      <w:szCs w:val="24"/>
      <w:lang w:eastAsia="zh-CN"/>
    </w:rPr>
  </w:style>
  <w:style w:type="paragraph" w:styleId="Caption">
    <w:name w:val="caption"/>
    <w:basedOn w:val="Normal"/>
    <w:uiPriority w:val="99"/>
    <w:qFormat/>
    <w:locked/>
    <w:rsid w:val="00910214"/>
    <w:pPr>
      <w:suppressLineNumbers/>
      <w:suppressAutoHyphens/>
      <w:spacing w:before="120" w:after="120" w:line="240" w:lineRule="auto"/>
    </w:pPr>
    <w:rPr>
      <w:i/>
      <w:iCs/>
      <w:sz w:val="24"/>
      <w:szCs w:val="24"/>
      <w:lang w:eastAsia="zh-CN"/>
    </w:rPr>
  </w:style>
  <w:style w:type="paragraph" w:styleId="FootnoteText">
    <w:name w:val="footnote text"/>
    <w:basedOn w:val="Normal"/>
    <w:link w:val="FootnoteTextChar"/>
    <w:uiPriority w:val="99"/>
    <w:semiHidden/>
    <w:rsid w:val="00BF70A0"/>
    <w:rPr>
      <w:sz w:val="20"/>
      <w:szCs w:val="20"/>
    </w:rPr>
  </w:style>
  <w:style w:type="character" w:customStyle="1" w:styleId="FootnoteTextChar">
    <w:name w:val="Footnote Text Char"/>
    <w:basedOn w:val="DefaultParagraphFont"/>
    <w:link w:val="FootnoteText"/>
    <w:uiPriority w:val="99"/>
    <w:locked/>
    <w:rsid w:val="00BF70A0"/>
    <w:rPr>
      <w:rFonts w:ascii="Calibri" w:hAnsi="Calibri" w:cs="Calibri"/>
      <w:lang w:eastAsia="en-US"/>
    </w:rPr>
  </w:style>
  <w:style w:type="character" w:styleId="FootnoteReference">
    <w:name w:val="footnote reference"/>
    <w:basedOn w:val="DefaultParagraphFont"/>
    <w:uiPriority w:val="99"/>
    <w:semiHidden/>
    <w:rsid w:val="00BF70A0"/>
    <w:rPr>
      <w:vertAlign w:val="superscript"/>
    </w:rPr>
  </w:style>
  <w:style w:type="paragraph" w:styleId="BalloonText">
    <w:name w:val="Balloon Text"/>
    <w:basedOn w:val="Normal"/>
    <w:link w:val="BalloonTextChar"/>
    <w:uiPriority w:val="99"/>
    <w:semiHidden/>
    <w:rsid w:val="00CC78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C7893"/>
    <w:rPr>
      <w:rFonts w:ascii="Segoe UI" w:hAnsi="Segoe UI" w:cs="Segoe UI"/>
      <w:sz w:val="18"/>
      <w:szCs w:val="18"/>
      <w:lang w:eastAsia="en-US"/>
    </w:rPr>
  </w:style>
  <w:style w:type="table" w:styleId="TableGrid">
    <w:name w:val="Table Grid"/>
    <w:basedOn w:val="TableNormal"/>
    <w:uiPriority w:val="99"/>
    <w:rsid w:val="00AE40F4"/>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DE6BCD"/>
    <w:rPr>
      <w:rFonts w:ascii="Calibri" w:hAnsi="Calibri" w:cs="Calibri"/>
      <w:lang w:eastAsia="en-US"/>
    </w:rPr>
  </w:style>
  <w:style w:type="paragraph" w:styleId="NormalWeb">
    <w:name w:val="Normal (Web)"/>
    <w:basedOn w:val="Normal"/>
    <w:uiPriority w:val="99"/>
    <w:semiHidden/>
    <w:rsid w:val="00547C85"/>
    <w:pPr>
      <w:spacing w:before="100" w:beforeAutospacing="1" w:after="100" w:afterAutospacing="1" w:line="240" w:lineRule="auto"/>
    </w:pPr>
    <w:rPr>
      <w:sz w:val="24"/>
      <w:szCs w:val="24"/>
      <w:lang w:eastAsia="ru-RU"/>
    </w:rPr>
  </w:style>
  <w:style w:type="paragraph" w:customStyle="1" w:styleId="2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744815"/>
    <w:pPr>
      <w:tabs>
        <w:tab w:val="num" w:pos="1287"/>
      </w:tabs>
      <w:spacing w:after="160" w:line="240" w:lineRule="exact"/>
      <w:ind w:left="1287" w:hanging="360"/>
      <w:jc w:val="both"/>
    </w:pPr>
    <w:rPr>
      <w:rFonts w:ascii="Verdana"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4365639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2308</TotalTime>
  <Pages>2</Pages>
  <Words>537</Words>
  <Characters>3066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30</cp:revision>
  <cp:lastPrinted>2001-12-31T18:56:00Z</cp:lastPrinted>
  <dcterms:created xsi:type="dcterms:W3CDTF">2022-05-25T08:06:00Z</dcterms:created>
  <dcterms:modified xsi:type="dcterms:W3CDTF">2001-12-31T19:32:00Z</dcterms:modified>
</cp:coreProperties>
</file>