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67" w:rsidRPr="00EB7337" w:rsidRDefault="007C0267" w:rsidP="00DB6BA6">
      <w:pPr>
        <w:pStyle w:val="NormalWeb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 w:rsidRPr="00EB7337">
        <w:rPr>
          <w:b/>
          <w:bCs/>
          <w:color w:val="000000"/>
          <w:sz w:val="28"/>
          <w:szCs w:val="28"/>
        </w:rPr>
        <w:t>ДМИНИСТРАЦИЯ</w:t>
      </w:r>
    </w:p>
    <w:p w:rsidR="007C0267" w:rsidRPr="00EB7337" w:rsidRDefault="007C0267" w:rsidP="00EB7337">
      <w:pPr>
        <w:pStyle w:val="NormalWeb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 w:rsidRPr="00EB7337">
        <w:rPr>
          <w:b/>
          <w:bCs/>
          <w:color w:val="000000"/>
          <w:sz w:val="28"/>
          <w:szCs w:val="28"/>
        </w:rPr>
        <w:t>КРУГЛООЗЕРНОГО СЕЛЬСОВЕТА</w:t>
      </w:r>
    </w:p>
    <w:p w:rsidR="007C0267" w:rsidRPr="00EB7337" w:rsidRDefault="007C0267" w:rsidP="00DB6BA6">
      <w:pPr>
        <w:pStyle w:val="NormalWeb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 w:rsidRPr="00EB7337">
        <w:rPr>
          <w:b/>
          <w:bCs/>
          <w:color w:val="000000"/>
          <w:sz w:val="28"/>
          <w:szCs w:val="28"/>
        </w:rPr>
        <w:t>УБИНСКОГО РАЙОНА НОВОСИБИРСКОЙ ОБЛАСТИ</w:t>
      </w:r>
    </w:p>
    <w:p w:rsidR="007C0267" w:rsidRPr="00EB7337" w:rsidRDefault="007C0267" w:rsidP="00DB6BA6">
      <w:pPr>
        <w:pStyle w:val="NormalWeb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</w:p>
    <w:p w:rsidR="007C0267" w:rsidRPr="00AE0892" w:rsidRDefault="007C0267" w:rsidP="00DB6BA6">
      <w:pPr>
        <w:pStyle w:val="NormalWeb"/>
        <w:spacing w:before="0" w:beforeAutospacing="0" w:after="0" w:afterAutospacing="0"/>
        <w:ind w:firstLine="354"/>
        <w:jc w:val="center"/>
        <w:rPr>
          <w:b/>
          <w:bCs/>
          <w:color w:val="000000"/>
          <w:sz w:val="32"/>
          <w:szCs w:val="32"/>
        </w:rPr>
      </w:pPr>
      <w:r w:rsidRPr="00AE0892">
        <w:rPr>
          <w:b/>
          <w:bCs/>
          <w:color w:val="000000"/>
          <w:sz w:val="32"/>
          <w:szCs w:val="32"/>
        </w:rPr>
        <w:t>ПОСТАНОВЛЕНИЕ</w:t>
      </w:r>
    </w:p>
    <w:p w:rsidR="007C0267" w:rsidRPr="009802A3" w:rsidRDefault="007C0267" w:rsidP="00DB6BA6">
      <w:pPr>
        <w:pStyle w:val="NormalWeb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7C0267" w:rsidRPr="009802A3" w:rsidRDefault="007C0267" w:rsidP="00EB7337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24.12.2021 № 80-па</w:t>
      </w:r>
    </w:p>
    <w:p w:rsidR="007C0267" w:rsidRPr="00EB7337" w:rsidRDefault="007C0267" w:rsidP="00B92C29">
      <w:pPr>
        <w:jc w:val="center"/>
        <w:rPr>
          <w:sz w:val="24"/>
          <w:szCs w:val="24"/>
        </w:rPr>
      </w:pPr>
    </w:p>
    <w:p w:rsidR="007C0267" w:rsidRPr="00EB7337" w:rsidRDefault="007C0267" w:rsidP="00B92C29">
      <w:pPr>
        <w:jc w:val="center"/>
        <w:rPr>
          <w:sz w:val="24"/>
          <w:szCs w:val="24"/>
        </w:rPr>
      </w:pPr>
      <w:r>
        <w:rPr>
          <w:sz w:val="24"/>
          <w:szCs w:val="24"/>
        </w:rPr>
        <w:t>с. Круглоозерное</w:t>
      </w:r>
    </w:p>
    <w:p w:rsidR="007C0267" w:rsidRPr="00EB7337" w:rsidRDefault="007C0267" w:rsidP="00DA792D">
      <w:pPr>
        <w:tabs>
          <w:tab w:val="left" w:pos="2370"/>
          <w:tab w:val="center" w:pos="7285"/>
        </w:tabs>
        <w:jc w:val="center"/>
        <w:rPr>
          <w:strike/>
          <w:sz w:val="24"/>
          <w:szCs w:val="24"/>
        </w:rPr>
      </w:pPr>
    </w:p>
    <w:p w:rsidR="007C0267" w:rsidRPr="00EB7337" w:rsidRDefault="007C0267" w:rsidP="00EB7337">
      <w:pPr>
        <w:shd w:val="clear" w:color="auto" w:fill="FFFFFF"/>
        <w:jc w:val="center"/>
      </w:pPr>
      <w:r w:rsidRPr="00F0206E">
        <w:t xml:space="preserve">О </w:t>
      </w:r>
      <w:r>
        <w:t>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органах местного самоуправления Круглоозерного сельсовета Убинского района Новосибирской области</w:t>
      </w:r>
      <w:r w:rsidRPr="00EB7337">
        <w:t>,</w:t>
      </w:r>
      <w:r>
        <w:t xml:space="preserve"> сведений о доходах, об имуществе и обязательствах имущественного характера</w:t>
      </w:r>
    </w:p>
    <w:p w:rsidR="007C0267" w:rsidRDefault="007C0267" w:rsidP="00092E9F">
      <w:pPr>
        <w:shd w:val="clear" w:color="auto" w:fill="FFFFFF"/>
        <w:jc w:val="both"/>
        <w:rPr>
          <w:color w:val="000000"/>
        </w:rPr>
      </w:pPr>
    </w:p>
    <w:p w:rsidR="007C0267" w:rsidRPr="00A20886" w:rsidRDefault="007C0267" w:rsidP="00092E9F">
      <w:pPr>
        <w:shd w:val="clear" w:color="auto" w:fill="FFFFFF"/>
        <w:jc w:val="both"/>
        <w:rPr>
          <w:color w:val="000000"/>
        </w:rPr>
      </w:pPr>
    </w:p>
    <w:p w:rsidR="007C0267" w:rsidRPr="00A20886" w:rsidRDefault="007C0267" w:rsidP="00A20886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</w:rPr>
        <w:t>В соответствии с Федеральным законом от25.12.2008 № </w:t>
      </w:r>
      <w:r w:rsidRPr="00092E9F">
        <w:rPr>
          <w:color w:val="000000"/>
        </w:rPr>
        <w:t>273-ФЗ</w:t>
      </w:r>
      <w:r>
        <w:rPr>
          <w:color w:val="000000"/>
        </w:rPr>
        <w:t xml:space="preserve"> «О противодействии коррупции», от 02.03.2007 № </w:t>
      </w:r>
      <w:r w:rsidRPr="00092E9F">
        <w:rPr>
          <w:color w:val="000000"/>
        </w:rPr>
        <w:t>25-ФЗ «О муниципальной службе в Российской Федерации</w:t>
      </w:r>
      <w:r>
        <w:rPr>
          <w:color w:val="000000"/>
        </w:rPr>
        <w:t>»,Указом Президента Российской Федерации</w:t>
      </w:r>
      <w:r>
        <w:rPr>
          <w:color w:val="000000"/>
          <w:shd w:val="clear" w:color="auto" w:fill="FFFFFF"/>
        </w:rPr>
        <w:t xml:space="preserve"> от 18.05.2009 № 557 «</w:t>
      </w:r>
      <w:r w:rsidRPr="00092E9F">
        <w:rPr>
          <w:color w:val="000000"/>
          <w:shd w:val="clear" w:color="auto" w:fill="FFFFFF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r>
        <w:rPr>
          <w:color w:val="000000"/>
          <w:shd w:val="clear" w:color="auto" w:fill="FFFFFF"/>
        </w:rPr>
        <w:t xml:space="preserve"> </w:t>
      </w:r>
      <w:r w:rsidRPr="00092E9F">
        <w:rPr>
          <w:color w:val="000000"/>
          <w:shd w:val="clear" w:color="auto" w:fill="FFFFFF"/>
        </w:rPr>
        <w:t>имущественного характера, а также сведения о доходах, об имуществе и обязательствах имущественного характера своих супруги (супр</w:t>
      </w:r>
      <w:r>
        <w:rPr>
          <w:color w:val="000000"/>
          <w:shd w:val="clear" w:color="auto" w:fill="FFFFFF"/>
        </w:rPr>
        <w:t>уга) и несовершеннолетних детей»</w:t>
      </w:r>
      <w:r w:rsidRPr="00092E9F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Указом Президента Российской Федерации от 23.06.2014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Pr="00092E9F">
        <w:rPr>
          <w:color w:val="000000"/>
          <w:shd w:val="clear" w:color="auto" w:fill="FFFFFF"/>
        </w:rPr>
        <w:t>постановлением Губернат</w:t>
      </w:r>
      <w:r>
        <w:rPr>
          <w:color w:val="000000"/>
          <w:shd w:val="clear" w:color="auto" w:fill="FFFFFF"/>
        </w:rPr>
        <w:t xml:space="preserve">ора Новосибирской области от </w:t>
      </w:r>
      <w:r w:rsidRPr="00092E9F">
        <w:rPr>
          <w:color w:val="000000"/>
          <w:shd w:val="clear" w:color="auto" w:fill="FFFFFF"/>
        </w:rPr>
        <w:t>03.08.2009 № </w:t>
      </w:r>
      <w:r>
        <w:rPr>
          <w:color w:val="000000"/>
          <w:shd w:val="clear" w:color="auto" w:fill="FFFFFF"/>
        </w:rPr>
        <w:t>333 «О пред</w:t>
      </w:r>
      <w:r w:rsidRPr="00092E9F">
        <w:rPr>
          <w:color w:val="000000"/>
          <w:shd w:val="clear" w:color="auto" w:fill="FFFFFF"/>
        </w:rPr>
        <w:t>ставлении гражданами, прете</w:t>
      </w:r>
      <w:r>
        <w:rPr>
          <w:color w:val="000000"/>
          <w:shd w:val="clear" w:color="auto" w:fill="FFFFFF"/>
        </w:rPr>
        <w:t xml:space="preserve">ндующими на замещение должностей </w:t>
      </w:r>
      <w:r w:rsidRPr="00092E9F">
        <w:rPr>
          <w:color w:val="000000"/>
          <w:shd w:val="clear" w:color="auto" w:fill="FFFFFF"/>
        </w:rPr>
        <w:t>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</w:t>
      </w:r>
      <w:r>
        <w:rPr>
          <w:color w:val="000000"/>
          <w:shd w:val="clear" w:color="auto" w:fill="FFFFFF"/>
        </w:rPr>
        <w:t xml:space="preserve">», администрация Круглоозерного сельсовета Убинского района Новосибирской области  </w:t>
      </w:r>
      <w:r>
        <w:rPr>
          <w:b/>
          <w:bCs/>
          <w:color w:val="000000"/>
          <w:shd w:val="clear" w:color="auto" w:fill="FFFFFF"/>
        </w:rPr>
        <w:t>п о с т а н о в л я е т</w:t>
      </w:r>
      <w:r>
        <w:rPr>
          <w:color w:val="000000"/>
        </w:rPr>
        <w:t>:</w:t>
      </w:r>
    </w:p>
    <w:p w:rsidR="007C0267" w:rsidRDefault="007C0267" w:rsidP="00DA792D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1. </w:t>
      </w:r>
      <w:r w:rsidRPr="00B05A71">
        <w:rPr>
          <w:color w:val="000000"/>
        </w:rPr>
        <w:t>Утвердить</w:t>
      </w:r>
      <w:r>
        <w:rPr>
          <w:color w:val="000000"/>
        </w:rPr>
        <w:t xml:space="preserve"> прилагаемый П</w:t>
      </w:r>
      <w:r w:rsidRPr="00D45345">
        <w:rPr>
          <w:color w:val="000000"/>
        </w:rPr>
        <w:t xml:space="preserve">еречень </w:t>
      </w:r>
      <w:r>
        <w:rPr>
          <w:color w:val="000000"/>
        </w:rPr>
        <w:t>должностей муниципальной службы Круглоозерного сельсовета Убинского района Новосибирской области</w:t>
      </w:r>
      <w:r w:rsidRPr="00D45345">
        <w:rPr>
          <w:color w:val="000000"/>
        </w:rPr>
        <w:t>, при назначении на которые граждане и при замещении которых муниципальные служащие</w:t>
      </w:r>
      <w:r>
        <w:rPr>
          <w:color w:val="000000"/>
        </w:rPr>
        <w:t xml:space="preserve"> </w:t>
      </w:r>
      <w:r w:rsidRPr="00D45345">
        <w:rPr>
          <w:color w:val="000000"/>
        </w:rPr>
        <w:t>обязаны представ</w:t>
      </w:r>
      <w:r>
        <w:rPr>
          <w:color w:val="000000"/>
        </w:rPr>
        <w:t xml:space="preserve">лять сведения о своих доходах, </w:t>
      </w:r>
      <w:r w:rsidRPr="00D45345">
        <w:rPr>
          <w:color w:val="000000"/>
        </w:rPr>
        <w:t>об имуществе и обязательствах имущественного характер</w:t>
      </w:r>
      <w:r>
        <w:rPr>
          <w:color w:val="000000"/>
        </w:rPr>
        <w:t xml:space="preserve">а, а также сведения о доходах, </w:t>
      </w:r>
      <w:r w:rsidRPr="00D45345">
        <w:rPr>
          <w:color w:val="000000"/>
        </w:rPr>
        <w:t>об имуществе и обязательствах имущественного характера своих супруги (супруга) и несовершенн</w:t>
      </w:r>
      <w:r>
        <w:rPr>
          <w:color w:val="000000"/>
        </w:rPr>
        <w:t>олетних детей (далее – Перечень должностей).</w:t>
      </w:r>
    </w:p>
    <w:p w:rsidR="007C0267" w:rsidRDefault="007C0267" w:rsidP="0029023F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2. 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представляются гражданами, претендующими на замещение должностей муниципальной службы, включенных в Перечень должностей,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</w:t>
      </w:r>
      <w:r>
        <w:rPr>
          <w:rStyle w:val="FootnoteReference"/>
          <w:color w:val="000000"/>
        </w:rPr>
        <w:footnoteReference w:id="2"/>
      </w:r>
      <w:r>
        <w:rPr>
          <w:color w:val="000000"/>
        </w:rPr>
        <w:t>.</w:t>
      </w:r>
    </w:p>
    <w:p w:rsidR="007C0267" w:rsidRDefault="007C0267" w:rsidP="00DA792D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3. Сведения о доходах, об имуществе и обязательствах имущественного характера представляются специалисту администрации Круглоозерного сельсовета Убинского района Новосибирской области, определенному распоряжением Главы Круглоозерного сельсовета Убинского района Новосибирской области.</w:t>
      </w:r>
    </w:p>
    <w:p w:rsidR="007C0267" w:rsidRDefault="007C0267" w:rsidP="00DA792D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4. Главе Круглоозерного сельсовета Убинского района Новосибирской области:</w:t>
      </w:r>
    </w:p>
    <w:p w:rsidR="007C0267" w:rsidRDefault="007C0267" w:rsidP="00DA792D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1) обеспечить:</w:t>
      </w:r>
    </w:p>
    <w:p w:rsidR="007C0267" w:rsidRDefault="007C0267" w:rsidP="00DA792D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а) ежегодно до 31 декабря отчетного года, актуализацию (утверждение) перечней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C0267" w:rsidRDefault="007C0267" w:rsidP="00DA792D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б) ежегодно, до 31 декабря отчетного года, утверждение списков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7C0267" w:rsidRPr="00C72160" w:rsidRDefault="007C0267" w:rsidP="00DA792D">
      <w:pPr>
        <w:shd w:val="clear" w:color="auto" w:fill="FFFFFF"/>
        <w:ind w:firstLine="720"/>
        <w:jc w:val="both"/>
        <w:rPr>
          <w:color w:val="000000"/>
        </w:rPr>
      </w:pPr>
      <w:r w:rsidRPr="00C72160">
        <w:rPr>
          <w:color w:val="000000"/>
        </w:rPr>
        <w:t>2) определить должностное лицо, ответственное:</w:t>
      </w:r>
    </w:p>
    <w:p w:rsidR="007C0267" w:rsidRPr="00C72160" w:rsidRDefault="007C0267" w:rsidP="00DA792D">
      <w:pPr>
        <w:shd w:val="clear" w:color="auto" w:fill="FFFFFF"/>
        <w:ind w:firstLine="720"/>
        <w:jc w:val="both"/>
        <w:rPr>
          <w:color w:val="000000"/>
        </w:rPr>
      </w:pPr>
      <w:r w:rsidRPr="00C72160">
        <w:rPr>
          <w:color w:val="000000"/>
        </w:rPr>
        <w:t>за прием и анализ сведений о доходах,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органе (органах) местного самоуправления Круглоозерного сельсовета Убинского района Новосибирской области, включенные в соответствующий перечень;</w:t>
      </w:r>
    </w:p>
    <w:p w:rsidR="007C0267" w:rsidRPr="00A732AF" w:rsidRDefault="007C0267" w:rsidP="00DA792D">
      <w:pPr>
        <w:shd w:val="clear" w:color="auto" w:fill="FFFFFF"/>
        <w:ind w:firstLine="720"/>
        <w:jc w:val="both"/>
        <w:rPr>
          <w:color w:val="000000"/>
        </w:rPr>
      </w:pPr>
      <w:r w:rsidRPr="00A732AF">
        <w:rPr>
          <w:color w:val="000000"/>
        </w:rPr>
        <w:t>осуществление контроля своевременного представления муниципальными служащими, замещающими должности муниципальной службы в органе (органах) местного самоуправления</w:t>
      </w:r>
      <w:r>
        <w:rPr>
          <w:color w:val="000000"/>
        </w:rPr>
        <w:t xml:space="preserve"> </w:t>
      </w:r>
      <w:r w:rsidRPr="00A732AF">
        <w:rPr>
          <w:color w:val="000000"/>
        </w:rPr>
        <w:t>Круглоозерного сельсовета Убинского района Новосибирской области, включенные в соответствующий перечень,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7C0267" w:rsidRDefault="007C0267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iCs/>
          <w:sz w:val="28"/>
          <w:szCs w:val="28"/>
        </w:rPr>
      </w:pPr>
      <w:r>
        <w:rPr>
          <w:sz w:val="28"/>
          <w:szCs w:val="28"/>
        </w:rPr>
        <w:t>5</w:t>
      </w:r>
      <w:r w:rsidRPr="0074711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4711C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 постановление в периодическом печатном издании «Вестник Круглоозерного сельсовета»</w:t>
      </w:r>
      <w:r w:rsidRPr="0074711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разместить </w:t>
      </w:r>
      <w:r w:rsidRPr="0074711C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</w:t>
      </w:r>
      <w:r w:rsidRPr="00085383">
        <w:rPr>
          <w:color w:val="000000"/>
          <w:sz w:val="28"/>
          <w:szCs w:val="28"/>
        </w:rPr>
        <w:t>Круглоозерного сельсовета Убинского района Новосибирской области</w:t>
      </w:r>
      <w:r w:rsidRPr="00085383">
        <w:rPr>
          <w:i/>
          <w:iCs/>
          <w:sz w:val="28"/>
          <w:szCs w:val="28"/>
        </w:rPr>
        <w:t>.</w:t>
      </w:r>
    </w:p>
    <w:p w:rsidR="007C0267" w:rsidRPr="007F4DF3" w:rsidRDefault="007C0267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6. Контроль </w:t>
      </w:r>
      <w:r w:rsidRPr="00F81277">
        <w:rPr>
          <w:sz w:val="28"/>
          <w:szCs w:val="28"/>
        </w:rPr>
        <w:t>испо</w:t>
      </w:r>
      <w:r>
        <w:rPr>
          <w:sz w:val="28"/>
          <w:szCs w:val="28"/>
        </w:rPr>
        <w:t xml:space="preserve">лнением настоящего постановления </w:t>
      </w:r>
      <w:r w:rsidRPr="00F81277">
        <w:rPr>
          <w:sz w:val="28"/>
          <w:szCs w:val="28"/>
        </w:rPr>
        <w:t>возложить на</w:t>
      </w:r>
      <w:r>
        <w:rPr>
          <w:sz w:val="28"/>
          <w:szCs w:val="28"/>
        </w:rPr>
        <w:t xml:space="preserve"> Савинкину И.Д., специалиста 1 разряда администрации Круглоозерного сельсовета Убинского района Новосибирской области</w:t>
      </w:r>
      <w:r w:rsidRPr="007F4DF3">
        <w:rPr>
          <w:i/>
          <w:iCs/>
          <w:sz w:val="28"/>
          <w:szCs w:val="28"/>
        </w:rPr>
        <w:t>.</w:t>
      </w:r>
    </w:p>
    <w:p w:rsidR="007C0267" w:rsidRDefault="007C0267" w:rsidP="00085383"/>
    <w:p w:rsidR="007C0267" w:rsidRDefault="007C0267" w:rsidP="00085383"/>
    <w:p w:rsidR="007C0267" w:rsidRDefault="007C0267" w:rsidP="00085383"/>
    <w:p w:rsidR="007C0267" w:rsidRDefault="007C0267" w:rsidP="00085383">
      <w:r>
        <w:t>Глава Круглоозерного сельсовета</w:t>
      </w:r>
    </w:p>
    <w:p w:rsidR="007C0267" w:rsidRDefault="007C0267" w:rsidP="00085383">
      <w:r>
        <w:t>Убинского района Новосибирской области                                А.В. Гребенщиков</w:t>
      </w:r>
    </w:p>
    <w:p w:rsidR="007C0267" w:rsidRDefault="007C0267" w:rsidP="00085383"/>
    <w:p w:rsidR="007C0267" w:rsidRDefault="007C0267" w:rsidP="00085383"/>
    <w:p w:rsidR="007C0267" w:rsidRDefault="007C0267" w:rsidP="00085383"/>
    <w:p w:rsidR="007C0267" w:rsidRDefault="007C0267" w:rsidP="00085383"/>
    <w:p w:rsidR="007C0267" w:rsidRDefault="007C0267" w:rsidP="00085383"/>
    <w:p w:rsidR="007C0267" w:rsidRDefault="007C0267" w:rsidP="00085383"/>
    <w:p w:rsidR="007C0267" w:rsidRDefault="007C0267" w:rsidP="00085383"/>
    <w:p w:rsidR="007C0267" w:rsidRDefault="007C0267" w:rsidP="00085383"/>
    <w:p w:rsidR="007C0267" w:rsidRDefault="007C0267" w:rsidP="00085383"/>
    <w:p w:rsidR="007C0267" w:rsidRDefault="007C0267" w:rsidP="00085383"/>
    <w:p w:rsidR="007C0267" w:rsidRDefault="007C0267" w:rsidP="00085383"/>
    <w:p w:rsidR="007C0267" w:rsidRDefault="007C0267" w:rsidP="00085383"/>
    <w:p w:rsidR="007C0267" w:rsidRDefault="007C0267" w:rsidP="00085383"/>
    <w:p w:rsidR="007C0267" w:rsidRDefault="007C0267" w:rsidP="00085383"/>
    <w:p w:rsidR="007C0267" w:rsidRDefault="007C0267" w:rsidP="00085383"/>
    <w:p w:rsidR="007C0267" w:rsidRDefault="007C0267" w:rsidP="00085383"/>
    <w:p w:rsidR="007C0267" w:rsidRDefault="007C0267" w:rsidP="00085383"/>
    <w:p w:rsidR="007C0267" w:rsidRDefault="007C0267" w:rsidP="00085383"/>
    <w:p w:rsidR="007C0267" w:rsidRDefault="007C0267" w:rsidP="00085383"/>
    <w:p w:rsidR="007C0267" w:rsidRDefault="007C0267" w:rsidP="00085383"/>
    <w:p w:rsidR="007C0267" w:rsidRDefault="007C0267" w:rsidP="00085383"/>
    <w:p w:rsidR="007C0267" w:rsidRDefault="007C0267" w:rsidP="00085383"/>
    <w:p w:rsidR="007C0267" w:rsidRDefault="007C0267" w:rsidP="00085383"/>
    <w:p w:rsidR="007C0267" w:rsidRDefault="007C0267" w:rsidP="00085383"/>
    <w:p w:rsidR="007C0267" w:rsidRDefault="007C0267" w:rsidP="00085383"/>
    <w:p w:rsidR="007C0267" w:rsidRDefault="007C0267" w:rsidP="00085383"/>
    <w:p w:rsidR="007C0267" w:rsidRDefault="007C0267" w:rsidP="00085383"/>
    <w:p w:rsidR="007C0267" w:rsidRDefault="007C0267" w:rsidP="00085383"/>
    <w:p w:rsidR="007C0267" w:rsidRDefault="007C0267" w:rsidP="00085383"/>
    <w:p w:rsidR="007C0267" w:rsidRDefault="007C0267" w:rsidP="00085383"/>
    <w:p w:rsidR="007C0267" w:rsidRDefault="007C0267" w:rsidP="00085383"/>
    <w:tbl>
      <w:tblPr>
        <w:tblW w:w="0" w:type="auto"/>
        <w:tblInd w:w="-106" w:type="dxa"/>
        <w:tblLook w:val="00A0"/>
      </w:tblPr>
      <w:tblGrid>
        <w:gridCol w:w="4926"/>
        <w:gridCol w:w="4927"/>
      </w:tblGrid>
      <w:tr w:rsidR="007C0267">
        <w:tc>
          <w:tcPr>
            <w:tcW w:w="4926" w:type="dxa"/>
          </w:tcPr>
          <w:p w:rsidR="007C0267" w:rsidRPr="00D47D47" w:rsidRDefault="007C0267" w:rsidP="00085383"/>
        </w:tc>
        <w:tc>
          <w:tcPr>
            <w:tcW w:w="4927" w:type="dxa"/>
          </w:tcPr>
          <w:p w:rsidR="007C0267" w:rsidRPr="00D47D47" w:rsidRDefault="007C0267" w:rsidP="00D47D47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D47D47">
              <w:rPr>
                <w:color w:val="000000"/>
                <w:spacing w:val="-10"/>
              </w:rPr>
              <w:t>УТВЕРЖДЕН</w:t>
            </w:r>
          </w:p>
          <w:p w:rsidR="007C0267" w:rsidRPr="00D47D47" w:rsidRDefault="007C0267" w:rsidP="00D47D47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D47D47">
              <w:rPr>
                <w:color w:val="000000"/>
                <w:spacing w:val="-10"/>
              </w:rPr>
              <w:t>постановлениемадминистрации</w:t>
            </w:r>
          </w:p>
          <w:p w:rsidR="007C0267" w:rsidRPr="00D47D47" w:rsidRDefault="007C0267" w:rsidP="00D47D47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D47D47">
              <w:rPr>
                <w:color w:val="000000"/>
                <w:spacing w:val="-10"/>
              </w:rPr>
              <w:t>Круглоозерного сельсовета Убинского района Новосибирской области</w:t>
            </w:r>
          </w:p>
          <w:p w:rsidR="007C0267" w:rsidRPr="00D47D47" w:rsidRDefault="007C0267" w:rsidP="00D47D47">
            <w:pPr>
              <w:shd w:val="clear" w:color="auto" w:fill="FFFFFF"/>
              <w:jc w:val="center"/>
              <w:rPr>
                <w:color w:val="000000"/>
              </w:rPr>
            </w:pPr>
            <w:r w:rsidRPr="00D47D47">
              <w:rPr>
                <w:color w:val="000000"/>
                <w:spacing w:val="-10"/>
              </w:rPr>
              <w:t>от 24.12.2021 № 80</w:t>
            </w:r>
            <w:bookmarkStart w:id="0" w:name="_GoBack"/>
            <w:bookmarkEnd w:id="0"/>
            <w:r w:rsidRPr="00D47D47">
              <w:rPr>
                <w:color w:val="000000"/>
                <w:spacing w:val="-10"/>
              </w:rPr>
              <w:t>-па</w:t>
            </w:r>
          </w:p>
        </w:tc>
      </w:tr>
    </w:tbl>
    <w:p w:rsidR="007C0267" w:rsidRDefault="007C0267" w:rsidP="00085383"/>
    <w:p w:rsidR="007C0267" w:rsidRDefault="007C0267" w:rsidP="00085383"/>
    <w:p w:rsidR="007C0267" w:rsidRPr="00072AD2" w:rsidRDefault="007C0267" w:rsidP="00BA2C2C">
      <w:pPr>
        <w:shd w:val="clear" w:color="auto" w:fill="FFFFFF"/>
        <w:jc w:val="center"/>
        <w:rPr>
          <w:b/>
          <w:bCs/>
          <w:color w:val="000000"/>
        </w:rPr>
      </w:pPr>
      <w:r w:rsidRPr="00072AD2">
        <w:rPr>
          <w:b/>
          <w:bCs/>
          <w:color w:val="000000"/>
        </w:rPr>
        <w:t>ПЕРЕЧЕНЬ</w:t>
      </w:r>
    </w:p>
    <w:p w:rsidR="007C0267" w:rsidRDefault="007C0267" w:rsidP="00DA792D">
      <w:pPr>
        <w:shd w:val="clear" w:color="auto" w:fill="FFFFFF"/>
        <w:spacing w:line="252" w:lineRule="atLeast"/>
        <w:jc w:val="center"/>
        <w:rPr>
          <w:b/>
          <w:bCs/>
          <w:color w:val="000000"/>
        </w:rPr>
      </w:pPr>
      <w:r w:rsidRPr="00072AD2">
        <w:rPr>
          <w:b/>
          <w:bCs/>
          <w:color w:val="000000"/>
        </w:rPr>
        <w:t>должностей муниципальной службы</w:t>
      </w:r>
      <w:r>
        <w:rPr>
          <w:b/>
          <w:bCs/>
          <w:color w:val="000000"/>
        </w:rPr>
        <w:t>Круглоозерного сельсовета</w:t>
      </w:r>
    </w:p>
    <w:p w:rsidR="007C0267" w:rsidRDefault="007C0267" w:rsidP="00DA792D">
      <w:pPr>
        <w:shd w:val="clear" w:color="auto" w:fill="FFFFFF"/>
        <w:spacing w:line="252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Убинского района Новосибирской области</w:t>
      </w:r>
      <w:r w:rsidRPr="00072AD2">
        <w:rPr>
          <w:b/>
          <w:bCs/>
          <w:color w:val="000000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</w:t>
      </w:r>
      <w:r>
        <w:rPr>
          <w:b/>
          <w:bCs/>
          <w:color w:val="000000"/>
        </w:rPr>
        <w:t xml:space="preserve"> об имуществе</w:t>
      </w:r>
    </w:p>
    <w:p w:rsidR="007C0267" w:rsidRDefault="007C0267" w:rsidP="00DA792D">
      <w:pPr>
        <w:shd w:val="clear" w:color="auto" w:fill="FFFFFF"/>
        <w:spacing w:line="252" w:lineRule="atLeast"/>
        <w:jc w:val="center"/>
        <w:rPr>
          <w:b/>
          <w:bCs/>
          <w:color w:val="000000"/>
        </w:rPr>
      </w:pPr>
      <w:r w:rsidRPr="00072AD2">
        <w:rPr>
          <w:b/>
          <w:bCs/>
          <w:color w:val="000000"/>
        </w:rPr>
        <w:t>и обязательствах имущественного ха</w:t>
      </w:r>
      <w:r>
        <w:rPr>
          <w:b/>
          <w:bCs/>
          <w:color w:val="000000"/>
        </w:rPr>
        <w:t>рактера своих супруги (супруга)</w:t>
      </w:r>
    </w:p>
    <w:p w:rsidR="007C0267" w:rsidRPr="00072AD2" w:rsidRDefault="007C0267" w:rsidP="00DA792D">
      <w:pPr>
        <w:shd w:val="clear" w:color="auto" w:fill="FFFFFF"/>
        <w:spacing w:line="252" w:lineRule="atLeast"/>
        <w:jc w:val="center"/>
        <w:rPr>
          <w:b/>
          <w:bCs/>
          <w:color w:val="000000"/>
        </w:rPr>
      </w:pPr>
      <w:r w:rsidRPr="00072AD2">
        <w:rPr>
          <w:b/>
          <w:bCs/>
          <w:color w:val="000000"/>
        </w:rPr>
        <w:t>и несовершеннолетних детей</w:t>
      </w:r>
    </w:p>
    <w:p w:rsidR="007C0267" w:rsidRPr="0087531D" w:rsidRDefault="007C0267" w:rsidP="0087531D">
      <w:pPr>
        <w:shd w:val="clear" w:color="auto" w:fill="FFFFFF"/>
        <w:rPr>
          <w:color w:val="000000"/>
        </w:rPr>
      </w:pPr>
    </w:p>
    <w:p w:rsidR="007C0267" w:rsidRPr="0038604A" w:rsidRDefault="007C0267" w:rsidP="0038604A">
      <w:pPr>
        <w:ind w:firstLine="709"/>
        <w:jc w:val="both"/>
      </w:pPr>
      <w:r>
        <w:t xml:space="preserve">Должности муниципальной службы в </w:t>
      </w:r>
      <w:r w:rsidRPr="001C00C0">
        <w:t>орга</w:t>
      </w:r>
      <w:r>
        <w:t>н</w:t>
      </w:r>
      <w:r w:rsidRPr="001C00C0">
        <w:t>ах местного самоуправления</w:t>
      </w:r>
      <w:r>
        <w:t>Круглоозерного сельсовета Убинского района Новосибирской области</w:t>
      </w:r>
      <w:r>
        <w:rPr>
          <w:i/>
          <w:iCs/>
        </w:rPr>
        <w:t xml:space="preserve">, </w:t>
      </w:r>
      <w:r>
        <w:t>отнесенные Реестром д</w:t>
      </w:r>
      <w:r w:rsidRPr="00543967">
        <w:t>олжностей муниципальной службы в Новосибирской области</w:t>
      </w:r>
      <w:r>
        <w:t>, утвержденным Законом Новосибирской области от 25.12.2006 № 74-ОЗ «О Реестре должностей муниципальной службы в Новосибирской области», к младшей группе должностей.</w:t>
      </w:r>
    </w:p>
    <w:sectPr w:rsidR="007C0267" w:rsidRPr="0038604A" w:rsidSect="008C6F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267" w:rsidRDefault="007C0267" w:rsidP="00BC5727">
      <w:r>
        <w:separator/>
      </w:r>
    </w:p>
  </w:endnote>
  <w:endnote w:type="continuationSeparator" w:id="1">
    <w:p w:rsidR="007C0267" w:rsidRDefault="007C0267" w:rsidP="00BC5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267" w:rsidRDefault="007C0267" w:rsidP="00BC5727">
      <w:r>
        <w:separator/>
      </w:r>
    </w:p>
  </w:footnote>
  <w:footnote w:type="continuationSeparator" w:id="1">
    <w:p w:rsidR="007C0267" w:rsidRDefault="007C0267" w:rsidP="00BC5727">
      <w:r>
        <w:continuationSeparator/>
      </w:r>
    </w:p>
  </w:footnote>
  <w:footnote w:id="2">
    <w:p w:rsidR="007C0267" w:rsidRDefault="007C0267" w:rsidP="007F4DF3">
      <w:pPr>
        <w:pStyle w:val="FootnoteText"/>
        <w:ind w:firstLine="425"/>
        <w:jc w:val="both"/>
      </w:pPr>
      <w:r>
        <w:rPr>
          <w:rStyle w:val="FootnoteReference"/>
        </w:rPr>
        <w:footnoteRef/>
      </w:r>
      <w:r w:rsidRPr="00184581">
        <w:rPr>
          <w:color w:val="000000"/>
        </w:rPr>
        <w:t>Положение о представлении гражданами, претендующими на замещение должностей государственной гражданской службы</w:t>
      </w:r>
      <w:r>
        <w:rPr>
          <w:color w:val="000000"/>
        </w:rPr>
        <w:t xml:space="preserve">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характера, утверждено постановлением Губернатора Новосибирской области от 03.08.2009 № 333.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92D"/>
    <w:rsid w:val="00000AFD"/>
    <w:rsid w:val="00014E19"/>
    <w:rsid w:val="000231E9"/>
    <w:rsid w:val="00024663"/>
    <w:rsid w:val="000339AF"/>
    <w:rsid w:val="0005655A"/>
    <w:rsid w:val="000571D8"/>
    <w:rsid w:val="00072AD2"/>
    <w:rsid w:val="00085383"/>
    <w:rsid w:val="00092E9F"/>
    <w:rsid w:val="000967A9"/>
    <w:rsid w:val="000D14D7"/>
    <w:rsid w:val="000E472E"/>
    <w:rsid w:val="001028C0"/>
    <w:rsid w:val="0012404A"/>
    <w:rsid w:val="00125145"/>
    <w:rsid w:val="00126495"/>
    <w:rsid w:val="00143BDB"/>
    <w:rsid w:val="00180120"/>
    <w:rsid w:val="00184581"/>
    <w:rsid w:val="00185B6C"/>
    <w:rsid w:val="001958E4"/>
    <w:rsid w:val="00195DB5"/>
    <w:rsid w:val="001C00C0"/>
    <w:rsid w:val="001C4E22"/>
    <w:rsid w:val="001C57BF"/>
    <w:rsid w:val="00224145"/>
    <w:rsid w:val="00286553"/>
    <w:rsid w:val="0029023F"/>
    <w:rsid w:val="002B15E2"/>
    <w:rsid w:val="002D76AA"/>
    <w:rsid w:val="002F301C"/>
    <w:rsid w:val="00321262"/>
    <w:rsid w:val="003509E5"/>
    <w:rsid w:val="0038604A"/>
    <w:rsid w:val="00391EF5"/>
    <w:rsid w:val="003E287D"/>
    <w:rsid w:val="003E7565"/>
    <w:rsid w:val="003F1D17"/>
    <w:rsid w:val="0043068F"/>
    <w:rsid w:val="00474598"/>
    <w:rsid w:val="00496406"/>
    <w:rsid w:val="004A693B"/>
    <w:rsid w:val="004D18E1"/>
    <w:rsid w:val="004E406C"/>
    <w:rsid w:val="004E572D"/>
    <w:rsid w:val="00511CB8"/>
    <w:rsid w:val="00517FDC"/>
    <w:rsid w:val="00541A1F"/>
    <w:rsid w:val="00543967"/>
    <w:rsid w:val="005A7A92"/>
    <w:rsid w:val="005B4036"/>
    <w:rsid w:val="005D6093"/>
    <w:rsid w:val="005F060B"/>
    <w:rsid w:val="006071C9"/>
    <w:rsid w:val="00625A54"/>
    <w:rsid w:val="00631623"/>
    <w:rsid w:val="00634A8F"/>
    <w:rsid w:val="00641490"/>
    <w:rsid w:val="00662A42"/>
    <w:rsid w:val="00670C41"/>
    <w:rsid w:val="006D3290"/>
    <w:rsid w:val="006E0061"/>
    <w:rsid w:val="00711681"/>
    <w:rsid w:val="00721096"/>
    <w:rsid w:val="00737495"/>
    <w:rsid w:val="0074711C"/>
    <w:rsid w:val="0076334A"/>
    <w:rsid w:val="007B7AD5"/>
    <w:rsid w:val="007C0267"/>
    <w:rsid w:val="007D0F36"/>
    <w:rsid w:val="007E5606"/>
    <w:rsid w:val="007F4DF3"/>
    <w:rsid w:val="00802CFE"/>
    <w:rsid w:val="008333F5"/>
    <w:rsid w:val="0087531D"/>
    <w:rsid w:val="008B3245"/>
    <w:rsid w:val="008C146B"/>
    <w:rsid w:val="008C6F1B"/>
    <w:rsid w:val="008D6B59"/>
    <w:rsid w:val="008D7E7C"/>
    <w:rsid w:val="008E6F55"/>
    <w:rsid w:val="0093508F"/>
    <w:rsid w:val="00941878"/>
    <w:rsid w:val="00967A31"/>
    <w:rsid w:val="009802A3"/>
    <w:rsid w:val="00985A8B"/>
    <w:rsid w:val="009943BB"/>
    <w:rsid w:val="00995266"/>
    <w:rsid w:val="009C50F6"/>
    <w:rsid w:val="009F7D39"/>
    <w:rsid w:val="00A20886"/>
    <w:rsid w:val="00A20895"/>
    <w:rsid w:val="00A35E6A"/>
    <w:rsid w:val="00A44C98"/>
    <w:rsid w:val="00A732AF"/>
    <w:rsid w:val="00A87614"/>
    <w:rsid w:val="00AA4977"/>
    <w:rsid w:val="00AB45F8"/>
    <w:rsid w:val="00AC1598"/>
    <w:rsid w:val="00AD09AC"/>
    <w:rsid w:val="00AE0892"/>
    <w:rsid w:val="00AE5C0C"/>
    <w:rsid w:val="00B05A71"/>
    <w:rsid w:val="00B07588"/>
    <w:rsid w:val="00B16875"/>
    <w:rsid w:val="00B45C7F"/>
    <w:rsid w:val="00B73B38"/>
    <w:rsid w:val="00B823CC"/>
    <w:rsid w:val="00B86A7B"/>
    <w:rsid w:val="00B92C29"/>
    <w:rsid w:val="00BA2C2C"/>
    <w:rsid w:val="00BB286E"/>
    <w:rsid w:val="00BC5727"/>
    <w:rsid w:val="00BC59A2"/>
    <w:rsid w:val="00BC6B65"/>
    <w:rsid w:val="00C012DE"/>
    <w:rsid w:val="00C3165A"/>
    <w:rsid w:val="00C47BE0"/>
    <w:rsid w:val="00C5352D"/>
    <w:rsid w:val="00C60952"/>
    <w:rsid w:val="00C63BA1"/>
    <w:rsid w:val="00C70771"/>
    <w:rsid w:val="00C72160"/>
    <w:rsid w:val="00C97C94"/>
    <w:rsid w:val="00CA5B0E"/>
    <w:rsid w:val="00CB3482"/>
    <w:rsid w:val="00CC1275"/>
    <w:rsid w:val="00CD2965"/>
    <w:rsid w:val="00D02BBB"/>
    <w:rsid w:val="00D45345"/>
    <w:rsid w:val="00D4721F"/>
    <w:rsid w:val="00D47D47"/>
    <w:rsid w:val="00D50F5C"/>
    <w:rsid w:val="00D514A4"/>
    <w:rsid w:val="00D73516"/>
    <w:rsid w:val="00DA792D"/>
    <w:rsid w:val="00DB3C27"/>
    <w:rsid w:val="00DB6BA6"/>
    <w:rsid w:val="00DC5E63"/>
    <w:rsid w:val="00DD3EED"/>
    <w:rsid w:val="00DD7504"/>
    <w:rsid w:val="00DF31B0"/>
    <w:rsid w:val="00DF6BB2"/>
    <w:rsid w:val="00E24408"/>
    <w:rsid w:val="00E608B8"/>
    <w:rsid w:val="00EB7337"/>
    <w:rsid w:val="00EE128D"/>
    <w:rsid w:val="00F0206E"/>
    <w:rsid w:val="00F02AF4"/>
    <w:rsid w:val="00F223F5"/>
    <w:rsid w:val="00F27EEB"/>
    <w:rsid w:val="00F41441"/>
    <w:rsid w:val="00F74B18"/>
    <w:rsid w:val="00F81277"/>
    <w:rsid w:val="00FA2E2E"/>
    <w:rsid w:val="00FA2F38"/>
    <w:rsid w:val="00FD0D1E"/>
    <w:rsid w:val="00FD1855"/>
    <w:rsid w:val="00FE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92D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texttopleveltext">
    <w:name w:val="formattext topleveltext"/>
    <w:basedOn w:val="Normal"/>
    <w:uiPriority w:val="99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67A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7A31"/>
    <w:rPr>
      <w:rFonts w:ascii="Segoe UI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BC57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C5727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BC572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033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339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339AF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33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339AF"/>
    <w:rPr>
      <w:b/>
      <w:bCs/>
    </w:rPr>
  </w:style>
  <w:style w:type="paragraph" w:styleId="NormalWeb">
    <w:name w:val="Normal (Web)"/>
    <w:basedOn w:val="Normal"/>
    <w:uiPriority w:val="99"/>
    <w:rsid w:val="00DB6BA6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99"/>
    <w:rsid w:val="0008538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744</TotalTime>
  <Pages>4</Pages>
  <Words>936</Words>
  <Characters>5339</Characters>
  <Application>Microsoft Office Outlook</Application>
  <DocSecurity>0</DocSecurity>
  <Lines>0</Lines>
  <Paragraphs>0</Paragraphs>
  <ScaleCrop>false</ScaleCrop>
  <Company>Правительство Новосибирской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79232</dc:creator>
  <cp:keywords/>
  <dc:description/>
  <cp:lastModifiedBy>admin</cp:lastModifiedBy>
  <cp:revision>22</cp:revision>
  <cp:lastPrinted>2021-06-22T07:13:00Z</cp:lastPrinted>
  <dcterms:created xsi:type="dcterms:W3CDTF">2021-06-22T07:29:00Z</dcterms:created>
  <dcterms:modified xsi:type="dcterms:W3CDTF">2001-12-31T23:53:00Z</dcterms:modified>
</cp:coreProperties>
</file>